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СОБРАНИЕ ДЕПУТАТОВ ЛОБАНИХИНСКОГО СЕЛЬСОВЕТА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 xml:space="preserve"> НОВИЧИХИНСКОГО РАЙОНА АЛТАЙСКОГО КРАЯ</w:t>
      </w: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F0D" w:rsidRPr="00FE5B5C" w:rsidRDefault="00E33F0D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РЕШЕНИЕ</w:t>
      </w:r>
    </w:p>
    <w:p w:rsidR="00E33F0D" w:rsidRPr="00FE5B5C" w:rsidRDefault="00E33F0D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FE5B5C">
        <w:rPr>
          <w:rFonts w:ascii="Times New Roman" w:hAnsi="Times New Roman"/>
          <w:b/>
          <w:sz w:val="28"/>
          <w:szCs w:val="28"/>
        </w:rPr>
        <w:t>.08.2022  №</w:t>
      </w:r>
      <w:r>
        <w:rPr>
          <w:rFonts w:ascii="Times New Roman" w:hAnsi="Times New Roman"/>
          <w:b/>
          <w:sz w:val="28"/>
          <w:szCs w:val="28"/>
        </w:rPr>
        <w:t>23</w:t>
      </w:r>
      <w:r w:rsidRPr="00FE5B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с. Лобаниха</w:t>
      </w:r>
    </w:p>
    <w:p w:rsidR="00E33F0D" w:rsidRPr="00FE5B5C" w:rsidRDefault="00E33F0D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F0D" w:rsidRPr="005F4847" w:rsidRDefault="00E33F0D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  <w:r w:rsidRPr="005F4847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№ </w:t>
      </w:r>
      <w:r>
        <w:rPr>
          <w:rFonts w:ascii="Times New Roman" w:hAnsi="Times New Roman"/>
          <w:sz w:val="28"/>
          <w:szCs w:val="28"/>
        </w:rPr>
        <w:t>38</w:t>
      </w:r>
      <w:r w:rsidRPr="005F4847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5F4847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5F4847">
        <w:rPr>
          <w:rFonts w:ascii="Times New Roman" w:hAnsi="Times New Roman"/>
          <w:sz w:val="28"/>
          <w:szCs w:val="28"/>
        </w:rPr>
        <w:t>г «</w:t>
      </w:r>
      <w:r>
        <w:rPr>
          <w:rFonts w:ascii="Times New Roman" w:hAnsi="Times New Roman"/>
          <w:sz w:val="28"/>
          <w:szCs w:val="28"/>
        </w:rPr>
        <w:t>О бюджете Лобанихинского сельсовета Новичихинского района Алтайского края на 2022 год</w:t>
      </w:r>
      <w:r w:rsidRPr="005F4847">
        <w:rPr>
          <w:rFonts w:ascii="Times New Roman" w:hAnsi="Times New Roman"/>
          <w:sz w:val="28"/>
          <w:szCs w:val="28"/>
        </w:rPr>
        <w:t>»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</w:p>
    <w:p w:rsidR="00E33F0D" w:rsidRPr="00A958B1" w:rsidRDefault="00E33F0D" w:rsidP="001C4C45">
      <w:pPr>
        <w:spacing w:after="0" w:line="240" w:lineRule="auto"/>
        <w:rPr>
          <w:rFonts w:ascii="Times New Roman" w:hAnsi="Times New Roman"/>
        </w:rPr>
      </w:pPr>
    </w:p>
    <w:p w:rsidR="00E33F0D" w:rsidRPr="00A958B1" w:rsidRDefault="00E33F0D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 xml:space="preserve">В соответствии со ст.21 Устава муниципального образования </w:t>
      </w:r>
      <w:r>
        <w:rPr>
          <w:rFonts w:ascii="Times New Roman" w:hAnsi="Times New Roman"/>
          <w:sz w:val="28"/>
          <w:szCs w:val="28"/>
        </w:rPr>
        <w:t>Лобанихинский</w:t>
      </w:r>
      <w:r w:rsidRPr="00A958B1">
        <w:rPr>
          <w:rFonts w:ascii="Times New Roman" w:hAnsi="Times New Roman"/>
          <w:sz w:val="28"/>
          <w:szCs w:val="28"/>
        </w:rPr>
        <w:t xml:space="preserve"> сельсовет Собрание депутатов РЕШИЛО:</w:t>
      </w:r>
    </w:p>
    <w:p w:rsidR="00E33F0D" w:rsidRPr="00A958B1" w:rsidRDefault="00E33F0D" w:rsidP="001C4C45">
      <w:pPr>
        <w:shd w:val="clear" w:color="auto" w:fill="FFFFFF"/>
        <w:tabs>
          <w:tab w:val="left" w:pos="8165"/>
        </w:tabs>
        <w:spacing w:after="0" w:line="240" w:lineRule="auto"/>
        <w:ind w:left="782"/>
        <w:jc w:val="both"/>
        <w:rPr>
          <w:rFonts w:ascii="Times New Roman" w:hAnsi="Times New Roman"/>
        </w:rPr>
      </w:pPr>
      <w:r w:rsidRPr="00A958B1">
        <w:rPr>
          <w:rFonts w:ascii="Times New Roman" w:hAnsi="Times New Roman"/>
          <w:spacing w:val="-1"/>
          <w:sz w:val="28"/>
          <w:szCs w:val="28"/>
        </w:rPr>
        <w:t xml:space="preserve">Внести     в   решение   Собрания   депутатов </w:t>
      </w:r>
      <w:r w:rsidRPr="00A958B1">
        <w:rPr>
          <w:rFonts w:ascii="Times New Roman" w:hAnsi="Times New Roman"/>
          <w:spacing w:val="-3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>38</w:t>
      </w:r>
      <w:r w:rsidRPr="00A958B1">
        <w:rPr>
          <w:rFonts w:ascii="Times New Roman" w:hAnsi="Times New Roman"/>
          <w:spacing w:val="-3"/>
          <w:sz w:val="28"/>
          <w:szCs w:val="28"/>
        </w:rPr>
        <w:t xml:space="preserve">  от </w:t>
      </w:r>
      <w:r w:rsidRPr="00A958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A958B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958B1">
        <w:rPr>
          <w:rFonts w:ascii="Times New Roman" w:hAnsi="Times New Roman"/>
          <w:sz w:val="28"/>
          <w:szCs w:val="28"/>
        </w:rPr>
        <w:t xml:space="preserve"> г. </w:t>
      </w:r>
      <w:r w:rsidRPr="005F48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бюджете Лобанихинского сельсовета Новичихинского района Алтайского края на 2022 год</w:t>
      </w:r>
      <w:bookmarkStart w:id="0" w:name="_GoBack"/>
      <w:bookmarkEnd w:id="0"/>
      <w:r w:rsidRPr="005F48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8B1">
        <w:rPr>
          <w:rFonts w:ascii="Times New Roman" w:hAnsi="Times New Roman"/>
          <w:sz w:val="28"/>
          <w:szCs w:val="28"/>
        </w:rPr>
        <w:t>следующие изменения: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710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>Пункт 1.статьи 1.изложить в новой редакции:</w:t>
      </w:r>
    </w:p>
    <w:p w:rsidR="00E33F0D" w:rsidRPr="00A958B1" w:rsidRDefault="00E33F0D" w:rsidP="001C4C45">
      <w:pPr>
        <w:shd w:val="clear" w:color="auto" w:fill="FFFFFF"/>
        <w:spacing w:after="0" w:line="240" w:lineRule="auto"/>
        <w:ind w:left="739"/>
        <w:rPr>
          <w:rFonts w:ascii="Times New Roman" w:hAnsi="Times New Roman"/>
        </w:rPr>
      </w:pPr>
      <w:r w:rsidRPr="00A958B1">
        <w:rPr>
          <w:rFonts w:ascii="Times New Roman" w:hAnsi="Times New Roman"/>
          <w:sz w:val="28"/>
          <w:szCs w:val="28"/>
        </w:rPr>
        <w:t>1. «Утвердить основные характеристики бюджета на 20</w:t>
      </w:r>
      <w:r>
        <w:rPr>
          <w:rFonts w:ascii="Times New Roman" w:hAnsi="Times New Roman"/>
          <w:sz w:val="28"/>
          <w:szCs w:val="28"/>
        </w:rPr>
        <w:t>22</w:t>
      </w:r>
      <w:r w:rsidRPr="00A958B1">
        <w:rPr>
          <w:rFonts w:ascii="Times New Roman" w:hAnsi="Times New Roman"/>
          <w:sz w:val="28"/>
          <w:szCs w:val="28"/>
        </w:rPr>
        <w:t xml:space="preserve"> год:</w:t>
      </w:r>
    </w:p>
    <w:p w:rsidR="00E33F0D" w:rsidRDefault="00E33F0D" w:rsidP="00A153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1)Общий объем доходов бюджета Администрации </w:t>
      </w:r>
      <w:r>
        <w:rPr>
          <w:rFonts w:ascii="Times New Roman" w:hAnsi="Times New Roman"/>
          <w:sz w:val="28"/>
          <w:szCs w:val="28"/>
        </w:rPr>
        <w:t>Лобанихинского</w:t>
      </w:r>
      <w:r w:rsidRPr="00A958B1">
        <w:rPr>
          <w:rFonts w:ascii="Times New Roman" w:hAnsi="Times New Roman"/>
          <w:sz w:val="28"/>
          <w:szCs w:val="28"/>
        </w:rPr>
        <w:t xml:space="preserve"> сельсовета в сумме </w:t>
      </w:r>
      <w:r>
        <w:rPr>
          <w:rFonts w:ascii="Times New Roman" w:hAnsi="Times New Roman"/>
          <w:sz w:val="28"/>
          <w:szCs w:val="28"/>
        </w:rPr>
        <w:t>4 062,4</w:t>
      </w:r>
      <w:r w:rsidRPr="00A958B1">
        <w:rPr>
          <w:rFonts w:ascii="Times New Roman" w:hAnsi="Times New Roman"/>
          <w:sz w:val="28"/>
          <w:szCs w:val="28"/>
        </w:rPr>
        <w:t xml:space="preserve">тыс. руб.; </w:t>
      </w:r>
      <w:r w:rsidRPr="00A153E1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из других бюджетов, в сумме 2961,4 тыс. руб., </w:t>
      </w:r>
    </w:p>
    <w:p w:rsidR="00E33F0D" w:rsidRPr="001C3DCE" w:rsidRDefault="00E33F0D" w:rsidP="001C3D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>2)Общий объем расходов бюджета сельсовета на 20</w:t>
      </w:r>
      <w:r>
        <w:rPr>
          <w:rFonts w:ascii="Times New Roman" w:hAnsi="Times New Roman"/>
          <w:sz w:val="28"/>
          <w:szCs w:val="28"/>
        </w:rPr>
        <w:t>22</w:t>
      </w:r>
      <w:r w:rsidRPr="00A958B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4101,0тыс. руб. Дефицит</w:t>
      </w:r>
      <w:r w:rsidRPr="00A958B1">
        <w:rPr>
          <w:rFonts w:ascii="Times New Roman" w:hAnsi="Times New Roman"/>
          <w:sz w:val="28"/>
          <w:szCs w:val="28"/>
        </w:rPr>
        <w:t xml:space="preserve"> бюджета – </w:t>
      </w:r>
      <w:r>
        <w:rPr>
          <w:rFonts w:ascii="Times New Roman" w:hAnsi="Times New Roman"/>
          <w:sz w:val="28"/>
          <w:szCs w:val="28"/>
        </w:rPr>
        <w:t>38,6</w:t>
      </w:r>
      <w:r w:rsidRPr="00A958B1">
        <w:rPr>
          <w:rFonts w:ascii="Times New Roman" w:hAnsi="Times New Roman"/>
          <w:sz w:val="28"/>
          <w:szCs w:val="28"/>
        </w:rPr>
        <w:t xml:space="preserve"> тыс. руб.</w:t>
      </w:r>
    </w:p>
    <w:p w:rsidR="00E33F0D" w:rsidRDefault="00E33F0D" w:rsidP="001C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Пункт 1. статьи </w:t>
      </w:r>
      <w:r>
        <w:rPr>
          <w:rFonts w:ascii="Times New Roman" w:hAnsi="Times New Roman"/>
          <w:sz w:val="28"/>
          <w:szCs w:val="28"/>
        </w:rPr>
        <w:t>2</w:t>
      </w:r>
      <w:r w:rsidRPr="00A958B1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 «Распределение бюджетных ассигнований по разделам и подразделам классификации расходов бюджета сельского поселения на 2022 год» изложить в новой редакции (прилагается).</w:t>
      </w:r>
    </w:p>
    <w:p w:rsidR="00E33F0D" w:rsidRPr="00223765" w:rsidRDefault="00E33F0D" w:rsidP="001C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№5 «Ведомственная структура расходов бюджета сельского поселения на 2022 год» изложить в новой редакции (прилагается).</w:t>
      </w:r>
    </w:p>
    <w:p w:rsidR="00E33F0D" w:rsidRDefault="00E33F0D" w:rsidP="001C3DCE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№6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E33F0D" w:rsidRDefault="00E33F0D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/>
          <w:sz w:val="28"/>
          <w:szCs w:val="28"/>
        </w:rPr>
      </w:pPr>
    </w:p>
    <w:p w:rsidR="00E33F0D" w:rsidRPr="00A958B1" w:rsidRDefault="00E33F0D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/>
          <w:sz w:val="28"/>
          <w:szCs w:val="28"/>
        </w:rPr>
      </w:pPr>
    </w:p>
    <w:p w:rsidR="00E33F0D" w:rsidRDefault="00E33F0D" w:rsidP="001C4C4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Глава сельсовета                                                                       М.С. Перегудова</w:t>
      </w:r>
    </w:p>
    <w:p w:rsidR="00E33F0D" w:rsidRPr="00350335" w:rsidRDefault="00E33F0D" w:rsidP="001C4C4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ab/>
      </w:r>
      <w:r w:rsidRPr="00A958B1">
        <w:rPr>
          <w:rFonts w:ascii="Times New Roman" w:hAnsi="Times New Roman"/>
          <w:i/>
          <w:iCs/>
          <w:sz w:val="28"/>
          <w:szCs w:val="28"/>
        </w:rPr>
        <w:tab/>
      </w:r>
    </w:p>
    <w:sectPr w:rsidR="00E33F0D" w:rsidRPr="00350335" w:rsidSect="00B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0D" w:rsidRDefault="00E33F0D" w:rsidP="001C3DCE">
      <w:pPr>
        <w:spacing w:after="0" w:line="240" w:lineRule="auto"/>
      </w:pPr>
      <w:r>
        <w:separator/>
      </w:r>
    </w:p>
  </w:endnote>
  <w:endnote w:type="continuationSeparator" w:id="1">
    <w:p w:rsidR="00E33F0D" w:rsidRDefault="00E33F0D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0D" w:rsidRDefault="00E33F0D" w:rsidP="001C3DCE">
      <w:pPr>
        <w:spacing w:after="0" w:line="240" w:lineRule="auto"/>
      </w:pPr>
      <w:r>
        <w:separator/>
      </w:r>
    </w:p>
  </w:footnote>
  <w:footnote w:type="continuationSeparator" w:id="1">
    <w:p w:rsidR="00E33F0D" w:rsidRDefault="00E33F0D" w:rsidP="001C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9CD"/>
    <w:rsid w:val="000D7B55"/>
    <w:rsid w:val="000E51F7"/>
    <w:rsid w:val="00144535"/>
    <w:rsid w:val="001C3DCE"/>
    <w:rsid w:val="001C4C45"/>
    <w:rsid w:val="001D0D83"/>
    <w:rsid w:val="001E7F9B"/>
    <w:rsid w:val="00223765"/>
    <w:rsid w:val="00223898"/>
    <w:rsid w:val="00235F1F"/>
    <w:rsid w:val="00350335"/>
    <w:rsid w:val="0035388C"/>
    <w:rsid w:val="003C28EE"/>
    <w:rsid w:val="004C5D59"/>
    <w:rsid w:val="00535B23"/>
    <w:rsid w:val="005572E1"/>
    <w:rsid w:val="005F4847"/>
    <w:rsid w:val="00613868"/>
    <w:rsid w:val="00620F3B"/>
    <w:rsid w:val="00646F72"/>
    <w:rsid w:val="006E630B"/>
    <w:rsid w:val="006F02E2"/>
    <w:rsid w:val="006F74CB"/>
    <w:rsid w:val="00737025"/>
    <w:rsid w:val="00753CB1"/>
    <w:rsid w:val="007803EA"/>
    <w:rsid w:val="007F3E7E"/>
    <w:rsid w:val="008027FE"/>
    <w:rsid w:val="00827510"/>
    <w:rsid w:val="008939CD"/>
    <w:rsid w:val="009E1A37"/>
    <w:rsid w:val="00A153E1"/>
    <w:rsid w:val="00A24431"/>
    <w:rsid w:val="00A958B1"/>
    <w:rsid w:val="00B222F2"/>
    <w:rsid w:val="00B64086"/>
    <w:rsid w:val="00CB35A8"/>
    <w:rsid w:val="00CB3A78"/>
    <w:rsid w:val="00CC587E"/>
    <w:rsid w:val="00CC6F13"/>
    <w:rsid w:val="00CD053E"/>
    <w:rsid w:val="00CE20F3"/>
    <w:rsid w:val="00D37AF5"/>
    <w:rsid w:val="00E33F0D"/>
    <w:rsid w:val="00EB24C7"/>
    <w:rsid w:val="00F20E59"/>
    <w:rsid w:val="00FE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45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D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D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255</Words>
  <Characters>1458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2022-08-30T09:40:00Z</cp:lastPrinted>
  <dcterms:created xsi:type="dcterms:W3CDTF">2020-12-24T10:42:00Z</dcterms:created>
  <dcterms:modified xsi:type="dcterms:W3CDTF">2022-08-30T09:42:00Z</dcterms:modified>
</cp:coreProperties>
</file>