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B2" w:rsidRPr="005748CF" w:rsidRDefault="00793DB2" w:rsidP="00E8120A">
      <w:pPr>
        <w:pStyle w:val="NormalWeb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793DB2" w:rsidRPr="00837E17" w:rsidRDefault="00793DB2" w:rsidP="00574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93DB2" w:rsidRPr="00E8120A" w:rsidRDefault="00793DB2" w:rsidP="00574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120A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793DB2" w:rsidRPr="00E8120A" w:rsidRDefault="00793DB2" w:rsidP="00574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120A">
        <w:rPr>
          <w:rFonts w:ascii="Times New Roman" w:hAnsi="Times New Roman"/>
          <w:b/>
          <w:sz w:val="32"/>
          <w:szCs w:val="32"/>
          <w:lang w:eastAsia="ru-RU"/>
        </w:rPr>
        <w:t>АДМИНИСТРАЦИЯ ЛОБАНИХИНСКОГО  СЕЛЬСОВЕТА</w:t>
      </w:r>
    </w:p>
    <w:p w:rsidR="00793DB2" w:rsidRPr="00E8120A" w:rsidRDefault="00793DB2" w:rsidP="00574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120A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</w:t>
      </w:r>
    </w:p>
    <w:p w:rsidR="00793DB2" w:rsidRPr="00E8120A" w:rsidRDefault="00793DB2" w:rsidP="00574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8120A">
        <w:rPr>
          <w:rFonts w:ascii="Times New Roman" w:hAnsi="Times New Roman"/>
          <w:b/>
          <w:sz w:val="32"/>
          <w:szCs w:val="32"/>
          <w:lang w:eastAsia="ru-RU"/>
        </w:rPr>
        <w:t xml:space="preserve"> АЛТАЙСКОГО КРАЯ</w:t>
      </w:r>
    </w:p>
    <w:p w:rsidR="00793DB2" w:rsidRPr="00E8120A" w:rsidRDefault="00793DB2" w:rsidP="005748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93DB2" w:rsidRPr="00E8120A" w:rsidRDefault="00793DB2" w:rsidP="005748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8120A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793DB2" w:rsidRPr="00C635A8" w:rsidRDefault="00793DB2" w:rsidP="005748CF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93DB2" w:rsidRDefault="00793DB2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09.12.2022г №44                                                                                   с. Лобаниха</w:t>
      </w:r>
    </w:p>
    <w:p w:rsidR="00793DB2" w:rsidRPr="00D30EDF" w:rsidRDefault="00793DB2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3DB2" w:rsidRPr="00774A69" w:rsidRDefault="00793DB2" w:rsidP="005748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793DB2" w:rsidRPr="00774A69" w:rsidRDefault="00793DB2" w:rsidP="005748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(ущерба) охраняемым</w:t>
      </w:r>
    </w:p>
    <w:p w:rsidR="00793DB2" w:rsidRPr="00774A69" w:rsidRDefault="00793DB2" w:rsidP="005748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законом ценностям при осуществлении</w:t>
      </w:r>
    </w:p>
    <w:p w:rsidR="00793DB2" w:rsidRPr="00774A69" w:rsidRDefault="00793DB2" w:rsidP="005748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793DB2" w:rsidRPr="00774A69" w:rsidRDefault="00793DB2" w:rsidP="005748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 дорожном хозяйстве на 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793DB2" w:rsidRPr="00837E17" w:rsidRDefault="00793DB2" w:rsidP="005748C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Default="00793DB2" w:rsidP="005748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837E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ПОСТАНОВЛЯЮ</w:t>
      </w:r>
      <w:r w:rsidRPr="00837E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3DB2" w:rsidRDefault="00793DB2" w:rsidP="005748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Pr="00774A69" w:rsidRDefault="00793DB2" w:rsidP="005748CF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няемым законом ценностям на 2023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3DB2" w:rsidRPr="00837E17" w:rsidRDefault="00793DB2" w:rsidP="005748CF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разместить на официальном сай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 Администрации Лобанихинского 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>сельсовета Новичихинского района Алтайского края в сети «Интернет».</w:t>
      </w:r>
    </w:p>
    <w:p w:rsidR="00793DB2" w:rsidRPr="00837E17" w:rsidRDefault="00793DB2" w:rsidP="005748CF">
      <w:pPr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793DB2" w:rsidRPr="00837E17" w:rsidRDefault="00793DB2" w:rsidP="005748CF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Pr="00837E17" w:rsidRDefault="00793DB2" w:rsidP="005748CF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М.С. Перегудова</w:t>
      </w:r>
    </w:p>
    <w:p w:rsidR="00793DB2" w:rsidRPr="000A26F3" w:rsidRDefault="00793DB2" w:rsidP="005748CF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Pr="00837E17" w:rsidRDefault="00793DB2" w:rsidP="005748CF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Pr="00837E17" w:rsidRDefault="00793DB2" w:rsidP="006E42BA">
      <w:pPr>
        <w:shd w:val="clear" w:color="auto" w:fill="FFFFFF"/>
        <w:spacing w:after="27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Pr="00774A69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льного образования Лобанихинский</w:t>
      </w:r>
      <w:r w:rsidRPr="00774A6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 Новичихинского района Алтайского края</w:t>
      </w:r>
    </w:p>
    <w:p w:rsidR="00793DB2" w:rsidRPr="00837E17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93DB2" w:rsidRPr="00774A69" w:rsidRDefault="00793DB2" w:rsidP="00774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DB2" w:rsidRPr="00837E17" w:rsidRDefault="00793DB2" w:rsidP="00774F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работана и подлежит исполнению А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Лобанихинского</w:t>
      </w:r>
      <w:r w:rsidRPr="00774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края.</w:t>
      </w:r>
    </w:p>
    <w:p w:rsidR="00793DB2" w:rsidRPr="00774A69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Pr="00837E17" w:rsidRDefault="00793DB2" w:rsidP="00774A69">
      <w:pPr>
        <w:shd w:val="clear" w:color="auto" w:fill="FFFFFF"/>
        <w:spacing w:after="27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Pr="00774A6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93DB2" w:rsidRPr="00837E17" w:rsidRDefault="00793DB2" w:rsidP="0093621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793DB2" w:rsidRPr="00774A69" w:rsidRDefault="00793DB2" w:rsidP="0093621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793DB2" w:rsidRPr="00837E17" w:rsidRDefault="00793DB2" w:rsidP="0093621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793DB2" w:rsidRPr="00837E17" w:rsidRDefault="00793DB2" w:rsidP="0093621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93DB2" w:rsidRDefault="00793DB2" w:rsidP="0093621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Pr="00837E17" w:rsidRDefault="00793DB2" w:rsidP="0093621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DB2" w:rsidRPr="00774A69" w:rsidRDefault="00793DB2" w:rsidP="009B16E2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рганизации регулярных перевозок.</w:t>
      </w:r>
    </w:p>
    <w:p w:rsidR="00793DB2" w:rsidRPr="00837E17" w:rsidRDefault="00793DB2" w:rsidP="009362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3DB2" w:rsidRPr="00837E17" w:rsidRDefault="00793DB2" w:rsidP="00936214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рам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ках профилактики рисков причинения вреда (ущерба) охраняемым законом ценностям администрацией в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793DB2" w:rsidRPr="00837E17" w:rsidRDefault="00793DB2" w:rsidP="009362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93DB2" w:rsidRPr="00837E17" w:rsidRDefault="00793DB2" w:rsidP="009362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793DB2" w:rsidRPr="00837E17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93DB2" w:rsidRPr="00837E17" w:rsidRDefault="00793DB2" w:rsidP="00774A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793DB2" w:rsidRPr="00837E17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793DB2" w:rsidRPr="00837E17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793DB2" w:rsidRPr="00774A69" w:rsidRDefault="00793DB2" w:rsidP="006E42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793DB2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93DB2" w:rsidRPr="00837E17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DB2" w:rsidRPr="00837E17" w:rsidRDefault="00793DB2" w:rsidP="006809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DB2" w:rsidRDefault="00793DB2" w:rsidP="006E42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93DB2" w:rsidRPr="00837E17" w:rsidRDefault="00793DB2" w:rsidP="004537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7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93DB2" w:rsidRDefault="00793DB2" w:rsidP="00837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3DB2" w:rsidRDefault="00793DB2" w:rsidP="00837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3DB2" w:rsidRPr="00837E17" w:rsidRDefault="00793DB2" w:rsidP="00837E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1"/>
        <w:gridCol w:w="1936"/>
        <w:gridCol w:w="2930"/>
        <w:gridCol w:w="1981"/>
        <w:gridCol w:w="2173"/>
      </w:tblGrid>
      <w:tr w:rsidR="00793DB2" w:rsidRPr="00CE348A" w:rsidTr="00837E1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774A69" w:rsidRDefault="00793DB2" w:rsidP="00774A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93DB2" w:rsidRPr="00837E17" w:rsidRDefault="00793DB2" w:rsidP="00774A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93DB2" w:rsidRPr="00CE348A" w:rsidTr="00774A69">
        <w:trPr>
          <w:trHeight w:val="3588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774A69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Default="00793DB2" w:rsidP="00774A69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793DB2" w:rsidRDefault="00793DB2" w:rsidP="00774A69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3DB2" w:rsidRDefault="00793DB2" w:rsidP="00774A69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3DB2" w:rsidRPr="00837E17" w:rsidRDefault="00793DB2" w:rsidP="00774A69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93DB2" w:rsidRPr="00CE348A" w:rsidTr="00837E17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774A69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93DB2" w:rsidRPr="00837E17" w:rsidRDefault="00793DB2" w:rsidP="00837E17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93DB2" w:rsidRPr="00837E17" w:rsidRDefault="00793DB2" w:rsidP="004537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3DB2" w:rsidRPr="00837E17" w:rsidRDefault="00793DB2" w:rsidP="004537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793DB2" w:rsidRPr="00837E17" w:rsidRDefault="00793DB2" w:rsidP="00837E17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93DB2" w:rsidRPr="00837E17" w:rsidRDefault="00793DB2" w:rsidP="00453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93DB2" w:rsidRPr="00837E17" w:rsidRDefault="00793DB2" w:rsidP="00453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93DB2" w:rsidRPr="00453763" w:rsidRDefault="00793DB2" w:rsidP="0045376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3DB2" w:rsidRPr="00837E17" w:rsidRDefault="00793DB2" w:rsidP="00453763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793DB2" w:rsidRPr="00837E17" w:rsidRDefault="00793DB2" w:rsidP="00453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793DB2" w:rsidRPr="00837E17" w:rsidRDefault="00793DB2" w:rsidP="00453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793DB2" w:rsidRPr="00453763" w:rsidRDefault="00793DB2" w:rsidP="00453763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93DB2" w:rsidRPr="00837E17" w:rsidRDefault="00793DB2" w:rsidP="00453763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793DB2" w:rsidRPr="00837E17" w:rsidRDefault="00793DB2" w:rsidP="00453763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793DB2" w:rsidRPr="00453763" w:rsidRDefault="00793DB2" w:rsidP="00453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793DB2" w:rsidRPr="00837E17" w:rsidRDefault="00793DB2" w:rsidP="004537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793DB2" w:rsidRPr="00837E17" w:rsidRDefault="00793DB2" w:rsidP="0045376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93DB2" w:rsidRPr="00837E17" w:rsidRDefault="00793DB2" w:rsidP="00453763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793DB2" w:rsidRPr="00453763" w:rsidRDefault="00793DB2" w:rsidP="006D164D">
      <w:pPr>
        <w:spacing w:after="270" w:line="240" w:lineRule="auto"/>
        <w:jc w:val="both"/>
        <w:rPr>
          <w:rFonts w:ascii="Times New Roman" w:hAnsi="Times New Roman"/>
          <w:sz w:val="28"/>
          <w:szCs w:val="28"/>
        </w:rPr>
      </w:pPr>
      <w:r w:rsidRPr="00837E1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sectPr w:rsidR="00793DB2" w:rsidRPr="00453763" w:rsidSect="006D16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2F1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6F3"/>
    <w:rsid w:val="000A2989"/>
    <w:rsid w:val="000A2A00"/>
    <w:rsid w:val="000A5499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37D83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26D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763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2F1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8CF"/>
    <w:rsid w:val="00574B92"/>
    <w:rsid w:val="00577801"/>
    <w:rsid w:val="00577AE4"/>
    <w:rsid w:val="005809DA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46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09C3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64D"/>
    <w:rsid w:val="006D18D8"/>
    <w:rsid w:val="006D2A26"/>
    <w:rsid w:val="006D2BC0"/>
    <w:rsid w:val="006D4BDA"/>
    <w:rsid w:val="006D67A6"/>
    <w:rsid w:val="006E1638"/>
    <w:rsid w:val="006E2D0E"/>
    <w:rsid w:val="006E42BA"/>
    <w:rsid w:val="006E4697"/>
    <w:rsid w:val="006E67CC"/>
    <w:rsid w:val="006F143F"/>
    <w:rsid w:val="006F2110"/>
    <w:rsid w:val="006F2627"/>
    <w:rsid w:val="006F3A74"/>
    <w:rsid w:val="006F4917"/>
    <w:rsid w:val="006F4969"/>
    <w:rsid w:val="006F4C90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A69"/>
    <w:rsid w:val="00774F8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DB2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3B2A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37E17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36214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6E2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387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481C"/>
    <w:rsid w:val="00B74B05"/>
    <w:rsid w:val="00B75184"/>
    <w:rsid w:val="00B773C2"/>
    <w:rsid w:val="00B80D00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35A8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9B2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48A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2977"/>
    <w:rsid w:val="00D03FF7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0EDF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519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20A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5045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7E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1260</Words>
  <Characters>7183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2022-10-31T08:13:00Z</dcterms:created>
  <dcterms:modified xsi:type="dcterms:W3CDTF">2022-12-12T03:19:00Z</dcterms:modified>
</cp:coreProperties>
</file>