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28" w:rsidRPr="008F1C72" w:rsidRDefault="007D2C28" w:rsidP="00F96DE2">
      <w:pPr>
        <w:widowControl w:val="0"/>
        <w:jc w:val="center"/>
        <w:rPr>
          <w:b/>
          <w:sz w:val="28"/>
          <w:szCs w:val="28"/>
        </w:rPr>
      </w:pPr>
      <w:r w:rsidRPr="008F1C72">
        <w:rPr>
          <w:b/>
          <w:sz w:val="28"/>
          <w:szCs w:val="28"/>
        </w:rPr>
        <w:t>РОССИЙСКАЯ ФЕДЕРАЦИЯ</w:t>
      </w:r>
    </w:p>
    <w:p w:rsidR="007D2C28" w:rsidRDefault="007D2C28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ЛОБАНИХИНСКОГО СЕЛЬСОВЕТА</w:t>
      </w:r>
    </w:p>
    <w:p w:rsidR="007D2C28" w:rsidRDefault="007D2C28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НОВИЧИХИНСКОГО РАЙОНА</w:t>
      </w:r>
    </w:p>
    <w:p w:rsidR="007D2C28" w:rsidRPr="007774FA" w:rsidRDefault="007D2C28" w:rsidP="00F96DE2">
      <w:pPr>
        <w:widowControl w:val="0"/>
        <w:jc w:val="center"/>
        <w:rPr>
          <w:b/>
          <w:sz w:val="28"/>
          <w:szCs w:val="20"/>
        </w:rPr>
      </w:pPr>
      <w:r w:rsidRPr="007774FA">
        <w:rPr>
          <w:b/>
          <w:sz w:val="28"/>
          <w:szCs w:val="20"/>
        </w:rPr>
        <w:t>АЛТАЙСКОГО КРАЯ</w:t>
      </w:r>
    </w:p>
    <w:p w:rsidR="007D2C28" w:rsidRPr="007774FA" w:rsidRDefault="007D2C28" w:rsidP="00F96DE2">
      <w:pPr>
        <w:widowControl w:val="0"/>
        <w:ind w:left="3600"/>
        <w:rPr>
          <w:b/>
          <w:sz w:val="28"/>
          <w:szCs w:val="20"/>
        </w:rPr>
      </w:pPr>
    </w:p>
    <w:p w:rsidR="007D2C28" w:rsidRPr="007774FA" w:rsidRDefault="007D2C28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</w:t>
      </w:r>
      <w:r w:rsidRPr="007774FA">
        <w:rPr>
          <w:b/>
          <w:sz w:val="28"/>
          <w:szCs w:val="20"/>
        </w:rPr>
        <w:t xml:space="preserve">Е </w:t>
      </w:r>
    </w:p>
    <w:p w:rsidR="007D2C28" w:rsidRPr="007774FA" w:rsidRDefault="007D2C28" w:rsidP="00F96DE2">
      <w:pPr>
        <w:widowControl w:val="0"/>
        <w:rPr>
          <w:b/>
          <w:sz w:val="28"/>
          <w:szCs w:val="20"/>
        </w:rPr>
      </w:pPr>
    </w:p>
    <w:p w:rsidR="007D2C28" w:rsidRPr="004D3E39" w:rsidRDefault="007D2C28" w:rsidP="00F96DE2">
      <w:pPr>
        <w:widowControl w:val="0"/>
        <w:rPr>
          <w:b/>
          <w:sz w:val="28"/>
          <w:szCs w:val="20"/>
        </w:rPr>
      </w:pPr>
      <w:r w:rsidRPr="004D3E39">
        <w:rPr>
          <w:b/>
          <w:sz w:val="28"/>
          <w:szCs w:val="20"/>
        </w:rPr>
        <w:t xml:space="preserve">15.11.2022 № 37                                                    </w:t>
      </w:r>
      <w:r>
        <w:rPr>
          <w:b/>
          <w:sz w:val="28"/>
          <w:szCs w:val="20"/>
        </w:rPr>
        <w:t xml:space="preserve">                               </w:t>
      </w:r>
      <w:r w:rsidRPr="004D3E39">
        <w:rPr>
          <w:b/>
          <w:sz w:val="28"/>
          <w:szCs w:val="20"/>
        </w:rPr>
        <w:t xml:space="preserve"> с. Лобаниха</w:t>
      </w:r>
    </w:p>
    <w:p w:rsidR="007D2C28" w:rsidRPr="004D3E39" w:rsidRDefault="007D2C28" w:rsidP="00F96DE2">
      <w:pPr>
        <w:widowControl w:val="0"/>
        <w:tabs>
          <w:tab w:val="left" w:pos="4253"/>
        </w:tabs>
        <w:jc w:val="both"/>
        <w:rPr>
          <w:b/>
          <w:sz w:val="28"/>
          <w:szCs w:val="28"/>
        </w:rPr>
      </w:pPr>
    </w:p>
    <w:p w:rsidR="007D2C28" w:rsidRDefault="007D2C28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7D2C28" w:rsidRDefault="007D2C28" w:rsidP="00F96DE2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7D2C28" w:rsidRPr="006025EE" w:rsidRDefault="007D2C28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7D2C28" w:rsidRPr="006025EE" w:rsidRDefault="007D2C28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7D2C28" w:rsidRPr="006025EE" w:rsidRDefault="007D2C28" w:rsidP="00F96DE2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7D2C28" w:rsidRPr="006025EE" w:rsidRDefault="007D2C28" w:rsidP="008F1C72">
      <w:pPr>
        <w:ind w:firstLine="708"/>
        <w:jc w:val="both"/>
        <w:rPr>
          <w:sz w:val="28"/>
          <w:szCs w:val="28"/>
        </w:rPr>
      </w:pPr>
      <w:r w:rsidRPr="0004004C">
        <w:rPr>
          <w:sz w:val="28"/>
          <w:szCs w:val="28"/>
        </w:rPr>
        <w:t xml:space="preserve">В соответствии с пунктом 2 </w:t>
      </w:r>
      <w:r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 xml:space="preserve"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</w:t>
      </w:r>
      <w:r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>
        <w:rPr>
          <w:sz w:val="28"/>
          <w:szCs w:val="28"/>
        </w:rPr>
        <w:t xml:space="preserve">» </w:t>
      </w: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6025EE">
        <w:rPr>
          <w:sz w:val="28"/>
          <w:szCs w:val="28"/>
        </w:rPr>
        <w:t>:</w:t>
      </w:r>
    </w:p>
    <w:p w:rsidR="007D2C28" w:rsidRPr="006025EE" w:rsidRDefault="007D2C28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2C28" w:rsidRPr="00F96DE2" w:rsidRDefault="007D2C28" w:rsidP="00F96DE2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 </w:t>
      </w:r>
    </w:p>
    <w:p w:rsidR="007D2C28" w:rsidRPr="00BE4FB6" w:rsidRDefault="007D2C28" w:rsidP="00F96DE2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FB6">
        <w:rPr>
          <w:color w:val="000000"/>
          <w:sz w:val="28"/>
          <w:szCs w:val="28"/>
        </w:rPr>
        <w:t>.</w:t>
      </w:r>
      <w:r w:rsidRPr="00BE4FB6">
        <w:rPr>
          <w:sz w:val="28"/>
          <w:szCs w:val="28"/>
        </w:rPr>
        <w:t xml:space="preserve"> Опубликовать (обнародовать) настоящее </w:t>
      </w:r>
      <w:r>
        <w:rPr>
          <w:sz w:val="28"/>
          <w:szCs w:val="28"/>
        </w:rPr>
        <w:t>постановление в установленном порядке</w:t>
      </w:r>
      <w:r w:rsidRPr="00BE4FB6">
        <w:rPr>
          <w:sz w:val="28"/>
          <w:szCs w:val="28"/>
        </w:rPr>
        <w:t>.</w:t>
      </w:r>
    </w:p>
    <w:p w:rsidR="007D2C28" w:rsidRPr="00854B09" w:rsidRDefault="007D2C28" w:rsidP="00F96D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4B09">
        <w:rPr>
          <w:sz w:val="28"/>
          <w:szCs w:val="28"/>
        </w:rPr>
        <w:t>. Контроль за исполнением настоящего постановл</w:t>
      </w:r>
      <w:r>
        <w:rPr>
          <w:sz w:val="28"/>
          <w:szCs w:val="28"/>
        </w:rPr>
        <w:t>ения возложить на постоянную комиссию по бюджету, кредитной и налоговой политике</w:t>
      </w:r>
      <w:r w:rsidRPr="00854B09">
        <w:rPr>
          <w:sz w:val="28"/>
          <w:szCs w:val="28"/>
        </w:rPr>
        <w:t>.</w:t>
      </w:r>
    </w:p>
    <w:p w:rsidR="007D2C28" w:rsidRPr="00854B09" w:rsidRDefault="007D2C28" w:rsidP="00F96DE2">
      <w:pPr>
        <w:widowControl w:val="0"/>
        <w:rPr>
          <w:sz w:val="28"/>
          <w:szCs w:val="28"/>
        </w:rPr>
      </w:pPr>
    </w:p>
    <w:p w:rsidR="007D2C28" w:rsidRPr="00854B09" w:rsidRDefault="007D2C28" w:rsidP="00F96DE2">
      <w:pPr>
        <w:widowControl w:val="0"/>
        <w:rPr>
          <w:sz w:val="28"/>
          <w:szCs w:val="28"/>
        </w:rPr>
      </w:pPr>
    </w:p>
    <w:p w:rsidR="007D2C28" w:rsidRPr="00854B09" w:rsidRDefault="007D2C28" w:rsidP="00F96DE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  Лобанихинского сельсовета                                        М.С. Перегудова</w:t>
      </w:r>
    </w:p>
    <w:p w:rsidR="007D2C28" w:rsidRPr="00854B09" w:rsidRDefault="007D2C28" w:rsidP="00F96DE2">
      <w:pPr>
        <w:widowControl w:val="0"/>
      </w:pPr>
      <w:r>
        <w:t xml:space="preserve">           </w:t>
      </w:r>
    </w:p>
    <w:p w:rsidR="007D2C28" w:rsidRDefault="007D2C28" w:rsidP="00D80C21">
      <w:pPr>
        <w:widowControl w:val="0"/>
      </w:pPr>
      <w:r w:rsidRPr="00854B09">
        <w:t xml:space="preserve">                             </w:t>
      </w:r>
      <w:r>
        <w:t xml:space="preserve">   </w:t>
      </w:r>
    </w:p>
    <w:sectPr w:rsidR="007D2C28" w:rsidSect="009B5A89"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C28" w:rsidRDefault="007D2C28">
      <w:r>
        <w:separator/>
      </w:r>
    </w:p>
  </w:endnote>
  <w:endnote w:type="continuationSeparator" w:id="1">
    <w:p w:rsidR="007D2C28" w:rsidRDefault="007D2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C28" w:rsidRDefault="007D2C28">
      <w:r>
        <w:separator/>
      </w:r>
    </w:p>
  </w:footnote>
  <w:footnote w:type="continuationSeparator" w:id="1">
    <w:p w:rsidR="007D2C28" w:rsidRDefault="007D2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28" w:rsidRDefault="007D2C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DE2"/>
    <w:rsid w:val="0004004C"/>
    <w:rsid w:val="00196568"/>
    <w:rsid w:val="00207598"/>
    <w:rsid w:val="004B765B"/>
    <w:rsid w:val="004D3E39"/>
    <w:rsid w:val="006025EE"/>
    <w:rsid w:val="007308EC"/>
    <w:rsid w:val="007774FA"/>
    <w:rsid w:val="007D2C28"/>
    <w:rsid w:val="00854B09"/>
    <w:rsid w:val="008F1C72"/>
    <w:rsid w:val="009B5A89"/>
    <w:rsid w:val="009F2C5F"/>
    <w:rsid w:val="00A44ABB"/>
    <w:rsid w:val="00BE4FB6"/>
    <w:rsid w:val="00D305CD"/>
    <w:rsid w:val="00D80C21"/>
    <w:rsid w:val="00D91C58"/>
    <w:rsid w:val="00F26A43"/>
    <w:rsid w:val="00F9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6DE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6DE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273</Words>
  <Characters>1560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User</cp:lastModifiedBy>
  <cp:revision>3</cp:revision>
  <cp:lastPrinted>2022-11-08T10:16:00Z</cp:lastPrinted>
  <dcterms:created xsi:type="dcterms:W3CDTF">2022-11-14T03:34:00Z</dcterms:created>
  <dcterms:modified xsi:type="dcterms:W3CDTF">2022-11-15T04:42:00Z</dcterms:modified>
</cp:coreProperties>
</file>