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65" w:rsidRPr="00A50E98" w:rsidRDefault="00DA3665" w:rsidP="0069456D">
      <w:pPr>
        <w:jc w:val="center"/>
        <w:rPr>
          <w:b/>
          <w:effect w:val="none"/>
        </w:rPr>
      </w:pPr>
      <w:r w:rsidRPr="00A50E98">
        <w:rPr>
          <w:b/>
          <w:effect w:val="none"/>
        </w:rPr>
        <w:t>РОССИЙСКАЯ   ФЕДЕРАЦИЯ</w:t>
      </w:r>
    </w:p>
    <w:p w:rsidR="00DA3665" w:rsidRPr="00A50E98" w:rsidRDefault="00DA3665" w:rsidP="0069456D">
      <w:pPr>
        <w:jc w:val="center"/>
        <w:rPr>
          <w:b/>
          <w:effect w:val="none"/>
        </w:rPr>
      </w:pPr>
      <w:r>
        <w:rPr>
          <w:b/>
          <w:effect w:val="none"/>
        </w:rPr>
        <w:t xml:space="preserve">АДМИНИСТРАЦИЯ ЛОБАНИХИНСКОГО </w:t>
      </w:r>
      <w:r w:rsidRPr="00A50E98">
        <w:rPr>
          <w:b/>
          <w:effect w:val="none"/>
        </w:rPr>
        <w:t xml:space="preserve"> СЕЛЬСОВЕТА</w:t>
      </w:r>
    </w:p>
    <w:p w:rsidR="00DA3665" w:rsidRPr="00A50E98" w:rsidRDefault="00DA3665" w:rsidP="0069456D">
      <w:pPr>
        <w:jc w:val="center"/>
        <w:rPr>
          <w:b/>
          <w:effect w:val="none"/>
        </w:rPr>
      </w:pPr>
      <w:r w:rsidRPr="00A50E98">
        <w:rPr>
          <w:b/>
          <w:effect w:val="none"/>
        </w:rPr>
        <w:t xml:space="preserve">НОВИЧИХИНСКОГО РАЙОНА </w:t>
      </w:r>
    </w:p>
    <w:p w:rsidR="00DA3665" w:rsidRPr="00A50E98" w:rsidRDefault="00DA3665" w:rsidP="0069456D">
      <w:pPr>
        <w:jc w:val="center"/>
        <w:rPr>
          <w:b/>
          <w:effect w:val="none"/>
        </w:rPr>
      </w:pPr>
      <w:r w:rsidRPr="00A50E98">
        <w:rPr>
          <w:b/>
          <w:effect w:val="none"/>
        </w:rPr>
        <w:t>АЛТАЙСКОГО КРАЯ</w:t>
      </w:r>
    </w:p>
    <w:p w:rsidR="00DA3665" w:rsidRPr="00A50E98" w:rsidRDefault="00DA3665" w:rsidP="0069456D">
      <w:pPr>
        <w:jc w:val="center"/>
        <w:rPr>
          <w:effect w:val="none"/>
        </w:rPr>
      </w:pPr>
    </w:p>
    <w:p w:rsidR="00DA3665" w:rsidRPr="00A50E98" w:rsidRDefault="00DA3665" w:rsidP="0069456D">
      <w:pPr>
        <w:jc w:val="center"/>
        <w:rPr>
          <w:effect w:val="none"/>
        </w:rPr>
      </w:pPr>
    </w:p>
    <w:p w:rsidR="00DA3665" w:rsidRPr="00A50E98" w:rsidRDefault="00DA3665" w:rsidP="0069456D">
      <w:pPr>
        <w:jc w:val="both"/>
        <w:rPr>
          <w:b/>
          <w:effect w:val="none"/>
        </w:rPr>
      </w:pPr>
      <w:r>
        <w:rPr>
          <w:b/>
          <w:effect w:val="none"/>
        </w:rPr>
        <w:t xml:space="preserve">                                               </w:t>
      </w:r>
      <w:r w:rsidRPr="00A50E98">
        <w:rPr>
          <w:b/>
          <w:effect w:val="none"/>
        </w:rPr>
        <w:t>ПОСТАНОВЛЕНИЕ</w:t>
      </w:r>
    </w:p>
    <w:p w:rsidR="00DA3665" w:rsidRPr="00A50E98" w:rsidRDefault="00DA3665" w:rsidP="0069456D">
      <w:pPr>
        <w:jc w:val="both"/>
        <w:rPr>
          <w:b/>
          <w:effect w:val="none"/>
        </w:rPr>
      </w:pPr>
    </w:p>
    <w:p w:rsidR="00DA3665" w:rsidRPr="00A50E98" w:rsidRDefault="00DA3665" w:rsidP="0069456D">
      <w:pPr>
        <w:jc w:val="both"/>
        <w:rPr>
          <w:b/>
          <w:effect w:val="none"/>
        </w:rPr>
      </w:pPr>
    </w:p>
    <w:p w:rsidR="00DA3665" w:rsidRPr="00A50E98" w:rsidRDefault="00DA3665" w:rsidP="0069456D">
      <w:pPr>
        <w:jc w:val="both"/>
        <w:rPr>
          <w:b/>
          <w:effect w:val="none"/>
        </w:rPr>
      </w:pPr>
      <w:r>
        <w:rPr>
          <w:b/>
          <w:effect w:val="none"/>
        </w:rPr>
        <w:t xml:space="preserve">23.12.2021 г №33                                                                                    </w:t>
      </w:r>
      <w:r w:rsidRPr="00A50E98">
        <w:rPr>
          <w:b/>
          <w:effect w:val="none"/>
        </w:rPr>
        <w:t>с.</w:t>
      </w:r>
      <w:r>
        <w:rPr>
          <w:b/>
          <w:effect w:val="none"/>
        </w:rPr>
        <w:t>Лобаниха</w:t>
      </w:r>
    </w:p>
    <w:p w:rsidR="00DA3665" w:rsidRPr="00A50E98" w:rsidRDefault="00DA3665" w:rsidP="0069456D">
      <w:pPr>
        <w:jc w:val="both"/>
        <w:rPr>
          <w:b/>
          <w:effect w:val="none"/>
        </w:rPr>
      </w:pPr>
    </w:p>
    <w:p w:rsidR="00DA3665" w:rsidRPr="00A50E98" w:rsidRDefault="00DA3665" w:rsidP="0069456D">
      <w:pPr>
        <w:jc w:val="both"/>
        <w:rPr>
          <w:b/>
          <w:effect w:val="none"/>
        </w:rPr>
      </w:pPr>
    </w:p>
    <w:p w:rsidR="00DA3665" w:rsidRPr="00A50E98" w:rsidRDefault="00DA3665" w:rsidP="0069456D">
      <w:pPr>
        <w:shd w:val="clear" w:color="auto" w:fill="FFFFFF"/>
        <w:jc w:val="both"/>
        <w:rPr>
          <w:effect w:val="none"/>
        </w:rPr>
      </w:pPr>
      <w:r w:rsidRPr="00A50E98">
        <w:rPr>
          <w:effect w:val="none"/>
        </w:rPr>
        <w:t>Об обеспечении доступа к</w:t>
      </w:r>
    </w:p>
    <w:p w:rsidR="00DA3665" w:rsidRPr="00A50E98" w:rsidRDefault="00DA3665" w:rsidP="0069456D">
      <w:pPr>
        <w:shd w:val="clear" w:color="auto" w:fill="FFFFFF"/>
        <w:jc w:val="both"/>
        <w:rPr>
          <w:effect w:val="none"/>
        </w:rPr>
      </w:pPr>
      <w:r w:rsidRPr="00A50E98">
        <w:rPr>
          <w:effect w:val="none"/>
        </w:rPr>
        <w:t>информации о деятельности органов</w:t>
      </w:r>
    </w:p>
    <w:p w:rsidR="00DA3665" w:rsidRPr="00A50E98" w:rsidRDefault="00DA3665" w:rsidP="0069456D">
      <w:pPr>
        <w:shd w:val="clear" w:color="auto" w:fill="FFFFFF"/>
        <w:jc w:val="both"/>
        <w:rPr>
          <w:effect w:val="none"/>
        </w:rPr>
      </w:pPr>
      <w:r w:rsidRPr="00A50E98">
        <w:rPr>
          <w:effect w:val="none"/>
        </w:rPr>
        <w:t>местного самоуправления</w:t>
      </w:r>
    </w:p>
    <w:p w:rsidR="00DA3665" w:rsidRPr="00A50E98" w:rsidRDefault="00DA3665" w:rsidP="0069456D">
      <w:pPr>
        <w:shd w:val="clear" w:color="auto" w:fill="FFFFFF"/>
        <w:jc w:val="both"/>
        <w:rPr>
          <w:effect w:val="none"/>
        </w:rPr>
      </w:pPr>
    </w:p>
    <w:p w:rsidR="00DA3665" w:rsidRPr="00A50E98" w:rsidRDefault="00DA3665" w:rsidP="0069456D">
      <w:pPr>
        <w:shd w:val="clear" w:color="auto" w:fill="FFFFFF"/>
        <w:jc w:val="both"/>
        <w:rPr>
          <w:effect w:val="none"/>
        </w:rPr>
      </w:pPr>
    </w:p>
    <w:p w:rsidR="00DA3665" w:rsidRPr="00A50E98" w:rsidRDefault="00DA3665" w:rsidP="00C8532F">
      <w:pPr>
        <w:shd w:val="clear" w:color="auto" w:fill="FFFFFF"/>
        <w:ind w:firstLine="709"/>
        <w:jc w:val="both"/>
        <w:rPr>
          <w:effect w:val="none"/>
        </w:rPr>
      </w:pPr>
      <w:r w:rsidRPr="00A50E98">
        <w:rPr>
          <w:effect w:val="none"/>
        </w:rPr>
        <w:t>В соответствии со ст.ст. 10, 13, 14 Федерального закона от 09.02.2009 № 8-ФЗ «Об обеспечении доступа к информации о деятельности государственных органов и органов местного самоуправления», на основании Федерального закона от 06.10.2003 № 131-ФЗ «Об общих принципах организации местного самоуправления в Российской Федерации»,  протестом прокурора Новичихинского района от 23.11.2021 года № 02-49-2021</w:t>
      </w:r>
      <w:r>
        <w:rPr>
          <w:effect w:val="none"/>
        </w:rPr>
        <w:t>/104</w:t>
      </w:r>
      <w:bookmarkStart w:id="0" w:name="_GoBack"/>
      <w:bookmarkEnd w:id="0"/>
      <w:r w:rsidRPr="00A50E98">
        <w:rPr>
          <w:effect w:val="none"/>
        </w:rPr>
        <w:t>, ПОСТАНОВЛЯЮ:</w:t>
      </w:r>
    </w:p>
    <w:p w:rsidR="00DA3665" w:rsidRPr="00A50E98" w:rsidRDefault="00DA3665" w:rsidP="00C8532F">
      <w:pPr>
        <w:shd w:val="clear" w:color="auto" w:fill="FFFFFF"/>
        <w:tabs>
          <w:tab w:val="left" w:pos="1046"/>
          <w:tab w:val="left" w:leader="underscore" w:pos="6379"/>
        </w:tabs>
        <w:ind w:firstLine="709"/>
        <w:jc w:val="both"/>
        <w:rPr>
          <w:effect w:val="none"/>
        </w:rPr>
      </w:pPr>
      <w:r w:rsidRPr="00A50E98">
        <w:rPr>
          <w:spacing w:val="-26"/>
          <w:effect w:val="none"/>
        </w:rPr>
        <w:t xml:space="preserve">      1. Опре</w:t>
      </w:r>
      <w:r w:rsidRPr="00A50E98">
        <w:rPr>
          <w:effect w:val="none"/>
        </w:rPr>
        <w:t xml:space="preserve">делить интернет-сайт </w:t>
      </w:r>
      <w:r w:rsidRPr="00A50E98">
        <w:rPr>
          <w:u w:val="single"/>
          <w:effect w:val="none"/>
          <w:lang w:val="en-US"/>
        </w:rPr>
        <w:t>www</w:t>
      </w:r>
      <w:r w:rsidRPr="00A50E98">
        <w:rPr>
          <w:u w:val="single"/>
          <w:effect w:val="none"/>
        </w:rPr>
        <w:t xml:space="preserve">. </w:t>
      </w:r>
      <w:r w:rsidRPr="00A50E98">
        <w:rPr>
          <w:u w:val="single"/>
          <w:effect w:val="none"/>
          <w:lang w:val="en-US"/>
        </w:rPr>
        <w:t>novichiha</w:t>
      </w:r>
      <w:r w:rsidRPr="00A50E98">
        <w:rPr>
          <w:u w:val="single"/>
          <w:effect w:val="none"/>
        </w:rPr>
        <w:t xml:space="preserve">. </w:t>
      </w:r>
      <w:r w:rsidRPr="00A50E98">
        <w:rPr>
          <w:u w:val="single"/>
          <w:effect w:val="none"/>
          <w:lang w:val="en-US"/>
        </w:rPr>
        <w:t>ru</w:t>
      </w:r>
      <w:r w:rsidRPr="00A50E98">
        <w:rPr>
          <w:spacing w:val="-1"/>
          <w:effect w:val="none"/>
        </w:rPr>
        <w:t xml:space="preserve">   сайтом</w:t>
      </w:r>
      <w:r w:rsidRPr="00A50E98">
        <w:rPr>
          <w:effect w:val="none"/>
        </w:rPr>
        <w:t xml:space="preserve"> для  размещения     информации     о     деятельности     органов     местного  самоуправления  муниципального  образования   </w:t>
      </w:r>
      <w:r>
        <w:rPr>
          <w:effect w:val="none"/>
        </w:rPr>
        <w:t>Лобанихинский</w:t>
      </w:r>
      <w:r w:rsidRPr="00A50E98">
        <w:rPr>
          <w:effect w:val="none"/>
        </w:rPr>
        <w:t xml:space="preserve"> сельсовет Новичихинского района Алтайского края  (далее – официальный сайт), за исключением официальной информации, для </w:t>
      </w:r>
      <w:r w:rsidRPr="00A50E98">
        <w:rPr>
          <w:spacing w:val="-3"/>
          <w:effect w:val="none"/>
        </w:rPr>
        <w:t xml:space="preserve">обязательного </w:t>
      </w:r>
      <w:r w:rsidRPr="00A50E98">
        <w:rPr>
          <w:spacing w:val="-2"/>
          <w:effect w:val="none"/>
        </w:rPr>
        <w:t>размещения</w:t>
      </w:r>
      <w:r w:rsidRPr="00A50E98">
        <w:rPr>
          <w:spacing w:val="-3"/>
          <w:effect w:val="none"/>
        </w:rPr>
        <w:t xml:space="preserve">которой </w:t>
      </w:r>
      <w:r w:rsidRPr="00A50E98">
        <w:rPr>
          <w:effect w:val="none"/>
        </w:rPr>
        <w:t>в</w:t>
      </w:r>
      <w:r w:rsidRPr="00A50E98">
        <w:rPr>
          <w:spacing w:val="-2"/>
          <w:effect w:val="none"/>
        </w:rPr>
        <w:t>информационно-</w:t>
      </w:r>
      <w:r w:rsidRPr="00A50E98">
        <w:rPr>
          <w:effect w:val="none"/>
        </w:rPr>
        <w:t>телекоммуникационной сети «Интернет» (далее - сеть «Интернет») согласно действующему законодательству определены иные сайты.</w:t>
      </w:r>
    </w:p>
    <w:p w:rsidR="00DA3665" w:rsidRPr="00A50E98" w:rsidRDefault="00DA3665" w:rsidP="00C8532F">
      <w:pPr>
        <w:shd w:val="clear" w:color="auto" w:fill="FFFFFF"/>
        <w:tabs>
          <w:tab w:val="left" w:pos="1046"/>
        </w:tabs>
        <w:ind w:firstLine="709"/>
        <w:jc w:val="both"/>
        <w:rPr>
          <w:effect w:val="none"/>
        </w:rPr>
      </w:pPr>
      <w:r w:rsidRPr="00A50E98">
        <w:rPr>
          <w:spacing w:val="-10"/>
          <w:effect w:val="none"/>
        </w:rPr>
        <w:t>2.</w:t>
      </w:r>
      <w:r w:rsidRPr="00A50E98">
        <w:rPr>
          <w:effect w:val="none"/>
        </w:rPr>
        <w:tab/>
        <w:t>Утвердить прилагаемые:</w:t>
      </w:r>
    </w:p>
    <w:p w:rsidR="00DA3665" w:rsidRPr="00A50E98" w:rsidRDefault="00DA3665" w:rsidP="00C8532F">
      <w:pPr>
        <w:shd w:val="clear" w:color="auto" w:fill="FFFFFF"/>
        <w:ind w:firstLine="709"/>
        <w:jc w:val="both"/>
        <w:rPr>
          <w:effect w:val="none"/>
        </w:rPr>
      </w:pPr>
      <w:r w:rsidRPr="00A50E98">
        <w:rPr>
          <w:effect w:val="none"/>
        </w:rPr>
        <w:t>- Перечень      информации      о      деятельности      органов      местного</w:t>
      </w:r>
    </w:p>
    <w:p w:rsidR="00DA3665" w:rsidRPr="00A50E98" w:rsidRDefault="00DA3665" w:rsidP="00C8532F">
      <w:pPr>
        <w:shd w:val="clear" w:color="auto" w:fill="FFFFFF"/>
        <w:tabs>
          <w:tab w:val="left" w:leader="underscore" w:pos="7608"/>
        </w:tabs>
        <w:ind w:firstLine="709"/>
        <w:jc w:val="both"/>
        <w:rPr>
          <w:effect w:val="none"/>
        </w:rPr>
      </w:pPr>
      <w:r w:rsidRPr="00A50E98">
        <w:rPr>
          <w:effect w:val="none"/>
        </w:rPr>
        <w:t>Самоуправления муниципального</w:t>
      </w:r>
      <w:r>
        <w:rPr>
          <w:effect w:val="none"/>
        </w:rPr>
        <w:t xml:space="preserve"> образования Лобанихинский</w:t>
      </w:r>
      <w:r w:rsidRPr="00A50E98">
        <w:rPr>
          <w:effect w:val="none"/>
        </w:rPr>
        <w:t xml:space="preserve"> сельсовет Новичихинского района Алтайского края, подлежащей размещению в сети «Интернет»;</w:t>
      </w:r>
    </w:p>
    <w:p w:rsidR="00DA3665" w:rsidRPr="00A50E98" w:rsidRDefault="00DA3665" w:rsidP="00C8532F">
      <w:pPr>
        <w:shd w:val="clear" w:color="auto" w:fill="FFFFFF"/>
        <w:ind w:firstLine="709"/>
        <w:jc w:val="both"/>
        <w:rPr>
          <w:effect w:val="none"/>
        </w:rPr>
      </w:pPr>
      <w:r w:rsidRPr="00A50E98">
        <w:rPr>
          <w:effect w:val="none"/>
        </w:rPr>
        <w:t>- Требования к технологическим, программным и лингвистическим средствам обеспечения пользования официальным сайтом.</w:t>
      </w:r>
    </w:p>
    <w:p w:rsidR="00DA3665" w:rsidRPr="00A50E98" w:rsidRDefault="00DA3665" w:rsidP="00C8532F">
      <w:pPr>
        <w:shd w:val="clear" w:color="auto" w:fill="FFFFFF"/>
        <w:tabs>
          <w:tab w:val="left" w:pos="1046"/>
        </w:tabs>
        <w:ind w:firstLine="709"/>
        <w:jc w:val="both"/>
        <w:rPr>
          <w:effect w:val="none"/>
        </w:rPr>
      </w:pPr>
      <w:r w:rsidRPr="00A50E98">
        <w:rPr>
          <w:spacing w:val="-14"/>
          <w:effect w:val="none"/>
        </w:rPr>
        <w:t>3.</w:t>
      </w:r>
      <w:r w:rsidRPr="00A50E98">
        <w:rPr>
          <w:effect w:val="none"/>
        </w:rPr>
        <w:tab/>
      </w:r>
      <w:r w:rsidRPr="00A50E98">
        <w:rPr>
          <w:spacing w:val="-1"/>
          <w:effect w:val="none"/>
        </w:rPr>
        <w:t>Определить:</w:t>
      </w:r>
    </w:p>
    <w:p w:rsidR="00DA3665" w:rsidRPr="00A50E98" w:rsidRDefault="00DA3665" w:rsidP="00C8532F">
      <w:pPr>
        <w:shd w:val="clear" w:color="auto" w:fill="FFFFFF"/>
        <w:tabs>
          <w:tab w:val="left" w:pos="1066"/>
        </w:tabs>
        <w:ind w:firstLine="709"/>
        <w:jc w:val="both"/>
        <w:rPr>
          <w:effect w:val="none"/>
        </w:rPr>
      </w:pPr>
      <w:r w:rsidRPr="00A50E98">
        <w:rPr>
          <w:effect w:val="none"/>
        </w:rPr>
        <w:t>-</w:t>
      </w:r>
      <w:r w:rsidRPr="00A50E98">
        <w:rPr>
          <w:effect w:val="none"/>
        </w:rPr>
        <w:tab/>
        <w:t>периодичность размещения информации о деятельности органов</w:t>
      </w:r>
      <w:r w:rsidRPr="00A50E98">
        <w:rPr>
          <w:effect w:val="none"/>
        </w:rPr>
        <w:br/>
        <w:t>местного самоуправления в сети «Интернет» - не реже одного раза в десять</w:t>
      </w:r>
      <w:r w:rsidRPr="00A50E98">
        <w:rPr>
          <w:effect w:val="none"/>
        </w:rPr>
        <w:br/>
        <w:t>календарных дней (при наличии информации, подлежащей к размещению),</w:t>
      </w:r>
    </w:p>
    <w:p w:rsidR="00DA3665" w:rsidRPr="00A50E98" w:rsidRDefault="00DA3665" w:rsidP="00C8532F">
      <w:pPr>
        <w:shd w:val="clear" w:color="auto" w:fill="FFFFFF"/>
        <w:tabs>
          <w:tab w:val="left" w:pos="955"/>
        </w:tabs>
        <w:ind w:firstLine="709"/>
        <w:jc w:val="both"/>
        <w:rPr>
          <w:effect w:val="none"/>
        </w:rPr>
      </w:pPr>
      <w:r w:rsidRPr="00A50E98">
        <w:rPr>
          <w:effect w:val="none"/>
        </w:rPr>
        <w:t>-</w:t>
      </w:r>
      <w:r w:rsidRPr="00A50E98">
        <w:rPr>
          <w:effect w:val="none"/>
        </w:rPr>
        <w:tab/>
        <w:t>сроки обновления - не реже одного раза в квартал.</w:t>
      </w:r>
    </w:p>
    <w:p w:rsidR="00DA3665" w:rsidRPr="00A50E98" w:rsidRDefault="00DA3665" w:rsidP="00C8532F">
      <w:pPr>
        <w:shd w:val="clear" w:color="auto" w:fill="FFFFFF"/>
        <w:tabs>
          <w:tab w:val="left" w:pos="955"/>
        </w:tabs>
        <w:ind w:firstLine="709"/>
        <w:jc w:val="both"/>
        <w:rPr>
          <w:effect w:val="none"/>
        </w:rPr>
      </w:pPr>
      <w:r w:rsidRPr="00A50E98">
        <w:rPr>
          <w:effect w:val="none"/>
        </w:rPr>
        <w:t>4. Считать утратившим с</w:t>
      </w:r>
      <w:r>
        <w:rPr>
          <w:effect w:val="none"/>
        </w:rPr>
        <w:t xml:space="preserve">илу постановление Администрации Лобанихинский </w:t>
      </w:r>
      <w:r w:rsidRPr="00A50E98">
        <w:rPr>
          <w:effect w:val="none"/>
        </w:rPr>
        <w:t xml:space="preserve">сельсовета от </w:t>
      </w:r>
      <w:r w:rsidRPr="003A555E">
        <w:rPr>
          <w:effect w:val="none"/>
        </w:rPr>
        <w:t xml:space="preserve">№ 24 от 22.06.2012 </w:t>
      </w:r>
      <w:r w:rsidRPr="00A50E98">
        <w:rPr>
          <w:effect w:val="none"/>
        </w:rPr>
        <w:t>«Об  обеспечении доступа к информации о деятельности органов местного самоуправления».</w:t>
      </w:r>
    </w:p>
    <w:p w:rsidR="00DA3665" w:rsidRPr="00A50E98" w:rsidRDefault="00DA3665" w:rsidP="00C8532F">
      <w:pPr>
        <w:shd w:val="clear" w:color="auto" w:fill="FFFFFF"/>
        <w:tabs>
          <w:tab w:val="left" w:pos="955"/>
        </w:tabs>
        <w:ind w:firstLine="709"/>
        <w:jc w:val="both"/>
        <w:rPr>
          <w:effect w:val="none"/>
        </w:rPr>
      </w:pPr>
      <w:r w:rsidRPr="00A50E98">
        <w:rPr>
          <w:spacing w:val="-12"/>
          <w:effect w:val="none"/>
        </w:rPr>
        <w:t>5.</w:t>
      </w:r>
      <w:r w:rsidRPr="00A50E98">
        <w:rPr>
          <w:effect w:val="none"/>
        </w:rPr>
        <w:tab/>
        <w:t xml:space="preserve">Настоящее     постановление   обнародовать    на информационном стенде    и    разместить    на    официальном    сайте.    </w:t>
      </w:r>
    </w:p>
    <w:p w:rsidR="00DA3665" w:rsidRPr="00A50E98" w:rsidRDefault="00DA3665" w:rsidP="00C8532F">
      <w:pPr>
        <w:shd w:val="clear" w:color="auto" w:fill="FFFFFF"/>
        <w:tabs>
          <w:tab w:val="left" w:pos="1267"/>
        </w:tabs>
        <w:ind w:firstLine="709"/>
        <w:jc w:val="both"/>
        <w:rPr>
          <w:effect w:val="none"/>
        </w:rPr>
      </w:pPr>
      <w:r w:rsidRPr="00A50E98">
        <w:rPr>
          <w:effect w:val="none"/>
        </w:rPr>
        <w:t>6. Контроль за выполнением настоящего постановления оставляю за</w:t>
      </w:r>
      <w:r w:rsidRPr="00A50E98">
        <w:rPr>
          <w:effect w:val="none"/>
        </w:rPr>
        <w:br/>
        <w:t>собой.</w:t>
      </w:r>
    </w:p>
    <w:p w:rsidR="00DA3665" w:rsidRDefault="00DA3665" w:rsidP="00A50E98">
      <w:pPr>
        <w:rPr>
          <w:sz w:val="26"/>
          <w:szCs w:val="26"/>
          <w:effect w:val="none"/>
        </w:rPr>
      </w:pPr>
    </w:p>
    <w:p w:rsidR="00DA3665" w:rsidRDefault="00DA3665" w:rsidP="00A50E98">
      <w:pPr>
        <w:rPr>
          <w:sz w:val="26"/>
          <w:szCs w:val="26"/>
          <w:effect w:val="none"/>
        </w:rPr>
      </w:pPr>
    </w:p>
    <w:p w:rsidR="00DA3665" w:rsidRDefault="00DA3665" w:rsidP="00A50E98">
      <w:pPr>
        <w:rPr>
          <w:effect w:val="none"/>
        </w:rPr>
      </w:pPr>
      <w:r>
        <w:rPr>
          <w:effect w:val="none"/>
        </w:rPr>
        <w:t>И.о. главы Администрации</w:t>
      </w:r>
    </w:p>
    <w:p w:rsidR="00DA3665" w:rsidRPr="00A50E98" w:rsidRDefault="00DA3665" w:rsidP="00A50E98">
      <w:pPr>
        <w:rPr>
          <w:effect w:val="none"/>
        </w:rPr>
      </w:pPr>
      <w:r>
        <w:rPr>
          <w:effect w:val="none"/>
        </w:rPr>
        <w:t>Лобанихинского сельсовета                                                            М.С. Перегудова</w:t>
      </w:r>
    </w:p>
    <w:p w:rsidR="00DA3665" w:rsidRDefault="00DA3665" w:rsidP="00C8532F">
      <w:pPr>
        <w:ind w:firstLine="709"/>
        <w:rPr>
          <w:effect w:val="none"/>
        </w:rPr>
        <w:sectPr w:rsidR="00DA3665" w:rsidSect="0069456D">
          <w:pgSz w:w="11909" w:h="16834"/>
          <w:pgMar w:top="1134" w:right="567" w:bottom="1134" w:left="1701" w:header="720" w:footer="720" w:gutter="0"/>
          <w:cols w:space="720"/>
        </w:sectPr>
      </w:pPr>
    </w:p>
    <w:p w:rsidR="00DA3665" w:rsidRDefault="00DA3665" w:rsidP="0069456D">
      <w:pPr>
        <w:shd w:val="clear" w:color="auto" w:fill="FFFFFF"/>
        <w:rPr>
          <w:effect w:val="none"/>
        </w:rPr>
      </w:pPr>
      <w:r>
        <w:rPr>
          <w:effect w:val="none"/>
        </w:rPr>
        <w:t xml:space="preserve">                                                                        Утверждён постановлением</w:t>
      </w:r>
    </w:p>
    <w:p w:rsidR="00DA3665" w:rsidRDefault="00DA3665" w:rsidP="0069456D">
      <w:pPr>
        <w:shd w:val="clear" w:color="auto" w:fill="FFFFFF"/>
        <w:rPr>
          <w:effect w:val="none"/>
        </w:rPr>
      </w:pPr>
      <w:r>
        <w:rPr>
          <w:effect w:val="none"/>
        </w:rPr>
        <w:t xml:space="preserve">                                                                        Администрации Лобанихинского</w:t>
      </w:r>
    </w:p>
    <w:p w:rsidR="00DA3665" w:rsidRDefault="00DA3665" w:rsidP="0069456D">
      <w:pPr>
        <w:shd w:val="clear" w:color="auto" w:fill="FFFFFF"/>
        <w:rPr>
          <w:effect w:val="none"/>
        </w:rPr>
      </w:pPr>
      <w:r>
        <w:rPr>
          <w:effect w:val="none"/>
        </w:rPr>
        <w:t xml:space="preserve">                                                                        сельсовета    от 23.12.2021г №33 </w:t>
      </w:r>
    </w:p>
    <w:p w:rsidR="00DA3665" w:rsidRDefault="00DA3665" w:rsidP="0069456D">
      <w:pPr>
        <w:shd w:val="clear" w:color="auto" w:fill="FFFFFF"/>
        <w:tabs>
          <w:tab w:val="left" w:leader="underscore" w:pos="3494"/>
        </w:tabs>
        <w:ind w:firstLine="696"/>
        <w:jc w:val="both"/>
        <w:rPr>
          <w:b/>
          <w:bCs/>
          <w:effect w:val="none"/>
        </w:rPr>
      </w:pPr>
    </w:p>
    <w:p w:rsidR="00DA3665" w:rsidRDefault="00DA3665" w:rsidP="0069456D">
      <w:pPr>
        <w:shd w:val="clear" w:color="auto" w:fill="FFFFFF"/>
        <w:tabs>
          <w:tab w:val="left" w:leader="underscore" w:pos="3494"/>
        </w:tabs>
        <w:ind w:firstLine="696"/>
        <w:jc w:val="both"/>
        <w:rPr>
          <w:b/>
          <w:bCs/>
          <w:effect w:val="none"/>
        </w:rPr>
      </w:pPr>
    </w:p>
    <w:p w:rsidR="00DA3665" w:rsidRDefault="00DA3665" w:rsidP="0069456D">
      <w:pPr>
        <w:shd w:val="clear" w:color="auto" w:fill="FFFFFF"/>
        <w:tabs>
          <w:tab w:val="left" w:leader="underscore" w:pos="3494"/>
        </w:tabs>
        <w:ind w:firstLine="696"/>
        <w:jc w:val="center"/>
        <w:rPr>
          <w:effect w:val="none"/>
        </w:rPr>
      </w:pPr>
      <w:r>
        <w:rPr>
          <w:b/>
          <w:bCs/>
          <w:effect w:val="none"/>
        </w:rPr>
        <w:t>Перечень информации, подлежащей размещению на</w:t>
      </w:r>
      <w:r>
        <w:rPr>
          <w:b/>
          <w:bCs/>
          <w:effect w:val="none"/>
        </w:rPr>
        <w:br/>
      </w:r>
      <w:r>
        <w:rPr>
          <w:b/>
          <w:bCs/>
          <w:spacing w:val="-1"/>
          <w:effect w:val="none"/>
        </w:rPr>
        <w:t>официальном сайте органов местного самоуправления муниципального</w:t>
      </w:r>
      <w:r>
        <w:rPr>
          <w:b/>
          <w:bCs/>
          <w:spacing w:val="-1"/>
          <w:effect w:val="none"/>
        </w:rPr>
        <w:br/>
      </w:r>
      <w:r>
        <w:rPr>
          <w:b/>
          <w:bCs/>
          <w:effect w:val="none"/>
        </w:rPr>
        <w:t>образования  Лобанихинского сельсовета Новичихинского района Алтайского края  в сети «Интернет»</w:t>
      </w:r>
    </w:p>
    <w:p w:rsidR="00DA3665" w:rsidRDefault="00DA3665" w:rsidP="0069456D">
      <w:pPr>
        <w:shd w:val="clear" w:color="auto" w:fill="FFFFFF"/>
        <w:tabs>
          <w:tab w:val="left" w:pos="994"/>
        </w:tabs>
        <w:rPr>
          <w:spacing w:val="-24"/>
          <w:effect w:val="none"/>
        </w:rPr>
      </w:pPr>
    </w:p>
    <w:p w:rsidR="00DA3665" w:rsidRDefault="00DA3665" w:rsidP="0069456D">
      <w:pPr>
        <w:shd w:val="clear" w:color="auto" w:fill="FFFFFF"/>
        <w:tabs>
          <w:tab w:val="left" w:pos="994"/>
        </w:tabs>
        <w:rPr>
          <w:effect w:val="none"/>
        </w:rPr>
      </w:pPr>
      <w:r>
        <w:rPr>
          <w:spacing w:val="-24"/>
          <w:effect w:val="none"/>
        </w:rPr>
        <w:t xml:space="preserve">               1.</w:t>
      </w:r>
      <w:r>
        <w:rPr>
          <w:effect w:val="none"/>
        </w:rPr>
        <w:tab/>
        <w:t>Общая информация, в том числе:</w:t>
      </w:r>
    </w:p>
    <w:p w:rsidR="00DA3665" w:rsidRDefault="00DA3665" w:rsidP="0069456D">
      <w:pPr>
        <w:shd w:val="clear" w:color="auto" w:fill="FFFFFF"/>
        <w:tabs>
          <w:tab w:val="left" w:pos="1157"/>
        </w:tabs>
        <w:ind w:firstLine="701"/>
        <w:jc w:val="both"/>
        <w:rPr>
          <w:effect w:val="none"/>
        </w:rPr>
      </w:pPr>
      <w:r>
        <w:rPr>
          <w:spacing w:val="-8"/>
          <w:effect w:val="none"/>
        </w:rPr>
        <w:t>а)</w:t>
      </w:r>
      <w:r>
        <w:rPr>
          <w:effect w:val="none"/>
        </w:rPr>
        <w:tab/>
        <w:t>наименование и структура органов местного самоуправления,</w:t>
      </w:r>
      <w:r>
        <w:rPr>
          <w:effect w:val="none"/>
        </w:rPr>
        <w:br/>
        <w:t>почтовый адрес, адрес электронной почты (при наличии), номера телефонов</w:t>
      </w:r>
      <w:r>
        <w:rPr>
          <w:effect w:val="none"/>
        </w:rPr>
        <w:br/>
        <w:t>справочных служб органов местного самоуправления;</w:t>
      </w:r>
    </w:p>
    <w:p w:rsidR="00DA3665" w:rsidRDefault="00DA3665" w:rsidP="0069456D">
      <w:pPr>
        <w:shd w:val="clear" w:color="auto" w:fill="FFFFFF"/>
        <w:tabs>
          <w:tab w:val="left" w:pos="1032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б)</w:t>
      </w:r>
      <w:r>
        <w:rPr>
          <w:effect w:val="none"/>
        </w:rPr>
        <w:tab/>
        <w:t>сведения о полномочиях органов местного самоуправления, задачах</w:t>
      </w:r>
      <w:r>
        <w:rPr>
          <w:effect w:val="none"/>
        </w:rPr>
        <w:br/>
        <w:t>и функциях структурных подразделений, а также перечень законов и иных</w:t>
      </w:r>
      <w:r>
        <w:rPr>
          <w:effect w:val="none"/>
        </w:rPr>
        <w:br/>
        <w:t>нормативных правовых актов, определяющих эти полномочия, задачи и</w:t>
      </w:r>
      <w:r>
        <w:rPr>
          <w:effect w:val="none"/>
        </w:rPr>
        <w:br/>
        <w:t>функции;</w:t>
      </w:r>
    </w:p>
    <w:p w:rsidR="00DA3665" w:rsidRDefault="00DA3665" w:rsidP="0069456D">
      <w:pPr>
        <w:shd w:val="clear" w:color="auto" w:fill="FFFFFF"/>
        <w:tabs>
          <w:tab w:val="left" w:pos="1032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в)</w:t>
      </w:r>
      <w:r>
        <w:rPr>
          <w:effect w:val="none"/>
        </w:rPr>
        <w:tab/>
      </w:r>
      <w:r>
        <w:rPr>
          <w:spacing w:val="-1"/>
          <w:effect w:val="none"/>
        </w:rPr>
        <w:t>перечень подведомственных организаций (при наличии), сведения об</w:t>
      </w:r>
      <w:r>
        <w:rPr>
          <w:spacing w:val="-1"/>
          <w:effect w:val="none"/>
        </w:rPr>
        <w:br/>
      </w:r>
      <w:r>
        <w:rPr>
          <w:effect w:val="none"/>
        </w:rPr>
        <w:t>их задачах и функциях, а также почтовые адреса, адреса электронной почты</w:t>
      </w:r>
      <w:r>
        <w:rPr>
          <w:effect w:val="none"/>
        </w:rPr>
        <w:br/>
        <w:t>(при наличии), номера телефонов справочных служб подведомственных</w:t>
      </w:r>
      <w:r>
        <w:rPr>
          <w:effect w:val="none"/>
        </w:rPr>
        <w:br/>
        <w:t>организаций;</w:t>
      </w:r>
    </w:p>
    <w:p w:rsidR="00DA3665" w:rsidRDefault="00DA3665" w:rsidP="0069456D">
      <w:pPr>
        <w:shd w:val="clear" w:color="auto" w:fill="FFFFFF"/>
        <w:tabs>
          <w:tab w:val="left" w:pos="1315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г)</w:t>
      </w:r>
      <w:r>
        <w:rPr>
          <w:effect w:val="none"/>
        </w:rPr>
        <w:tab/>
        <w:t>сведения о главе местной Администрации, структурных</w:t>
      </w:r>
      <w:r>
        <w:rPr>
          <w:effect w:val="none"/>
        </w:rPr>
        <w:br/>
        <w:t>подразделениях, руководителях подведомственных организаций (фамилии,</w:t>
      </w:r>
      <w:r>
        <w:rPr>
          <w:effect w:val="none"/>
        </w:rPr>
        <w:br/>
        <w:t>имена, отчества, а также при согласии указанных лиц иные сведения о них);</w:t>
      </w:r>
    </w:p>
    <w:p w:rsidR="00DA3665" w:rsidRDefault="00DA3665" w:rsidP="0069456D">
      <w:pPr>
        <w:shd w:val="clear" w:color="auto" w:fill="FFFFFF"/>
        <w:tabs>
          <w:tab w:val="left" w:pos="1243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д)</w:t>
      </w:r>
      <w:r>
        <w:rPr>
          <w:effect w:val="none"/>
        </w:rPr>
        <w:tab/>
        <w:t>перечни информационных систем, банков данных, реестров,</w:t>
      </w:r>
      <w:r>
        <w:rPr>
          <w:effect w:val="none"/>
        </w:rPr>
        <w:br/>
        <w:t>регистров, находящихся в ведении органов местного самоуправления,</w:t>
      </w:r>
      <w:r>
        <w:rPr>
          <w:effect w:val="none"/>
        </w:rPr>
        <w:br/>
        <w:t>подведомственных организаций;</w:t>
      </w:r>
    </w:p>
    <w:p w:rsidR="00DA3665" w:rsidRDefault="00DA3665" w:rsidP="0069456D">
      <w:pPr>
        <w:shd w:val="clear" w:color="auto" w:fill="FFFFFF"/>
        <w:tabs>
          <w:tab w:val="left" w:pos="1066"/>
        </w:tabs>
        <w:ind w:firstLine="701"/>
        <w:jc w:val="both"/>
        <w:rPr>
          <w:effect w:val="none"/>
        </w:rPr>
      </w:pPr>
      <w:r>
        <w:rPr>
          <w:spacing w:val="-8"/>
          <w:effect w:val="none"/>
        </w:rPr>
        <w:t>е)</w:t>
      </w:r>
      <w:r>
        <w:rPr>
          <w:effect w:val="none"/>
        </w:rPr>
        <w:tab/>
      </w:r>
      <w:r>
        <w:rPr>
          <w:spacing w:val="-1"/>
          <w:effect w:val="none"/>
        </w:rPr>
        <w:t>сведения о средствах массовой информации, учрежденных органами</w:t>
      </w:r>
      <w:r>
        <w:rPr>
          <w:spacing w:val="-1"/>
          <w:effect w:val="none"/>
        </w:rPr>
        <w:br/>
      </w:r>
      <w:r>
        <w:rPr>
          <w:effect w:val="none"/>
        </w:rPr>
        <w:t>местного самоуправления (при наличии).</w:t>
      </w:r>
    </w:p>
    <w:p w:rsidR="00DA3665" w:rsidRDefault="00DA3665" w:rsidP="0069456D">
      <w:pPr>
        <w:shd w:val="clear" w:color="auto" w:fill="FFFFFF"/>
        <w:tabs>
          <w:tab w:val="left" w:pos="994"/>
        </w:tabs>
        <w:rPr>
          <w:effect w:val="none"/>
        </w:rPr>
      </w:pPr>
      <w:r>
        <w:rPr>
          <w:spacing w:val="-11"/>
          <w:effect w:val="none"/>
        </w:rPr>
        <w:t xml:space="preserve">            2.</w:t>
      </w:r>
      <w:r>
        <w:rPr>
          <w:effect w:val="none"/>
        </w:rPr>
        <w:tab/>
        <w:t>Информацию о нормотворческой деятельности, в том числе:</w:t>
      </w:r>
    </w:p>
    <w:p w:rsidR="00DA3665" w:rsidRDefault="00DA3665" w:rsidP="0069456D">
      <w:pPr>
        <w:shd w:val="clear" w:color="auto" w:fill="FFFFFF"/>
        <w:tabs>
          <w:tab w:val="left" w:pos="1118"/>
        </w:tabs>
        <w:ind w:firstLine="706"/>
        <w:jc w:val="both"/>
        <w:rPr>
          <w:effect w:val="none"/>
        </w:rPr>
      </w:pPr>
      <w:r>
        <w:rPr>
          <w:spacing w:val="-10"/>
          <w:effect w:val="none"/>
        </w:rPr>
        <w:t>а)</w:t>
      </w:r>
      <w:r>
        <w:rPr>
          <w:effect w:val="none"/>
        </w:rPr>
        <w:tab/>
        <w:t>муниципальные правовые акты органов местного самоуправления,</w:t>
      </w:r>
      <w:r>
        <w:rPr>
          <w:effect w:val="none"/>
        </w:rPr>
        <w:br/>
        <w:t>включая сведения о внесении в них изменений, признании их утратившими</w:t>
      </w:r>
      <w:r>
        <w:rPr>
          <w:effect w:val="none"/>
        </w:rPr>
        <w:br/>
        <w:t>силу, признании их судом недействующими, а также сведения о</w:t>
      </w:r>
      <w:r>
        <w:rPr>
          <w:effect w:val="none"/>
        </w:rPr>
        <w:br/>
        <w:t>государственной регистрации нормативных правовых актов в случаях,</w:t>
      </w:r>
      <w:r>
        <w:rPr>
          <w:effect w:val="none"/>
        </w:rPr>
        <w:br/>
        <w:t>установленных законодательством Российской Федерации;</w:t>
      </w:r>
    </w:p>
    <w:p w:rsidR="00DA3665" w:rsidRDefault="00DA3665" w:rsidP="0069456D">
      <w:pPr>
        <w:shd w:val="clear" w:color="auto" w:fill="FFFFFF"/>
        <w:tabs>
          <w:tab w:val="left" w:pos="1320"/>
        </w:tabs>
        <w:ind w:firstLine="715"/>
        <w:jc w:val="both"/>
        <w:rPr>
          <w:effect w:val="none"/>
        </w:rPr>
      </w:pPr>
      <w:r>
        <w:rPr>
          <w:spacing w:val="-9"/>
          <w:effect w:val="none"/>
        </w:rPr>
        <w:t>б)</w:t>
      </w:r>
      <w:r>
        <w:rPr>
          <w:effect w:val="none"/>
        </w:rPr>
        <w:tab/>
        <w:t>информацию о размещении заказов на поставки товаров,</w:t>
      </w:r>
      <w:r>
        <w:rPr>
          <w:effect w:val="none"/>
        </w:rPr>
        <w:br/>
      </w:r>
      <w:r>
        <w:rPr>
          <w:spacing w:val="-1"/>
          <w:effect w:val="none"/>
        </w:rPr>
        <w:t>выполнение работ, оказание услуг для муниципальных нужд в соответствии с</w:t>
      </w:r>
      <w:r>
        <w:rPr>
          <w:spacing w:val="-1"/>
          <w:effect w:val="none"/>
        </w:rPr>
        <w:br/>
      </w:r>
      <w:r>
        <w:rPr>
          <w:effect w:val="none"/>
        </w:rPr>
        <w:t>законодательством Российской Федерации о размещении заказов на поставки</w:t>
      </w:r>
      <w:r>
        <w:rPr>
          <w:effect w:val="none"/>
        </w:rPr>
        <w:br/>
        <w:t>товаров, выполнение работ, оказание услуг для муниципальных нужд;</w:t>
      </w:r>
    </w:p>
    <w:p w:rsidR="00DA3665" w:rsidRDefault="00DA3665" w:rsidP="0069456D">
      <w:pPr>
        <w:shd w:val="clear" w:color="auto" w:fill="FFFFFF"/>
        <w:tabs>
          <w:tab w:val="left" w:pos="1262"/>
        </w:tabs>
        <w:ind w:firstLine="773"/>
        <w:jc w:val="both"/>
        <w:rPr>
          <w:effect w:val="none"/>
        </w:rPr>
      </w:pPr>
      <w:r>
        <w:rPr>
          <w:spacing w:val="-9"/>
          <w:effect w:val="none"/>
        </w:rPr>
        <w:t>в)</w:t>
      </w:r>
      <w:r>
        <w:rPr>
          <w:effect w:val="none"/>
        </w:rPr>
        <w:tab/>
        <w:t>тексты проектов муниципальных правовых актов,  внесенных в</w:t>
      </w:r>
      <w:r>
        <w:rPr>
          <w:effect w:val="none"/>
        </w:rPr>
        <w:br/>
        <w:t>представительный орган;</w:t>
      </w:r>
    </w:p>
    <w:p w:rsidR="00DA3665" w:rsidRDefault="00DA3665" w:rsidP="0069456D">
      <w:pPr>
        <w:shd w:val="clear" w:color="auto" w:fill="FFFFFF"/>
        <w:tabs>
          <w:tab w:val="left" w:pos="1085"/>
        </w:tabs>
        <w:rPr>
          <w:effect w:val="none"/>
        </w:rPr>
      </w:pPr>
      <w:r>
        <w:rPr>
          <w:spacing w:val="-7"/>
          <w:effect w:val="none"/>
        </w:rPr>
        <w:t xml:space="preserve">           г)</w:t>
      </w:r>
      <w:r>
        <w:rPr>
          <w:effect w:val="none"/>
        </w:rPr>
        <w:tab/>
        <w:t>административные регламенты, стандарты муниципальных услуг;</w:t>
      </w:r>
    </w:p>
    <w:p w:rsidR="00DA3665" w:rsidRDefault="00DA3665" w:rsidP="0069456D">
      <w:pPr>
        <w:shd w:val="clear" w:color="auto" w:fill="FFFFFF"/>
        <w:tabs>
          <w:tab w:val="left" w:pos="1104"/>
        </w:tabs>
        <w:ind w:firstLine="696"/>
        <w:jc w:val="both"/>
        <w:rPr>
          <w:effect w:val="none"/>
        </w:rPr>
      </w:pPr>
      <w:r>
        <w:rPr>
          <w:spacing w:val="-5"/>
          <w:effect w:val="none"/>
        </w:rPr>
        <w:t>д)</w:t>
      </w:r>
      <w:r>
        <w:rPr>
          <w:effect w:val="none"/>
        </w:rPr>
        <w:tab/>
        <w:t>установленные формы обращений, заявлений и иных документов,</w:t>
      </w:r>
      <w:r>
        <w:rPr>
          <w:effect w:val="none"/>
        </w:rPr>
        <w:br/>
        <w:t>принимаемых органами местного самоуправления к рассмотрению в</w:t>
      </w:r>
      <w:r>
        <w:rPr>
          <w:effect w:val="none"/>
        </w:rPr>
        <w:br/>
        <w:t>соответствии с законами и иными нормативными правовыми актами,</w:t>
      </w:r>
      <w:r>
        <w:rPr>
          <w:effect w:val="none"/>
        </w:rPr>
        <w:br/>
        <w:t>муниципальными правовыми актами;</w:t>
      </w:r>
    </w:p>
    <w:p w:rsidR="00DA3665" w:rsidRDefault="00DA3665" w:rsidP="0069456D">
      <w:pPr>
        <w:shd w:val="clear" w:color="auto" w:fill="FFFFFF"/>
        <w:tabs>
          <w:tab w:val="left" w:pos="1104"/>
        </w:tabs>
        <w:rPr>
          <w:effect w:val="none"/>
        </w:rPr>
      </w:pPr>
      <w:r>
        <w:rPr>
          <w:spacing w:val="-6"/>
          <w:effect w:val="none"/>
        </w:rPr>
        <w:t xml:space="preserve">          е)</w:t>
      </w:r>
      <w:r>
        <w:rPr>
          <w:effect w:val="none"/>
        </w:rPr>
        <w:tab/>
        <w:t>порядок обжалования муниципальных правовых актов;</w:t>
      </w:r>
    </w:p>
    <w:p w:rsidR="00DA3665" w:rsidRDefault="00DA3665" w:rsidP="0069456D">
      <w:pPr>
        <w:shd w:val="clear" w:color="auto" w:fill="FFFFFF"/>
        <w:tabs>
          <w:tab w:val="left" w:pos="1234"/>
        </w:tabs>
        <w:ind w:firstLine="701"/>
        <w:jc w:val="both"/>
        <w:rPr>
          <w:effect w:val="none"/>
        </w:rPr>
      </w:pPr>
      <w:r>
        <w:rPr>
          <w:spacing w:val="-12"/>
          <w:effect w:val="none"/>
        </w:rPr>
        <w:t>3.</w:t>
      </w:r>
      <w:r>
        <w:rPr>
          <w:effect w:val="none"/>
        </w:rPr>
        <w:tab/>
        <w:t>Информацию об участии органов местного самоуправления в</w:t>
      </w:r>
      <w:r>
        <w:rPr>
          <w:effect w:val="none"/>
        </w:rPr>
        <w:br/>
        <w:t>целевых и иных программах, а также о проводимых мероприятиях, в том числе сведения об официальных визитах и о рабочих поездках руководителя и официальных делегаций органов местного самоуправления;</w:t>
      </w:r>
    </w:p>
    <w:p w:rsidR="00DA3665" w:rsidRDefault="00DA3665" w:rsidP="0069456D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06"/>
        <w:jc w:val="both"/>
        <w:rPr>
          <w:spacing w:val="-10"/>
          <w:effect w:val="none"/>
        </w:rPr>
      </w:pPr>
      <w:r>
        <w:rPr>
          <w:effect w:val="none"/>
        </w:rPr>
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органами местного самоуправления до сведения граждан и организаций в соответствии с федеральными законами, законами Алтайского края.</w:t>
      </w:r>
    </w:p>
    <w:p w:rsidR="00DA3665" w:rsidRDefault="00DA3665" w:rsidP="0069456D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06"/>
        <w:jc w:val="both"/>
        <w:rPr>
          <w:spacing w:val="-14"/>
          <w:effect w:val="none"/>
        </w:rPr>
      </w:pPr>
      <w:r>
        <w:rPr>
          <w:effect w:val="none"/>
        </w:rPr>
        <w:t>Информацию о результатах проверок, проведенных органами местного самоуправления, подведомственными организациями в пределах их полномочий, а также о результатах проверок, проведенных в органах местного самоуправления, подведомственных организациях.</w:t>
      </w:r>
    </w:p>
    <w:p w:rsidR="00DA3665" w:rsidRDefault="00DA3665" w:rsidP="0069456D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06"/>
        <w:jc w:val="both"/>
        <w:rPr>
          <w:spacing w:val="-11"/>
          <w:effect w:val="none"/>
        </w:rPr>
      </w:pPr>
      <w:r>
        <w:rPr>
          <w:effect w:val="none"/>
        </w:rPr>
        <w:t>Тексты официальных выступлений и заявлений руководителей и заместителей руководителей органов местного самоуправления.</w:t>
      </w:r>
    </w:p>
    <w:p w:rsidR="00DA3665" w:rsidRDefault="00DA3665" w:rsidP="0069456D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06"/>
        <w:jc w:val="both"/>
        <w:rPr>
          <w:spacing w:val="-14"/>
          <w:effect w:val="none"/>
        </w:rPr>
      </w:pPr>
      <w:r>
        <w:rPr>
          <w:effect w:val="none"/>
        </w:rPr>
        <w:t>Статистическую информацию о деятельности органов местного самоуправления, в том числе:</w:t>
      </w:r>
    </w:p>
    <w:p w:rsidR="00DA3665" w:rsidRDefault="00DA3665" w:rsidP="0069456D">
      <w:pPr>
        <w:shd w:val="clear" w:color="auto" w:fill="FFFFFF"/>
        <w:tabs>
          <w:tab w:val="left" w:pos="1075"/>
        </w:tabs>
        <w:ind w:firstLine="706"/>
        <w:jc w:val="both"/>
        <w:rPr>
          <w:effect w:val="none"/>
        </w:rPr>
      </w:pPr>
      <w:r>
        <w:rPr>
          <w:spacing w:val="-8"/>
          <w:effect w:val="none"/>
        </w:rPr>
        <w:t>а)</w:t>
      </w:r>
      <w:r>
        <w:rPr>
          <w:effect w:val="none"/>
        </w:rPr>
        <w:tab/>
      </w:r>
      <w:r>
        <w:rPr>
          <w:spacing w:val="-1"/>
          <w:effect w:val="none"/>
        </w:rPr>
        <w:t>статистические данные и показатели, характеризующие состояние и</w:t>
      </w:r>
      <w:r>
        <w:rPr>
          <w:spacing w:val="-1"/>
          <w:effect w:val="none"/>
        </w:rPr>
        <w:br/>
      </w:r>
      <w:r>
        <w:rPr>
          <w:effect w:val="none"/>
        </w:rPr>
        <w:t>динамику развития экономической, социальной и иных сфер</w:t>
      </w:r>
      <w:r>
        <w:rPr>
          <w:effect w:val="none"/>
        </w:rPr>
        <w:br/>
        <w:t>жизнедеятельности, регулирование которых отнесено к полномочиям</w:t>
      </w:r>
      <w:r>
        <w:rPr>
          <w:effect w:val="none"/>
        </w:rPr>
        <w:br/>
        <w:t>органов местного самоуправления;</w:t>
      </w:r>
    </w:p>
    <w:p w:rsidR="00DA3665" w:rsidRDefault="00DA3665" w:rsidP="0069456D">
      <w:pPr>
        <w:shd w:val="clear" w:color="auto" w:fill="FFFFFF"/>
        <w:tabs>
          <w:tab w:val="left" w:pos="1181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б)</w:t>
      </w:r>
      <w:r>
        <w:rPr>
          <w:effect w:val="none"/>
        </w:rPr>
        <w:tab/>
        <w:t>сведения об использовании органами местного самоуправления,</w:t>
      </w:r>
      <w:r>
        <w:rPr>
          <w:effect w:val="none"/>
        </w:rPr>
        <w:br/>
        <w:t>подведомственными организациями выделяемых бюджетных средств;</w:t>
      </w:r>
    </w:p>
    <w:p w:rsidR="00DA3665" w:rsidRDefault="00DA3665" w:rsidP="0069456D">
      <w:pPr>
        <w:shd w:val="clear" w:color="auto" w:fill="FFFFFF"/>
        <w:tabs>
          <w:tab w:val="left" w:pos="1181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в)</w:t>
      </w:r>
      <w:r>
        <w:rPr>
          <w:effect w:val="none"/>
        </w:rPr>
        <w:tab/>
        <w:t>сведения о предоставленных организациям и индивидуальным</w:t>
      </w:r>
      <w:r>
        <w:rPr>
          <w:effect w:val="none"/>
        </w:rPr>
        <w:br/>
        <w:t>предпринимателям льготах, отсрочках, рассрочках, о списании</w:t>
      </w:r>
      <w:r>
        <w:rPr>
          <w:effect w:val="none"/>
        </w:rPr>
        <w:br/>
        <w:t>задолженности по платежам в местный бюджет;</w:t>
      </w:r>
    </w:p>
    <w:p w:rsidR="00DA3665" w:rsidRDefault="00DA3665" w:rsidP="0069456D">
      <w:pPr>
        <w:shd w:val="clear" w:color="auto" w:fill="FFFFFF"/>
        <w:tabs>
          <w:tab w:val="left" w:pos="1056"/>
        </w:tabs>
        <w:rPr>
          <w:effect w:val="none"/>
        </w:rPr>
      </w:pPr>
      <w:r>
        <w:rPr>
          <w:spacing w:val="-17"/>
          <w:effect w:val="none"/>
        </w:rPr>
        <w:t xml:space="preserve">             8.</w:t>
      </w:r>
      <w:r>
        <w:rPr>
          <w:effect w:val="none"/>
        </w:rPr>
        <w:tab/>
        <w:t>Информацию о кадровом обеспечении, в том числе:</w:t>
      </w:r>
    </w:p>
    <w:p w:rsidR="00DA3665" w:rsidRDefault="00DA3665" w:rsidP="0069456D">
      <w:pPr>
        <w:shd w:val="clear" w:color="auto" w:fill="FFFFFF"/>
        <w:tabs>
          <w:tab w:val="left" w:pos="1075"/>
        </w:tabs>
        <w:rPr>
          <w:effect w:val="none"/>
        </w:rPr>
      </w:pPr>
      <w:r>
        <w:rPr>
          <w:spacing w:val="-8"/>
          <w:effect w:val="none"/>
        </w:rPr>
        <w:t xml:space="preserve">           а)</w:t>
      </w:r>
      <w:r>
        <w:rPr>
          <w:effect w:val="none"/>
        </w:rPr>
        <w:tab/>
        <w:t>порядок поступления граждан на муниципальную службу;</w:t>
      </w:r>
    </w:p>
    <w:p w:rsidR="00DA3665" w:rsidRDefault="00DA3665" w:rsidP="0069456D">
      <w:pPr>
        <w:shd w:val="clear" w:color="auto" w:fill="FFFFFF"/>
        <w:tabs>
          <w:tab w:val="left" w:pos="1272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б)</w:t>
      </w:r>
      <w:r>
        <w:rPr>
          <w:effect w:val="none"/>
        </w:rPr>
        <w:tab/>
        <w:t>сведения о вакантных должностях муниципальной службы,</w:t>
      </w:r>
      <w:r>
        <w:rPr>
          <w:effect w:val="none"/>
        </w:rPr>
        <w:br/>
        <w:t>имеющихся в органах местного самоуправления;</w:t>
      </w:r>
    </w:p>
    <w:p w:rsidR="00DA3665" w:rsidRDefault="00DA3665" w:rsidP="0069456D">
      <w:pPr>
        <w:shd w:val="clear" w:color="auto" w:fill="FFFFFF"/>
        <w:tabs>
          <w:tab w:val="left" w:pos="1272"/>
        </w:tabs>
        <w:ind w:firstLine="701"/>
        <w:jc w:val="both"/>
        <w:rPr>
          <w:effect w:val="none"/>
        </w:rPr>
      </w:pPr>
      <w:r>
        <w:rPr>
          <w:spacing w:val="-5"/>
          <w:effect w:val="none"/>
        </w:rPr>
        <w:t>в)</w:t>
      </w:r>
      <w:r>
        <w:rPr>
          <w:effect w:val="none"/>
        </w:rPr>
        <w:tab/>
        <w:t>квалификационные требования к кандидатам на замещение</w:t>
      </w:r>
      <w:r>
        <w:rPr>
          <w:effect w:val="none"/>
        </w:rPr>
        <w:br/>
        <w:t>вакантных должностей муниципальной службы;</w:t>
      </w:r>
    </w:p>
    <w:p w:rsidR="00DA3665" w:rsidRDefault="00DA3665" w:rsidP="0069456D">
      <w:pPr>
        <w:shd w:val="clear" w:color="auto" w:fill="FFFFFF"/>
        <w:tabs>
          <w:tab w:val="left" w:pos="1272"/>
        </w:tabs>
        <w:ind w:firstLine="701"/>
        <w:jc w:val="both"/>
        <w:rPr>
          <w:effect w:val="none"/>
        </w:rPr>
      </w:pPr>
      <w:r>
        <w:rPr>
          <w:spacing w:val="-8"/>
          <w:effect w:val="none"/>
        </w:rPr>
        <w:t>г)</w:t>
      </w:r>
      <w:r>
        <w:rPr>
          <w:effect w:val="none"/>
        </w:rPr>
        <w:tab/>
        <w:t>условия и результаты конкурсов на замещение вакантных</w:t>
      </w:r>
      <w:r>
        <w:rPr>
          <w:effect w:val="none"/>
        </w:rPr>
        <w:br/>
        <w:t>должностей муниципальной службы;</w:t>
      </w:r>
    </w:p>
    <w:p w:rsidR="00DA3665" w:rsidRDefault="00DA3665" w:rsidP="0069456D">
      <w:pPr>
        <w:shd w:val="clear" w:color="auto" w:fill="FFFFFF"/>
        <w:tabs>
          <w:tab w:val="left" w:pos="1133"/>
        </w:tabs>
        <w:ind w:firstLine="696"/>
        <w:jc w:val="both"/>
        <w:rPr>
          <w:effect w:val="none"/>
        </w:rPr>
      </w:pPr>
      <w:r>
        <w:rPr>
          <w:spacing w:val="-5"/>
          <w:effect w:val="none"/>
        </w:rPr>
        <w:t>д)</w:t>
      </w:r>
      <w:r>
        <w:rPr>
          <w:effect w:val="none"/>
        </w:rPr>
        <w:tab/>
        <w:t>номера телефонов, по которым можно получить информацию по</w:t>
      </w:r>
      <w:r>
        <w:rPr>
          <w:effect w:val="none"/>
        </w:rPr>
        <w:br/>
        <w:t>вопросу замещения вакантных должностей;</w:t>
      </w:r>
    </w:p>
    <w:p w:rsidR="00DA3665" w:rsidRDefault="00DA3665" w:rsidP="0069456D">
      <w:pPr>
        <w:shd w:val="clear" w:color="auto" w:fill="FFFFFF"/>
        <w:tabs>
          <w:tab w:val="left" w:pos="1133"/>
        </w:tabs>
        <w:ind w:firstLine="696"/>
        <w:jc w:val="both"/>
        <w:rPr>
          <w:effect w:val="none"/>
        </w:rPr>
      </w:pPr>
      <w:r>
        <w:rPr>
          <w:spacing w:val="-6"/>
          <w:effect w:val="none"/>
        </w:rPr>
        <w:t>е)</w:t>
      </w:r>
      <w:r>
        <w:rPr>
          <w:effect w:val="none"/>
        </w:rPr>
        <w:tab/>
      </w:r>
      <w:r>
        <w:rPr>
          <w:spacing w:val="-1"/>
          <w:effect w:val="none"/>
        </w:rPr>
        <w:t>перечень образовательных организаций, подведомственных органам</w:t>
      </w:r>
      <w:r>
        <w:rPr>
          <w:spacing w:val="-1"/>
          <w:effect w:val="none"/>
        </w:rPr>
        <w:br/>
      </w:r>
      <w:r>
        <w:rPr>
          <w:effect w:val="none"/>
        </w:rPr>
        <w:t>местного самоуправления (при наличии), с указанием почтовых адресов</w:t>
      </w:r>
      <w:r>
        <w:rPr>
          <w:effect w:val="none"/>
        </w:rPr>
        <w:br/>
        <w:t>образовательных учреждений, а также номеров телефонов, по которым</w:t>
      </w:r>
      <w:r>
        <w:rPr>
          <w:effect w:val="none"/>
        </w:rPr>
        <w:br/>
        <w:t>можно получить информацию справочного характера об этих</w:t>
      </w:r>
      <w:r>
        <w:rPr>
          <w:effect w:val="none"/>
        </w:rPr>
        <w:br/>
        <w:t>образовательных учреждениях;</w:t>
      </w:r>
    </w:p>
    <w:p w:rsidR="00DA3665" w:rsidRDefault="00DA3665" w:rsidP="0069456D">
      <w:pPr>
        <w:shd w:val="clear" w:color="auto" w:fill="FFFFFF"/>
        <w:tabs>
          <w:tab w:val="left" w:pos="1282"/>
        </w:tabs>
        <w:ind w:firstLine="701"/>
        <w:jc w:val="both"/>
        <w:rPr>
          <w:effect w:val="none"/>
        </w:rPr>
      </w:pPr>
      <w:r>
        <w:rPr>
          <w:spacing w:val="-12"/>
          <w:effect w:val="none"/>
        </w:rPr>
        <w:t>9.</w:t>
      </w:r>
      <w:r>
        <w:rPr>
          <w:effect w:val="none"/>
        </w:rPr>
        <w:tab/>
        <w:t>Информацию о работе органов местного самоуправления с</w:t>
      </w:r>
      <w:r>
        <w:rPr>
          <w:effect w:val="none"/>
        </w:rPr>
        <w:br/>
        <w:t>обращениями граждан (физических лиц), организаций (юридических лиц),</w:t>
      </w:r>
      <w:r>
        <w:rPr>
          <w:effect w:val="none"/>
        </w:rPr>
        <w:br/>
      </w:r>
      <w:r>
        <w:rPr>
          <w:spacing w:val="-1"/>
          <w:effect w:val="none"/>
        </w:rPr>
        <w:t>общественных объединений, органов местного самоуправления, в том числе:</w:t>
      </w:r>
    </w:p>
    <w:p w:rsidR="00DA3665" w:rsidRDefault="00DA3665" w:rsidP="0069456D">
      <w:pPr>
        <w:shd w:val="clear" w:color="auto" w:fill="FFFFFF"/>
        <w:tabs>
          <w:tab w:val="left" w:pos="1061"/>
        </w:tabs>
        <w:ind w:firstLine="706"/>
        <w:jc w:val="both"/>
        <w:rPr>
          <w:effect w:val="none"/>
        </w:rPr>
      </w:pPr>
      <w:r>
        <w:rPr>
          <w:spacing w:val="-10"/>
          <w:effect w:val="none"/>
        </w:rPr>
        <w:t>а)</w:t>
      </w:r>
      <w:r>
        <w:rPr>
          <w:effect w:val="none"/>
        </w:rPr>
        <w:tab/>
        <w:t>порядок и время приема граждан (физических лиц), в том числе</w:t>
      </w:r>
      <w:r>
        <w:rPr>
          <w:effect w:val="none"/>
        </w:rPr>
        <w:br/>
        <w:t>представителей организаций (юридических лиц), общественных</w:t>
      </w:r>
      <w:r>
        <w:rPr>
          <w:effect w:val="none"/>
        </w:rPr>
        <w:br/>
        <w:t>объединений, органов местного самоуправления, порядок рассмотрения их</w:t>
      </w:r>
      <w:r>
        <w:rPr>
          <w:effect w:val="none"/>
        </w:rPr>
        <w:br/>
        <w:t>обращений с указанием актов, регулирующих эту деятельность;</w:t>
      </w:r>
    </w:p>
    <w:p w:rsidR="00DA3665" w:rsidRDefault="00DA3665" w:rsidP="0069456D">
      <w:pPr>
        <w:shd w:val="clear" w:color="auto" w:fill="FFFFFF"/>
        <w:tabs>
          <w:tab w:val="left" w:pos="1061"/>
        </w:tabs>
        <w:ind w:firstLine="706"/>
        <w:jc w:val="both"/>
        <w:rPr>
          <w:effect w:val="none"/>
        </w:rPr>
      </w:pPr>
      <w:r>
        <w:rPr>
          <w:spacing w:val="-7"/>
          <w:effect w:val="none"/>
        </w:rPr>
        <w:t>б)</w:t>
      </w:r>
      <w:r>
        <w:rPr>
          <w:effect w:val="none"/>
        </w:rPr>
        <w:tab/>
        <w:t>фамилию, имя и отчество руководителя подразделения или иного</w:t>
      </w:r>
      <w:r>
        <w:rPr>
          <w:effect w:val="none"/>
        </w:rPr>
        <w:br/>
        <w:t>должностного лица, к полномочиям которых отнесены организация приема</w:t>
      </w:r>
      <w:r>
        <w:rPr>
          <w:effect w:val="none"/>
        </w:rPr>
        <w:br/>
        <w:t>лиц, указанных в подпункте «а» настоящего пункта, обеспечение</w:t>
      </w:r>
      <w:r>
        <w:rPr>
          <w:effect w:val="none"/>
        </w:rPr>
        <w:br/>
        <w:t>рассмотрения их обращений, а также номер телефона, по которому можно</w:t>
      </w:r>
      <w:r>
        <w:rPr>
          <w:effect w:val="none"/>
        </w:rPr>
        <w:br/>
        <w:t>получить информацию справочного характера;</w:t>
      </w:r>
    </w:p>
    <w:p w:rsidR="00DA3665" w:rsidRDefault="00DA3665" w:rsidP="0069456D">
      <w:pPr>
        <w:shd w:val="clear" w:color="auto" w:fill="FFFFFF"/>
        <w:tabs>
          <w:tab w:val="left" w:pos="1061"/>
        </w:tabs>
        <w:ind w:firstLine="706"/>
        <w:jc w:val="both"/>
        <w:rPr>
          <w:effect w:val="none"/>
        </w:rPr>
      </w:pPr>
      <w:r>
        <w:rPr>
          <w:spacing w:val="-5"/>
          <w:effect w:val="none"/>
        </w:rPr>
        <w:t>в)</w:t>
      </w:r>
      <w:r>
        <w:rPr>
          <w:effect w:val="none"/>
        </w:rPr>
        <w:tab/>
        <w:t>обзоры обращений лиц, указанных в подпункте «а» настоящего</w:t>
      </w:r>
      <w:r>
        <w:rPr>
          <w:effect w:val="none"/>
        </w:rPr>
        <w:br/>
        <w:t>пункта, а также обобщенную информацию о результатах рассмотрения этих</w:t>
      </w:r>
      <w:r>
        <w:rPr>
          <w:effect w:val="none"/>
        </w:rPr>
        <w:br/>
        <w:t>обращений и принятых мерах.</w:t>
      </w:r>
    </w:p>
    <w:p w:rsidR="00DA3665" w:rsidRDefault="00DA3665" w:rsidP="0069456D">
      <w:pPr>
        <w:shd w:val="clear" w:color="auto" w:fill="FFFFFF"/>
        <w:ind w:firstLine="725"/>
        <w:jc w:val="both"/>
        <w:rPr>
          <w:effect w:val="none"/>
        </w:rPr>
      </w:pPr>
      <w:r>
        <w:rPr>
          <w:effect w:val="none"/>
        </w:rPr>
        <w:t>10. Иная информация, подлежащая доведению органами местного самоуправления до сведения граждан и организаций в соответствии с законодательством Российской Федерации, Алтайского края и муниципальными правовыми актами, в том числе:</w:t>
      </w:r>
    </w:p>
    <w:p w:rsidR="00DA3665" w:rsidRDefault="00DA3665" w:rsidP="0069456D">
      <w:pPr>
        <w:shd w:val="clear" w:color="auto" w:fill="FFFFFF"/>
        <w:tabs>
          <w:tab w:val="left" w:pos="1042"/>
        </w:tabs>
        <w:rPr>
          <w:effect w:val="none"/>
        </w:rPr>
      </w:pPr>
      <w:r>
        <w:rPr>
          <w:spacing w:val="-10"/>
          <w:effect w:val="none"/>
        </w:rPr>
        <w:t xml:space="preserve">            а)</w:t>
      </w:r>
      <w:r>
        <w:rPr>
          <w:effect w:val="none"/>
        </w:rPr>
        <w:tab/>
        <w:t>сведения об исполнении местного бюджета;</w:t>
      </w:r>
    </w:p>
    <w:p w:rsidR="00DA3665" w:rsidRDefault="00DA3665" w:rsidP="0069456D">
      <w:pPr>
        <w:shd w:val="clear" w:color="auto" w:fill="FFFFFF"/>
        <w:tabs>
          <w:tab w:val="left" w:pos="1056"/>
        </w:tabs>
        <w:ind w:firstLine="710"/>
        <w:jc w:val="both"/>
        <w:rPr>
          <w:effect w:val="none"/>
        </w:rPr>
      </w:pPr>
      <w:r>
        <w:rPr>
          <w:spacing w:val="-9"/>
          <w:effect w:val="none"/>
        </w:rPr>
        <w:t>б)</w:t>
      </w:r>
      <w:r>
        <w:rPr>
          <w:effect w:val="none"/>
        </w:rPr>
        <w:tab/>
        <w:t>сведения о доходах, имуществе и обязательствах имущественного</w:t>
      </w:r>
      <w:r>
        <w:rPr>
          <w:effect w:val="none"/>
        </w:rPr>
        <w:br/>
        <w:t>характера лиц, замещающих должности муниципальной службы, о доходах,</w:t>
      </w:r>
      <w:r>
        <w:rPr>
          <w:effect w:val="none"/>
        </w:rPr>
        <w:br/>
        <w:t>имуществе и обязательствах имущественного характера их супругов и</w:t>
      </w:r>
      <w:r>
        <w:rPr>
          <w:effect w:val="none"/>
        </w:rPr>
        <w:br/>
        <w:t>несовершеннолетних детей;</w:t>
      </w:r>
    </w:p>
    <w:p w:rsidR="00DA3665" w:rsidRDefault="00DA3665" w:rsidP="0069456D">
      <w:pPr>
        <w:shd w:val="clear" w:color="auto" w:fill="FFFFFF"/>
        <w:tabs>
          <w:tab w:val="left" w:pos="1056"/>
        </w:tabs>
        <w:rPr>
          <w:effect w:val="none"/>
        </w:rPr>
      </w:pPr>
      <w:r>
        <w:rPr>
          <w:spacing w:val="-7"/>
          <w:effect w:val="none"/>
        </w:rPr>
        <w:t xml:space="preserve">           в)</w:t>
      </w:r>
      <w:r>
        <w:rPr>
          <w:effect w:val="none"/>
        </w:rPr>
        <w:tab/>
        <w:t>сведения о приватизации муниципального имущества;</w:t>
      </w:r>
    </w:p>
    <w:p w:rsidR="00DA3665" w:rsidRDefault="00DA3665" w:rsidP="0069456D">
      <w:pPr>
        <w:shd w:val="clear" w:color="auto" w:fill="FFFFFF"/>
        <w:tabs>
          <w:tab w:val="left" w:pos="1282"/>
        </w:tabs>
        <w:ind w:firstLine="696"/>
        <w:jc w:val="both"/>
        <w:rPr>
          <w:effect w:val="none"/>
        </w:rPr>
      </w:pPr>
      <w:r>
        <w:rPr>
          <w:spacing w:val="-7"/>
          <w:effect w:val="none"/>
        </w:rPr>
        <w:t>г)</w:t>
      </w:r>
      <w:r>
        <w:rPr>
          <w:effect w:val="none"/>
        </w:rPr>
        <w:tab/>
        <w:t>документы территориального планирования муниципального</w:t>
      </w:r>
      <w:r>
        <w:rPr>
          <w:effect w:val="none"/>
        </w:rPr>
        <w:br/>
        <w:t>образования;</w:t>
      </w:r>
    </w:p>
    <w:p w:rsidR="00DA3665" w:rsidRDefault="00DA3665" w:rsidP="0069456D">
      <w:pPr>
        <w:shd w:val="clear" w:color="auto" w:fill="FFFFFF"/>
        <w:tabs>
          <w:tab w:val="left" w:pos="1051"/>
        </w:tabs>
        <w:rPr>
          <w:effect w:val="none"/>
        </w:rPr>
      </w:pPr>
      <w:r>
        <w:rPr>
          <w:spacing w:val="-5"/>
          <w:effect w:val="none"/>
        </w:rPr>
        <w:t xml:space="preserve">           д)</w:t>
      </w:r>
      <w:r>
        <w:rPr>
          <w:effect w:val="none"/>
        </w:rPr>
        <w:tab/>
        <w:t>мероприятия по развитию малого и среднего предпринимательства;</w:t>
      </w:r>
    </w:p>
    <w:p w:rsidR="00DA3665" w:rsidRDefault="00DA3665" w:rsidP="0069456D">
      <w:pPr>
        <w:shd w:val="clear" w:color="auto" w:fill="FFFFFF"/>
        <w:tabs>
          <w:tab w:val="left" w:pos="1051"/>
        </w:tabs>
        <w:rPr>
          <w:effect w:val="none"/>
        </w:rPr>
      </w:pPr>
      <w:r>
        <w:rPr>
          <w:spacing w:val="-6"/>
          <w:effect w:val="none"/>
        </w:rPr>
        <w:t xml:space="preserve">           е)</w:t>
      </w:r>
      <w:r>
        <w:rPr>
          <w:effect w:val="none"/>
        </w:rPr>
        <w:tab/>
        <w:t>мониторинг цен на социально-значимые товары;</w:t>
      </w:r>
    </w:p>
    <w:p w:rsidR="00DA3665" w:rsidRDefault="00DA3665" w:rsidP="00D661DF">
      <w:pPr>
        <w:shd w:val="clear" w:color="auto" w:fill="FFFFFF"/>
        <w:tabs>
          <w:tab w:val="left" w:pos="1051"/>
        </w:tabs>
        <w:ind w:firstLine="696"/>
        <w:jc w:val="both"/>
        <w:rPr>
          <w:effect w:val="none"/>
        </w:rPr>
      </w:pPr>
      <w:r>
        <w:rPr>
          <w:spacing w:val="-6"/>
          <w:effect w:val="none"/>
        </w:rPr>
        <w:t>ж)</w:t>
      </w:r>
      <w:r>
        <w:rPr>
          <w:effect w:val="none"/>
        </w:rPr>
        <w:tab/>
      </w:r>
      <w:r>
        <w:rPr>
          <w:spacing w:val="-1"/>
          <w:effect w:val="none"/>
        </w:rPr>
        <w:t>тарифы на жилищно-коммунальные услуги организаций,</w:t>
      </w:r>
      <w:r>
        <w:rPr>
          <w:effect w:val="none"/>
        </w:rPr>
        <w:t>расположенных в границах муниципального образования;</w:t>
      </w:r>
    </w:p>
    <w:p w:rsidR="00DA3665" w:rsidRPr="00112F01" w:rsidRDefault="00DA3665" w:rsidP="00112F01">
      <w:pPr>
        <w:jc w:val="both"/>
        <w:rPr>
          <w:rFonts w:cs="Tahoma"/>
          <w:kern w:val="3"/>
          <w:effect w:val="none"/>
          <w:lang w:eastAsia="en-US"/>
        </w:rPr>
      </w:pPr>
      <w:r>
        <w:rPr>
          <w:effect w:val="none"/>
        </w:rPr>
        <w:t>з)</w:t>
      </w:r>
      <w:r w:rsidRPr="00112F01">
        <w:rPr>
          <w:rFonts w:cs="Tahoma"/>
          <w:kern w:val="3"/>
          <w:effect w:val="none"/>
          <w:lang w:eastAsia="en-US"/>
        </w:rPr>
        <w:t xml:space="preserve">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РоссийскойФедерации или муниципального образования с учетом положений Федерального закона от 9 февраля 2009 года </w:t>
      </w:r>
      <w:r w:rsidRPr="00112F01">
        <w:rPr>
          <w:rFonts w:cs="Tahoma"/>
          <w:kern w:val="3"/>
          <w:effect w:val="none"/>
          <w:lang w:val="en-US" w:eastAsia="en-US"/>
        </w:rPr>
        <w:t>N</w:t>
      </w:r>
      <w:r w:rsidRPr="00112F01">
        <w:rPr>
          <w:rFonts w:cs="Tahoma"/>
          <w:kern w:val="3"/>
          <w:effect w:val="none"/>
          <w:lang w:eastAsia="en-US"/>
        </w:rPr>
        <w:t xml:space="preserve">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DA3665" w:rsidRDefault="00DA3665" w:rsidP="00D661DF">
      <w:pPr>
        <w:shd w:val="clear" w:color="auto" w:fill="FFFFFF"/>
        <w:tabs>
          <w:tab w:val="left" w:pos="1051"/>
        </w:tabs>
        <w:ind w:firstLine="696"/>
        <w:jc w:val="both"/>
        <w:rPr>
          <w:effect w:val="none"/>
        </w:rPr>
      </w:pPr>
    </w:p>
    <w:p w:rsidR="00DA3665" w:rsidRDefault="00DA3665" w:rsidP="00D661DF">
      <w:pPr>
        <w:shd w:val="clear" w:color="auto" w:fill="FFFFFF"/>
        <w:ind w:firstLine="696"/>
        <w:jc w:val="both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ind w:firstLine="696"/>
        <w:jc w:val="both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ind w:firstLine="696"/>
        <w:jc w:val="both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ind w:firstLine="696"/>
        <w:jc w:val="both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ind w:firstLine="696"/>
        <w:jc w:val="both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ind w:firstLine="696"/>
        <w:jc w:val="both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A3665" w:rsidRDefault="00DA3665" w:rsidP="0069456D">
      <w:pPr>
        <w:shd w:val="clear" w:color="auto" w:fill="FFFFFF"/>
        <w:rPr>
          <w:effect w:val="none"/>
        </w:rPr>
      </w:pPr>
    </w:p>
    <w:p w:rsidR="00DA3665" w:rsidRDefault="00DA3665" w:rsidP="0069456D">
      <w:pPr>
        <w:shd w:val="clear" w:color="auto" w:fill="FFFFFF"/>
        <w:rPr>
          <w:effect w:val="none"/>
        </w:rPr>
      </w:pPr>
      <w:r>
        <w:rPr>
          <w:effect w:val="none"/>
        </w:rPr>
        <w:t xml:space="preserve">                                                                        Утверждены   постановлением</w:t>
      </w:r>
    </w:p>
    <w:p w:rsidR="00DA3665" w:rsidRDefault="00DA3665" w:rsidP="0069456D">
      <w:pPr>
        <w:shd w:val="clear" w:color="auto" w:fill="FFFFFF"/>
        <w:rPr>
          <w:effect w:val="none"/>
        </w:rPr>
      </w:pPr>
      <w:r>
        <w:rPr>
          <w:effect w:val="none"/>
        </w:rPr>
        <w:t xml:space="preserve">                                                                        Администрации Лобанихинского</w:t>
      </w:r>
    </w:p>
    <w:p w:rsidR="00DA3665" w:rsidRDefault="00DA3665" w:rsidP="0069456D">
      <w:pPr>
        <w:shd w:val="clear" w:color="auto" w:fill="FFFFFF"/>
        <w:rPr>
          <w:effect w:val="none"/>
        </w:rPr>
      </w:pPr>
      <w:r>
        <w:rPr>
          <w:effect w:val="none"/>
        </w:rPr>
        <w:t xml:space="preserve">                                                                        сельсовета    от 23.12.2021г  № 33</w:t>
      </w:r>
    </w:p>
    <w:p w:rsidR="00DA3665" w:rsidRDefault="00DA3665" w:rsidP="0069456D">
      <w:pPr>
        <w:shd w:val="clear" w:color="auto" w:fill="FFFFFF"/>
        <w:rPr>
          <w:effect w:val="none"/>
        </w:rPr>
      </w:pPr>
    </w:p>
    <w:p w:rsidR="00DA3665" w:rsidRDefault="00DA3665" w:rsidP="0069456D">
      <w:pPr>
        <w:shd w:val="clear" w:color="auto" w:fill="FFFFFF"/>
        <w:ind w:firstLine="696"/>
        <w:jc w:val="center"/>
        <w:rPr>
          <w:b/>
          <w:bCs/>
          <w:effect w:val="none"/>
        </w:rPr>
      </w:pPr>
      <w:r>
        <w:rPr>
          <w:b/>
          <w:bCs/>
          <w:spacing w:val="-1"/>
          <w:effect w:val="none"/>
        </w:rPr>
        <w:t xml:space="preserve">Требования к технологическим, программным и лингвистическим </w:t>
      </w:r>
      <w:r>
        <w:rPr>
          <w:b/>
          <w:bCs/>
          <w:effect w:val="none"/>
        </w:rPr>
        <w:t>средствам обеспечения пользования официальным сайтом органов местного самоуправления</w:t>
      </w:r>
    </w:p>
    <w:p w:rsidR="00DA3665" w:rsidRDefault="00DA3665" w:rsidP="0069456D">
      <w:pPr>
        <w:shd w:val="clear" w:color="auto" w:fill="FFFFFF"/>
        <w:ind w:firstLine="696"/>
        <w:jc w:val="center"/>
        <w:rPr>
          <w:effect w:val="none"/>
        </w:rPr>
      </w:pPr>
    </w:p>
    <w:p w:rsidR="00DA3665" w:rsidRDefault="00DA3665" w:rsidP="0069456D">
      <w:pPr>
        <w:shd w:val="clear" w:color="auto" w:fill="FFFFFF"/>
        <w:ind w:firstLine="744"/>
        <w:jc w:val="both"/>
        <w:rPr>
          <w:effect w:val="none"/>
        </w:rPr>
      </w:pPr>
      <w:r>
        <w:rPr>
          <w:effect w:val="none"/>
        </w:rPr>
        <w:t>1. Информация, размещаемая на официальном сайте в сети «Интернет»:</w:t>
      </w:r>
    </w:p>
    <w:p w:rsidR="00DA3665" w:rsidRDefault="00DA3665" w:rsidP="0069456D">
      <w:pPr>
        <w:shd w:val="clear" w:color="auto" w:fill="FFFFFF"/>
        <w:tabs>
          <w:tab w:val="left" w:pos="1099"/>
        </w:tabs>
        <w:ind w:firstLine="720"/>
        <w:jc w:val="both"/>
        <w:rPr>
          <w:effect w:val="none"/>
        </w:rPr>
      </w:pPr>
      <w:r>
        <w:rPr>
          <w:spacing w:val="-10"/>
          <w:effect w:val="none"/>
        </w:rPr>
        <w:t>а)</w:t>
      </w:r>
      <w:r>
        <w:rPr>
          <w:effect w:val="none"/>
        </w:rPr>
        <w:tab/>
      </w:r>
      <w:r>
        <w:rPr>
          <w:spacing w:val="-1"/>
          <w:effect w:val="none"/>
        </w:rPr>
        <w:t>должна быть круглосуточно доступна пользователям для получения,</w:t>
      </w:r>
      <w:r>
        <w:rPr>
          <w:spacing w:val="-1"/>
          <w:effect w:val="none"/>
        </w:rPr>
        <w:br/>
      </w:r>
      <w:r>
        <w:rPr>
          <w:effect w:val="none"/>
        </w:rPr>
        <w:t>ознакомления и использования, а также для автоматической (без участия</w:t>
      </w:r>
      <w:r>
        <w:rPr>
          <w:effect w:val="none"/>
        </w:rPr>
        <w:br/>
        <w:t>человека) обработки информационными системами без взимания платы за</w:t>
      </w:r>
      <w:r>
        <w:rPr>
          <w:effect w:val="none"/>
        </w:rPr>
        <w:br/>
        <w:t>ознакомление с информацией или иное ее использование и других</w:t>
      </w:r>
      <w:r>
        <w:rPr>
          <w:effect w:val="none"/>
        </w:rPr>
        <w:br/>
        <w:t>ограничений;</w:t>
      </w:r>
    </w:p>
    <w:p w:rsidR="00DA3665" w:rsidRDefault="00DA3665" w:rsidP="0069456D">
      <w:pPr>
        <w:shd w:val="clear" w:color="auto" w:fill="FFFFFF"/>
        <w:tabs>
          <w:tab w:val="left" w:pos="1373"/>
        </w:tabs>
        <w:ind w:firstLine="715"/>
        <w:jc w:val="both"/>
        <w:rPr>
          <w:effect w:val="none"/>
        </w:rPr>
      </w:pPr>
      <w:r>
        <w:rPr>
          <w:spacing w:val="-5"/>
          <w:effect w:val="none"/>
        </w:rPr>
        <w:t>б)</w:t>
      </w:r>
      <w:r>
        <w:rPr>
          <w:effect w:val="none"/>
        </w:rPr>
        <w:tab/>
        <w:t>должна быть доступна без использования программного</w:t>
      </w:r>
      <w:r>
        <w:rPr>
          <w:effect w:val="none"/>
        </w:rPr>
        <w:br/>
        <w:t>обеспечения, установка которого на технические средства пользователя</w:t>
      </w:r>
      <w:r>
        <w:rPr>
          <w:effect w:val="none"/>
        </w:rPr>
        <w:br/>
        <w:t>требует заключения им лицензионного или иного соглашения с</w:t>
      </w:r>
      <w:r>
        <w:rPr>
          <w:effect w:val="none"/>
        </w:rPr>
        <w:br/>
        <w:t>правообладателем программного обеспечения, предусматривающего</w:t>
      </w:r>
      <w:r>
        <w:rPr>
          <w:effect w:val="none"/>
        </w:rPr>
        <w:br/>
        <w:t>взимание платы;</w:t>
      </w:r>
    </w:p>
    <w:p w:rsidR="00DA3665" w:rsidRDefault="00DA3665" w:rsidP="0069456D">
      <w:pPr>
        <w:shd w:val="clear" w:color="auto" w:fill="FFFFFF"/>
        <w:ind w:firstLine="710"/>
        <w:jc w:val="both"/>
        <w:rPr>
          <w:effect w:val="none"/>
        </w:rPr>
      </w:pPr>
      <w:r>
        <w:rPr>
          <w:effect w:val="none"/>
        </w:rPr>
        <w:t>в) не должна быть зашифрована или защищена от доступа иными средствами, не позволяющими осуществить ознакомление с ее содержанием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или предоставления ими персональных данных, а также требованием заключения лицензионных или иных соглашений.</w:t>
      </w:r>
    </w:p>
    <w:p w:rsidR="00DA3665" w:rsidRDefault="00DA3665" w:rsidP="0069456D">
      <w:pPr>
        <w:shd w:val="clear" w:color="auto" w:fill="FFFFFF"/>
        <w:tabs>
          <w:tab w:val="left" w:pos="1018"/>
        </w:tabs>
        <w:ind w:firstLine="715"/>
        <w:jc w:val="both"/>
        <w:rPr>
          <w:effect w:val="none"/>
        </w:rPr>
      </w:pPr>
      <w:r>
        <w:rPr>
          <w:spacing w:val="-10"/>
          <w:effect w:val="none"/>
        </w:rPr>
        <w:t>2.</w:t>
      </w:r>
      <w:r>
        <w:rPr>
          <w:effect w:val="none"/>
        </w:rPr>
        <w:tab/>
        <w:t>Суммарная длительность перерывов в работе официального сайта не</w:t>
      </w:r>
      <w:r>
        <w:rPr>
          <w:effect w:val="none"/>
        </w:rPr>
        <w:br/>
        <w:t>должна превышать 4 часов в месяц (за исключением перерывов, связанных с</w:t>
      </w:r>
      <w:r>
        <w:rPr>
          <w:effect w:val="none"/>
        </w:rPr>
        <w:br/>
        <w:t>обстоятельствами непреодолимой силы). При необходимости проведения</w:t>
      </w:r>
      <w:r>
        <w:rPr>
          <w:effect w:val="none"/>
        </w:rPr>
        <w:br/>
        <w:t>плановых технических работ, в ходе которых доступ пользователей к</w:t>
      </w:r>
      <w:r>
        <w:rPr>
          <w:effect w:val="none"/>
        </w:rPr>
        <w:br/>
        <w:t>информации, размещенной на официальном сайте, будет невозможен,</w:t>
      </w:r>
      <w:r>
        <w:rPr>
          <w:effect w:val="none"/>
        </w:rPr>
        <w:br/>
        <w:t>уведомление об этом должно быть размещено на главной странице</w:t>
      </w:r>
      <w:r>
        <w:rPr>
          <w:effect w:val="none"/>
        </w:rPr>
        <w:br/>
        <w:t>официального сайта не менее чем за сутки до начала работ.</w:t>
      </w:r>
    </w:p>
    <w:p w:rsidR="00DA3665" w:rsidRDefault="00DA3665" w:rsidP="0069456D">
      <w:pPr>
        <w:shd w:val="clear" w:color="auto" w:fill="FFFFFF"/>
        <w:ind w:firstLine="701"/>
        <w:jc w:val="both"/>
        <w:rPr>
          <w:effect w:val="none"/>
        </w:rPr>
      </w:pPr>
      <w:r>
        <w:rPr>
          <w:effect w:val="none"/>
        </w:rP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страницам, на официальном сайте в срок, не превышающий 2 часов с момента возобновления доступа, должно быть размещено объявление с указанием причины, даты и времени прекращения доступа к информации, а также даты и времени его возобновления.</w:t>
      </w:r>
    </w:p>
    <w:p w:rsidR="00DA3665" w:rsidRDefault="00DA3665" w:rsidP="0069456D">
      <w:pPr>
        <w:shd w:val="clear" w:color="auto" w:fill="FFFFFF"/>
        <w:tabs>
          <w:tab w:val="left" w:pos="1018"/>
        </w:tabs>
        <w:ind w:firstLine="715"/>
        <w:jc w:val="both"/>
        <w:rPr>
          <w:effect w:val="none"/>
        </w:rPr>
      </w:pPr>
      <w:r>
        <w:rPr>
          <w:spacing w:val="-11"/>
          <w:effect w:val="none"/>
        </w:rPr>
        <w:t>3.</w:t>
      </w:r>
      <w:r>
        <w:rPr>
          <w:effect w:val="none"/>
        </w:rPr>
        <w:tab/>
      </w:r>
      <w:r>
        <w:rPr>
          <w:spacing w:val="-1"/>
          <w:effect w:val="none"/>
        </w:rPr>
        <w:t>Программное обеспечение и технологические средства обеспечения</w:t>
      </w:r>
      <w:r>
        <w:rPr>
          <w:spacing w:val="-1"/>
          <w:effect w:val="none"/>
        </w:rPr>
        <w:br/>
      </w:r>
      <w:r>
        <w:rPr>
          <w:effect w:val="none"/>
        </w:rPr>
        <w:t>пользования официальным сайтом, а также форматы размещенной на нем</w:t>
      </w:r>
      <w:r>
        <w:rPr>
          <w:effect w:val="none"/>
        </w:rPr>
        <w:br/>
        <w:t>информации должны:</w:t>
      </w:r>
    </w:p>
    <w:p w:rsidR="00DA3665" w:rsidRDefault="00DA3665" w:rsidP="0069456D">
      <w:pPr>
        <w:shd w:val="clear" w:color="auto" w:fill="FFFFFF"/>
        <w:tabs>
          <w:tab w:val="left" w:pos="1138"/>
        </w:tabs>
        <w:ind w:firstLine="715"/>
        <w:jc w:val="both"/>
        <w:rPr>
          <w:effect w:val="none"/>
        </w:rPr>
      </w:pPr>
      <w:r>
        <w:rPr>
          <w:spacing w:val="-8"/>
          <w:effect w:val="none"/>
        </w:rPr>
        <w:t>а)</w:t>
      </w:r>
      <w:r>
        <w:rPr>
          <w:effect w:val="none"/>
        </w:rPr>
        <w:tab/>
        <w:t>обеспечивать немедленный и свободный доступ пользователей к</w:t>
      </w:r>
      <w:r>
        <w:rPr>
          <w:effect w:val="none"/>
        </w:rPr>
        <w:br/>
        <w:t>информации, размещенной на официальном сайте. Пользование</w:t>
      </w:r>
      <w:r>
        <w:rPr>
          <w:effect w:val="none"/>
        </w:rPr>
        <w:br/>
        <w:t>информацией, размещенной на официальном сайте, не может быть</w:t>
      </w:r>
      <w:r>
        <w:rPr>
          <w:effect w:val="none"/>
        </w:rPr>
        <w:br/>
        <w:t>обусловлено требованием применения пользователями определенных веб-</w:t>
      </w:r>
      <w:r>
        <w:rPr>
          <w:effect w:val="none"/>
        </w:rPr>
        <w:br/>
        <w:t>обозревателей или установки на их технические средства программного</w:t>
      </w:r>
      <w:r>
        <w:rPr>
          <w:effect w:val="none"/>
        </w:rPr>
        <w:br/>
        <w:t>обеспечения, специально созданного для доступа к информации,</w:t>
      </w:r>
      <w:r>
        <w:rPr>
          <w:effect w:val="none"/>
        </w:rPr>
        <w:br/>
        <w:t>размещенной на официальном сайте;</w:t>
      </w:r>
    </w:p>
    <w:p w:rsidR="00DA3665" w:rsidRDefault="00DA3665" w:rsidP="0069456D">
      <w:pPr>
        <w:shd w:val="clear" w:color="auto" w:fill="FFFFFF"/>
        <w:tabs>
          <w:tab w:val="left" w:pos="1205"/>
        </w:tabs>
        <w:ind w:firstLine="710"/>
        <w:jc w:val="both"/>
        <w:rPr>
          <w:effect w:val="none"/>
        </w:rPr>
      </w:pPr>
      <w:r>
        <w:rPr>
          <w:spacing w:val="-7"/>
          <w:effect w:val="none"/>
        </w:rPr>
        <w:t>б)</w:t>
      </w:r>
      <w:r>
        <w:rPr>
          <w:effect w:val="none"/>
        </w:rPr>
        <w:tab/>
        <w:t>предоставлять пользователям возможность беспрепятственного</w:t>
      </w:r>
      <w:r>
        <w:rPr>
          <w:effect w:val="none"/>
        </w:rPr>
        <w:br/>
        <w:t>поиска и получения всей текстовой информации, размещенной на</w:t>
      </w:r>
      <w:r>
        <w:rPr>
          <w:effect w:val="none"/>
        </w:rPr>
        <w:br/>
        <w:t>официальном сайте, включая поиск документа среди всех документов,</w:t>
      </w:r>
      <w:r>
        <w:rPr>
          <w:effect w:val="none"/>
        </w:rPr>
        <w:br/>
        <w:t>опубликованных на сайте, по его реквизитам, содержанию, а также по</w:t>
      </w:r>
      <w:r>
        <w:rPr>
          <w:effect w:val="none"/>
        </w:rPr>
        <w:br/>
        <w:t>фрагментам его текста;</w:t>
      </w:r>
    </w:p>
    <w:p w:rsidR="00DA3665" w:rsidRDefault="00DA3665" w:rsidP="0069456D">
      <w:pPr>
        <w:shd w:val="clear" w:color="auto" w:fill="FFFFFF"/>
        <w:tabs>
          <w:tab w:val="left" w:pos="1205"/>
        </w:tabs>
        <w:ind w:firstLine="710"/>
        <w:jc w:val="both"/>
        <w:rPr>
          <w:effect w:val="none"/>
        </w:rPr>
      </w:pPr>
      <w:r>
        <w:rPr>
          <w:spacing w:val="-7"/>
          <w:effect w:val="none"/>
        </w:rPr>
        <w:t>в)</w:t>
      </w:r>
      <w:r>
        <w:rPr>
          <w:effect w:val="none"/>
        </w:rPr>
        <w:tab/>
        <w:t>предоставлять пользователям возможность поиска и получения</w:t>
      </w:r>
      <w:r>
        <w:rPr>
          <w:effect w:val="none"/>
        </w:rPr>
        <w:br/>
        <w:t>информации, размещенной на официальном сайте, при помощи средств</w:t>
      </w:r>
      <w:r>
        <w:rPr>
          <w:effect w:val="none"/>
        </w:rPr>
        <w:br/>
        <w:t>автоматизированного сбора данных в Интернете, в том числе поисковых</w:t>
      </w:r>
      <w:r>
        <w:rPr>
          <w:effect w:val="none"/>
        </w:rPr>
        <w:br/>
        <w:t>систем;</w:t>
      </w:r>
    </w:p>
    <w:p w:rsidR="00DA3665" w:rsidRDefault="00DA3665" w:rsidP="0069456D">
      <w:pPr>
        <w:shd w:val="clear" w:color="auto" w:fill="FFFFFF"/>
        <w:tabs>
          <w:tab w:val="left" w:pos="1104"/>
        </w:tabs>
        <w:ind w:firstLine="720"/>
        <w:jc w:val="both"/>
        <w:rPr>
          <w:effect w:val="none"/>
        </w:rPr>
      </w:pPr>
      <w:r>
        <w:rPr>
          <w:spacing w:val="-7"/>
          <w:effect w:val="none"/>
        </w:rPr>
        <w:t>г)</w:t>
      </w:r>
      <w:r>
        <w:rPr>
          <w:effect w:val="none"/>
        </w:rPr>
        <w:tab/>
      </w:r>
      <w:r>
        <w:rPr>
          <w:spacing w:val="-1"/>
          <w:effect w:val="none"/>
        </w:rPr>
        <w:t>предоставлять пользователям возможность определять дату и время</w:t>
      </w:r>
      <w:r>
        <w:rPr>
          <w:spacing w:val="-1"/>
          <w:effect w:val="none"/>
        </w:rPr>
        <w:br/>
      </w:r>
      <w:r>
        <w:rPr>
          <w:effect w:val="none"/>
        </w:rPr>
        <w:t>размещения информации, а также дату и время ее последнего изменения на</w:t>
      </w:r>
      <w:r>
        <w:rPr>
          <w:effect w:val="none"/>
        </w:rPr>
        <w:br/>
        <w:t>официальном сайте;</w:t>
      </w:r>
    </w:p>
    <w:p w:rsidR="00DA3665" w:rsidRDefault="00DA3665" w:rsidP="0069456D">
      <w:pPr>
        <w:shd w:val="clear" w:color="auto" w:fill="FFFFFF"/>
        <w:tabs>
          <w:tab w:val="left" w:pos="1104"/>
        </w:tabs>
        <w:ind w:firstLine="720"/>
        <w:jc w:val="both"/>
        <w:rPr>
          <w:effect w:val="none"/>
        </w:rPr>
      </w:pPr>
      <w:r>
        <w:rPr>
          <w:spacing w:val="-5"/>
          <w:effect w:val="none"/>
        </w:rPr>
        <w:t>д)</w:t>
      </w:r>
      <w:r>
        <w:rPr>
          <w:effect w:val="none"/>
        </w:rPr>
        <w:tab/>
        <w:t>поддерживать действующий официальный сайт в работоспособном</w:t>
      </w:r>
      <w:r>
        <w:rPr>
          <w:effect w:val="none"/>
        </w:rPr>
        <w:br/>
        <w:t>состоянии при нагрузке, определяемой как число обращений к сайту и двукратно превышающей максимальное суточное число обращений к сайту пользователей, зарегистрированных за последние 6 месяцев его эксплуатации;</w:t>
      </w:r>
    </w:p>
    <w:p w:rsidR="00DA3665" w:rsidRDefault="00DA3665" w:rsidP="0069456D">
      <w:pPr>
        <w:shd w:val="clear" w:color="auto" w:fill="FFFFFF"/>
        <w:tabs>
          <w:tab w:val="left" w:pos="1109"/>
        </w:tabs>
        <w:ind w:firstLine="710"/>
        <w:jc w:val="both"/>
        <w:rPr>
          <w:effect w:val="none"/>
        </w:rPr>
      </w:pPr>
      <w:r>
        <w:rPr>
          <w:spacing w:val="-8"/>
          <w:effect w:val="none"/>
        </w:rPr>
        <w:t>е)</w:t>
      </w:r>
      <w:r>
        <w:rPr>
          <w:effect w:val="none"/>
        </w:rPr>
        <w:tab/>
        <w:t>обеспечивать пользователю информацией возможность поиска и</w:t>
      </w:r>
      <w:r>
        <w:rPr>
          <w:effect w:val="none"/>
        </w:rPr>
        <w:br/>
        <w:t>использования текстовой информации, размещенной на официальном сайте,</w:t>
      </w:r>
      <w:r>
        <w:rPr>
          <w:effect w:val="none"/>
        </w:rPr>
        <w:br/>
        <w:t>при выключенной функции отображения графических элементов страниц в</w:t>
      </w:r>
      <w:r>
        <w:rPr>
          <w:effect w:val="none"/>
        </w:rPr>
        <w:br/>
        <w:t>веб-обозревателе;</w:t>
      </w:r>
    </w:p>
    <w:p w:rsidR="00DA3665" w:rsidRDefault="00DA3665" w:rsidP="0069456D">
      <w:pPr>
        <w:shd w:val="clear" w:color="auto" w:fill="FFFFFF"/>
        <w:tabs>
          <w:tab w:val="left" w:pos="1363"/>
        </w:tabs>
        <w:ind w:firstLine="710"/>
        <w:jc w:val="both"/>
        <w:rPr>
          <w:effect w:val="none"/>
        </w:rPr>
      </w:pPr>
      <w:r>
        <w:rPr>
          <w:spacing w:val="-6"/>
          <w:effect w:val="none"/>
        </w:rPr>
        <w:t>ж)</w:t>
      </w:r>
      <w:r>
        <w:rPr>
          <w:effect w:val="none"/>
        </w:rPr>
        <w:tab/>
        <w:t>предоставлять пользователям возможность масштабировать</w:t>
      </w:r>
      <w:r>
        <w:rPr>
          <w:effect w:val="none"/>
        </w:rPr>
        <w:br/>
        <w:t>(увеличивать и уменьшать) шрифт и элементы интерфейса официального</w:t>
      </w:r>
      <w:r>
        <w:rPr>
          <w:effect w:val="none"/>
        </w:rPr>
        <w:br/>
        <w:t>сайта средствами веб-обозревателя.</w:t>
      </w:r>
    </w:p>
    <w:p w:rsidR="00DA3665" w:rsidRDefault="00DA3665" w:rsidP="0069456D">
      <w:pPr>
        <w:shd w:val="clear" w:color="auto" w:fill="FFFFFF"/>
        <w:ind w:firstLine="706"/>
        <w:jc w:val="both"/>
        <w:rPr>
          <w:effect w:val="none"/>
        </w:rPr>
      </w:pPr>
      <w:r>
        <w:rPr>
          <w:effect w:val="none"/>
        </w:rPr>
        <w:t>4. Навигационные средства официального сайта должны соответствовать следующим требованиям:</w:t>
      </w:r>
    </w:p>
    <w:p w:rsidR="00DA3665" w:rsidRDefault="00DA3665" w:rsidP="0069456D">
      <w:pPr>
        <w:shd w:val="clear" w:color="auto" w:fill="FFFFFF"/>
        <w:tabs>
          <w:tab w:val="left" w:pos="1085"/>
        </w:tabs>
        <w:ind w:firstLine="715"/>
        <w:jc w:val="both"/>
        <w:rPr>
          <w:effect w:val="none"/>
        </w:rPr>
      </w:pPr>
      <w:r>
        <w:rPr>
          <w:spacing w:val="-8"/>
          <w:effect w:val="none"/>
        </w:rPr>
        <w:t>а)</w:t>
      </w:r>
      <w:r>
        <w:rPr>
          <w:effect w:val="none"/>
        </w:rPr>
        <w:tab/>
        <w:t>вся размещенная на официальном сайте информация должна быть</w:t>
      </w:r>
      <w:r>
        <w:rPr>
          <w:effect w:val="none"/>
        </w:rPr>
        <w:br/>
        <w:t>получена пользователем путем последовательного перехода по</w:t>
      </w:r>
      <w:r>
        <w:rPr>
          <w:effect w:val="none"/>
        </w:rPr>
        <w:br/>
        <w:t>гиперссылкам, начиная с главной страницы официального сайта;</w:t>
      </w:r>
    </w:p>
    <w:p w:rsidR="00DA3665" w:rsidRDefault="00DA3665" w:rsidP="0069456D">
      <w:pPr>
        <w:shd w:val="clear" w:color="auto" w:fill="FFFFFF"/>
        <w:tabs>
          <w:tab w:val="left" w:pos="1166"/>
        </w:tabs>
        <w:ind w:firstLine="710"/>
        <w:jc w:val="both"/>
        <w:rPr>
          <w:effect w:val="none"/>
        </w:rPr>
      </w:pPr>
      <w:r>
        <w:rPr>
          <w:spacing w:val="-7"/>
          <w:effect w:val="none"/>
        </w:rPr>
        <w:t>б)</w:t>
      </w:r>
      <w:r>
        <w:rPr>
          <w:effect w:val="none"/>
        </w:rPr>
        <w:tab/>
        <w:t>пользователю должна предоставляться наглядная информация о</w:t>
      </w:r>
      <w:r>
        <w:rPr>
          <w:effect w:val="none"/>
        </w:rPr>
        <w:br/>
        <w:t>структуре официального сайта и о местонахождении отображаемой страницы</w:t>
      </w:r>
      <w:r>
        <w:rPr>
          <w:effect w:val="none"/>
        </w:rPr>
        <w:br/>
        <w:t>в этой структуре;</w:t>
      </w:r>
    </w:p>
    <w:p w:rsidR="00DA3665" w:rsidRDefault="00DA3665" w:rsidP="0069456D">
      <w:pPr>
        <w:shd w:val="clear" w:color="auto" w:fill="FFFFFF"/>
        <w:tabs>
          <w:tab w:val="left" w:pos="1085"/>
        </w:tabs>
        <w:ind w:firstLine="715"/>
        <w:jc w:val="both"/>
        <w:rPr>
          <w:effect w:val="none"/>
        </w:rPr>
      </w:pPr>
      <w:r>
        <w:rPr>
          <w:spacing w:val="-9"/>
          <w:effect w:val="none"/>
        </w:rPr>
        <w:t>в)</w:t>
      </w:r>
      <w:r>
        <w:rPr>
          <w:effect w:val="none"/>
        </w:rPr>
        <w:tab/>
        <w:t>заголовки и подписи на странице должны описывать ее содержание</w:t>
      </w:r>
      <w:r>
        <w:rPr>
          <w:effect w:val="none"/>
        </w:rPr>
        <w:br/>
        <w:t>(назначение), наименование текущего раздела и отображаемого документа;</w:t>
      </w:r>
      <w:r>
        <w:rPr>
          <w:effect w:val="none"/>
        </w:rPr>
        <w:br/>
        <w:t>наименование страницы, описывающее ее содержание (назначение), должно</w:t>
      </w:r>
      <w:r>
        <w:rPr>
          <w:effect w:val="none"/>
        </w:rPr>
        <w:br/>
        <w:t>отображаться в заголовке окна веб-обозревателя.</w:t>
      </w:r>
    </w:p>
    <w:p w:rsidR="00DA3665" w:rsidRDefault="00DA3665" w:rsidP="0069456D">
      <w:pPr>
        <w:shd w:val="clear" w:color="auto" w:fill="FFFFFF"/>
        <w:rPr>
          <w:effect w:val="none"/>
        </w:rPr>
      </w:pPr>
      <w:r>
        <w:rPr>
          <w:effect w:val="none"/>
        </w:rPr>
        <w:t>6. Информация на официальном сайте размещается на русском языке.</w:t>
      </w:r>
    </w:p>
    <w:p w:rsidR="00DA3665" w:rsidRDefault="00DA3665" w:rsidP="0069456D">
      <w:pPr>
        <w:shd w:val="clear" w:color="auto" w:fill="FFFFFF"/>
        <w:ind w:firstLine="715"/>
        <w:jc w:val="both"/>
        <w:rPr>
          <w:effect w:val="none"/>
        </w:rPr>
      </w:pPr>
      <w:r>
        <w:rPr>
          <w:effect w:val="none"/>
        </w:rPr>
        <w:t>Наименования иностранных юридических лиц и имена физических лиц, а также иностранные официальные обозначения могут быть указаны с использованием соответствующего алфавита.</w:t>
      </w:r>
    </w:p>
    <w:p w:rsidR="00DA3665" w:rsidRDefault="00DA3665" w:rsidP="0069456D">
      <w:pPr>
        <w:rPr>
          <w:sz w:val="20"/>
          <w:szCs w:val="20"/>
          <w:effect w:val="none"/>
        </w:rPr>
      </w:pPr>
    </w:p>
    <w:p w:rsidR="00DA3665" w:rsidRDefault="00DA3665" w:rsidP="0069456D">
      <w:pPr>
        <w:jc w:val="both"/>
      </w:pPr>
    </w:p>
    <w:sectPr w:rsidR="00DA3665" w:rsidSect="006945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E99"/>
    <w:rsid w:val="00000408"/>
    <w:rsid w:val="00000B74"/>
    <w:rsid w:val="00000D65"/>
    <w:rsid w:val="000017B3"/>
    <w:rsid w:val="00001ACF"/>
    <w:rsid w:val="00002151"/>
    <w:rsid w:val="000032EF"/>
    <w:rsid w:val="00003325"/>
    <w:rsid w:val="0000405F"/>
    <w:rsid w:val="000058C2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BA9"/>
    <w:rsid w:val="000258D3"/>
    <w:rsid w:val="00026805"/>
    <w:rsid w:val="00026EA2"/>
    <w:rsid w:val="00030D21"/>
    <w:rsid w:val="0003216D"/>
    <w:rsid w:val="00032470"/>
    <w:rsid w:val="00036AA4"/>
    <w:rsid w:val="00036B88"/>
    <w:rsid w:val="00037259"/>
    <w:rsid w:val="00037418"/>
    <w:rsid w:val="00037747"/>
    <w:rsid w:val="000412D2"/>
    <w:rsid w:val="00042C39"/>
    <w:rsid w:val="0004418E"/>
    <w:rsid w:val="00044A5A"/>
    <w:rsid w:val="0004581F"/>
    <w:rsid w:val="00047159"/>
    <w:rsid w:val="0004792E"/>
    <w:rsid w:val="000524B4"/>
    <w:rsid w:val="00053189"/>
    <w:rsid w:val="00053635"/>
    <w:rsid w:val="00053735"/>
    <w:rsid w:val="000558B5"/>
    <w:rsid w:val="000565F0"/>
    <w:rsid w:val="00057EB4"/>
    <w:rsid w:val="00061A6A"/>
    <w:rsid w:val="0006580D"/>
    <w:rsid w:val="00065B67"/>
    <w:rsid w:val="00071154"/>
    <w:rsid w:val="000712C9"/>
    <w:rsid w:val="00071382"/>
    <w:rsid w:val="000717FF"/>
    <w:rsid w:val="000723E7"/>
    <w:rsid w:val="000724AE"/>
    <w:rsid w:val="00072D48"/>
    <w:rsid w:val="00074BD6"/>
    <w:rsid w:val="00074E53"/>
    <w:rsid w:val="00077F1F"/>
    <w:rsid w:val="000817C6"/>
    <w:rsid w:val="000831ED"/>
    <w:rsid w:val="00086542"/>
    <w:rsid w:val="00086FD1"/>
    <w:rsid w:val="00090503"/>
    <w:rsid w:val="0009128C"/>
    <w:rsid w:val="00093FC8"/>
    <w:rsid w:val="000947AF"/>
    <w:rsid w:val="00094F15"/>
    <w:rsid w:val="000A00B8"/>
    <w:rsid w:val="000A34D9"/>
    <w:rsid w:val="000A3A98"/>
    <w:rsid w:val="000A3FC2"/>
    <w:rsid w:val="000A5090"/>
    <w:rsid w:val="000A6F63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440"/>
    <w:rsid w:val="000E04E3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634D"/>
    <w:rsid w:val="000F7D68"/>
    <w:rsid w:val="0010036A"/>
    <w:rsid w:val="00100F23"/>
    <w:rsid w:val="00100F96"/>
    <w:rsid w:val="001039F5"/>
    <w:rsid w:val="001041BE"/>
    <w:rsid w:val="00105047"/>
    <w:rsid w:val="00105209"/>
    <w:rsid w:val="00105585"/>
    <w:rsid w:val="001062FF"/>
    <w:rsid w:val="00107386"/>
    <w:rsid w:val="0010792D"/>
    <w:rsid w:val="00110070"/>
    <w:rsid w:val="00110124"/>
    <w:rsid w:val="0011156D"/>
    <w:rsid w:val="00112617"/>
    <w:rsid w:val="00112F01"/>
    <w:rsid w:val="00113B98"/>
    <w:rsid w:val="0011736A"/>
    <w:rsid w:val="00117CD9"/>
    <w:rsid w:val="001204DB"/>
    <w:rsid w:val="0012308E"/>
    <w:rsid w:val="00123BB8"/>
    <w:rsid w:val="001241FE"/>
    <w:rsid w:val="0013048C"/>
    <w:rsid w:val="001316F2"/>
    <w:rsid w:val="001320E3"/>
    <w:rsid w:val="00133908"/>
    <w:rsid w:val="00136831"/>
    <w:rsid w:val="00141D12"/>
    <w:rsid w:val="0014380A"/>
    <w:rsid w:val="00143971"/>
    <w:rsid w:val="001445D0"/>
    <w:rsid w:val="001447DA"/>
    <w:rsid w:val="00145147"/>
    <w:rsid w:val="001455BE"/>
    <w:rsid w:val="00152420"/>
    <w:rsid w:val="001550E8"/>
    <w:rsid w:val="0015522B"/>
    <w:rsid w:val="00155521"/>
    <w:rsid w:val="001560A7"/>
    <w:rsid w:val="001561F3"/>
    <w:rsid w:val="0015633A"/>
    <w:rsid w:val="00156FB6"/>
    <w:rsid w:val="001573F0"/>
    <w:rsid w:val="00157F23"/>
    <w:rsid w:val="00161199"/>
    <w:rsid w:val="0016193C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192D"/>
    <w:rsid w:val="00182790"/>
    <w:rsid w:val="001830EE"/>
    <w:rsid w:val="001833FF"/>
    <w:rsid w:val="001838DA"/>
    <w:rsid w:val="00183D8D"/>
    <w:rsid w:val="0018411C"/>
    <w:rsid w:val="0018673C"/>
    <w:rsid w:val="00186EDC"/>
    <w:rsid w:val="00191264"/>
    <w:rsid w:val="00191B2F"/>
    <w:rsid w:val="00191E06"/>
    <w:rsid w:val="0019211C"/>
    <w:rsid w:val="00193186"/>
    <w:rsid w:val="0019752A"/>
    <w:rsid w:val="001A3E54"/>
    <w:rsid w:val="001A5289"/>
    <w:rsid w:val="001A7AA2"/>
    <w:rsid w:val="001B08A5"/>
    <w:rsid w:val="001B26DE"/>
    <w:rsid w:val="001B31B9"/>
    <w:rsid w:val="001B3278"/>
    <w:rsid w:val="001B3A08"/>
    <w:rsid w:val="001B5631"/>
    <w:rsid w:val="001B59A7"/>
    <w:rsid w:val="001B6066"/>
    <w:rsid w:val="001B76FB"/>
    <w:rsid w:val="001C1D4C"/>
    <w:rsid w:val="001C2054"/>
    <w:rsid w:val="001C3DB9"/>
    <w:rsid w:val="001C5EFD"/>
    <w:rsid w:val="001C6CB2"/>
    <w:rsid w:val="001D22FC"/>
    <w:rsid w:val="001D2A79"/>
    <w:rsid w:val="001D3470"/>
    <w:rsid w:val="001D4E86"/>
    <w:rsid w:val="001D565F"/>
    <w:rsid w:val="001D7737"/>
    <w:rsid w:val="001E01E2"/>
    <w:rsid w:val="001E09B6"/>
    <w:rsid w:val="001E0AE3"/>
    <w:rsid w:val="001E57A4"/>
    <w:rsid w:val="001E6D06"/>
    <w:rsid w:val="001F1C06"/>
    <w:rsid w:val="001F27BD"/>
    <w:rsid w:val="001F3D14"/>
    <w:rsid w:val="001F4B67"/>
    <w:rsid w:val="001F5370"/>
    <w:rsid w:val="001F7390"/>
    <w:rsid w:val="001F7520"/>
    <w:rsid w:val="002015EC"/>
    <w:rsid w:val="00202319"/>
    <w:rsid w:val="002025DC"/>
    <w:rsid w:val="00204F8A"/>
    <w:rsid w:val="00205E18"/>
    <w:rsid w:val="00206959"/>
    <w:rsid w:val="00206BB1"/>
    <w:rsid w:val="00210348"/>
    <w:rsid w:val="002104FC"/>
    <w:rsid w:val="0021148F"/>
    <w:rsid w:val="00211560"/>
    <w:rsid w:val="002122B9"/>
    <w:rsid w:val="00212788"/>
    <w:rsid w:val="00216992"/>
    <w:rsid w:val="002172A0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410E"/>
    <w:rsid w:val="0022419D"/>
    <w:rsid w:val="00224279"/>
    <w:rsid w:val="00226BC9"/>
    <w:rsid w:val="00227624"/>
    <w:rsid w:val="00227A43"/>
    <w:rsid w:val="00227D30"/>
    <w:rsid w:val="002307E1"/>
    <w:rsid w:val="00232C5C"/>
    <w:rsid w:val="00234E15"/>
    <w:rsid w:val="002359DE"/>
    <w:rsid w:val="0023628A"/>
    <w:rsid w:val="00236722"/>
    <w:rsid w:val="00241ED8"/>
    <w:rsid w:val="00246251"/>
    <w:rsid w:val="00246B67"/>
    <w:rsid w:val="0024735B"/>
    <w:rsid w:val="002523C3"/>
    <w:rsid w:val="002564A6"/>
    <w:rsid w:val="0025774E"/>
    <w:rsid w:val="00257BA5"/>
    <w:rsid w:val="00257FB9"/>
    <w:rsid w:val="00260B61"/>
    <w:rsid w:val="00260DB6"/>
    <w:rsid w:val="00260E0B"/>
    <w:rsid w:val="002622E1"/>
    <w:rsid w:val="00263AF1"/>
    <w:rsid w:val="002640D7"/>
    <w:rsid w:val="002660C4"/>
    <w:rsid w:val="00266509"/>
    <w:rsid w:val="0026724F"/>
    <w:rsid w:val="00267CBF"/>
    <w:rsid w:val="002717D9"/>
    <w:rsid w:val="002725BA"/>
    <w:rsid w:val="00272BB5"/>
    <w:rsid w:val="00272BCD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3B"/>
    <w:rsid w:val="002846D0"/>
    <w:rsid w:val="00287240"/>
    <w:rsid w:val="0029142E"/>
    <w:rsid w:val="0029211E"/>
    <w:rsid w:val="00292D40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C4D"/>
    <w:rsid w:val="002B2B50"/>
    <w:rsid w:val="002B3016"/>
    <w:rsid w:val="002B5E1B"/>
    <w:rsid w:val="002B6140"/>
    <w:rsid w:val="002B7488"/>
    <w:rsid w:val="002B7DBE"/>
    <w:rsid w:val="002C30C0"/>
    <w:rsid w:val="002C40FC"/>
    <w:rsid w:val="002C4617"/>
    <w:rsid w:val="002C558B"/>
    <w:rsid w:val="002C5930"/>
    <w:rsid w:val="002C66CA"/>
    <w:rsid w:val="002C7E22"/>
    <w:rsid w:val="002D07C3"/>
    <w:rsid w:val="002D0FC9"/>
    <w:rsid w:val="002D105E"/>
    <w:rsid w:val="002D2CB0"/>
    <w:rsid w:val="002D375F"/>
    <w:rsid w:val="002D5795"/>
    <w:rsid w:val="002E232A"/>
    <w:rsid w:val="002E2359"/>
    <w:rsid w:val="002E2663"/>
    <w:rsid w:val="002E2F33"/>
    <w:rsid w:val="002E389D"/>
    <w:rsid w:val="002E4E6A"/>
    <w:rsid w:val="002E6034"/>
    <w:rsid w:val="002F10FE"/>
    <w:rsid w:val="002F227C"/>
    <w:rsid w:val="002F42D9"/>
    <w:rsid w:val="002F43FB"/>
    <w:rsid w:val="002F5777"/>
    <w:rsid w:val="002F5A97"/>
    <w:rsid w:val="002F5FEC"/>
    <w:rsid w:val="002F6483"/>
    <w:rsid w:val="0030013D"/>
    <w:rsid w:val="003004F6"/>
    <w:rsid w:val="00300F94"/>
    <w:rsid w:val="0030222F"/>
    <w:rsid w:val="00302FB1"/>
    <w:rsid w:val="0030303C"/>
    <w:rsid w:val="00303B5C"/>
    <w:rsid w:val="003048BD"/>
    <w:rsid w:val="00305073"/>
    <w:rsid w:val="003119A3"/>
    <w:rsid w:val="00312FA4"/>
    <w:rsid w:val="00313D7C"/>
    <w:rsid w:val="00321C76"/>
    <w:rsid w:val="00322758"/>
    <w:rsid w:val="00323839"/>
    <w:rsid w:val="003256F0"/>
    <w:rsid w:val="00325921"/>
    <w:rsid w:val="00325A2A"/>
    <w:rsid w:val="00326134"/>
    <w:rsid w:val="003306BB"/>
    <w:rsid w:val="00330FB1"/>
    <w:rsid w:val="00331C82"/>
    <w:rsid w:val="00331E69"/>
    <w:rsid w:val="00334D6A"/>
    <w:rsid w:val="003357A0"/>
    <w:rsid w:val="003401F2"/>
    <w:rsid w:val="00340A7B"/>
    <w:rsid w:val="00340A90"/>
    <w:rsid w:val="00342929"/>
    <w:rsid w:val="003433BA"/>
    <w:rsid w:val="0034645F"/>
    <w:rsid w:val="0034739E"/>
    <w:rsid w:val="003476DF"/>
    <w:rsid w:val="00350D66"/>
    <w:rsid w:val="00351629"/>
    <w:rsid w:val="00351DD1"/>
    <w:rsid w:val="003528A6"/>
    <w:rsid w:val="00352ACB"/>
    <w:rsid w:val="003549C2"/>
    <w:rsid w:val="00354BFD"/>
    <w:rsid w:val="00356823"/>
    <w:rsid w:val="00356E0E"/>
    <w:rsid w:val="00357BC0"/>
    <w:rsid w:val="003609CE"/>
    <w:rsid w:val="003623E9"/>
    <w:rsid w:val="00362447"/>
    <w:rsid w:val="00362CF6"/>
    <w:rsid w:val="00362E45"/>
    <w:rsid w:val="00363624"/>
    <w:rsid w:val="003643E3"/>
    <w:rsid w:val="00366413"/>
    <w:rsid w:val="00370F8A"/>
    <w:rsid w:val="003715A6"/>
    <w:rsid w:val="00371FDE"/>
    <w:rsid w:val="003737E9"/>
    <w:rsid w:val="0037426C"/>
    <w:rsid w:val="00375825"/>
    <w:rsid w:val="003761C7"/>
    <w:rsid w:val="003771C5"/>
    <w:rsid w:val="00377509"/>
    <w:rsid w:val="00377BFF"/>
    <w:rsid w:val="00380079"/>
    <w:rsid w:val="003805AE"/>
    <w:rsid w:val="003807A5"/>
    <w:rsid w:val="00382529"/>
    <w:rsid w:val="00383159"/>
    <w:rsid w:val="00384397"/>
    <w:rsid w:val="00385794"/>
    <w:rsid w:val="00386D21"/>
    <w:rsid w:val="0038725B"/>
    <w:rsid w:val="00391AE2"/>
    <w:rsid w:val="00392B12"/>
    <w:rsid w:val="00395566"/>
    <w:rsid w:val="00395FCC"/>
    <w:rsid w:val="003A1304"/>
    <w:rsid w:val="003A2150"/>
    <w:rsid w:val="003A2C1B"/>
    <w:rsid w:val="003A38FA"/>
    <w:rsid w:val="003A3ED0"/>
    <w:rsid w:val="003A44AD"/>
    <w:rsid w:val="003A46D4"/>
    <w:rsid w:val="003A532D"/>
    <w:rsid w:val="003A555E"/>
    <w:rsid w:val="003B0D9F"/>
    <w:rsid w:val="003B196A"/>
    <w:rsid w:val="003B2060"/>
    <w:rsid w:val="003B23E7"/>
    <w:rsid w:val="003B277F"/>
    <w:rsid w:val="003B519A"/>
    <w:rsid w:val="003C068D"/>
    <w:rsid w:val="003C078A"/>
    <w:rsid w:val="003C084F"/>
    <w:rsid w:val="003C1165"/>
    <w:rsid w:val="003C37D6"/>
    <w:rsid w:val="003C42E4"/>
    <w:rsid w:val="003C43AC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26F3"/>
    <w:rsid w:val="003E27BC"/>
    <w:rsid w:val="003E2876"/>
    <w:rsid w:val="003E62E2"/>
    <w:rsid w:val="003E7E47"/>
    <w:rsid w:val="003F0588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78E"/>
    <w:rsid w:val="00412B22"/>
    <w:rsid w:val="004131DF"/>
    <w:rsid w:val="004150EE"/>
    <w:rsid w:val="00415BBF"/>
    <w:rsid w:val="0041627B"/>
    <w:rsid w:val="00416CA2"/>
    <w:rsid w:val="00416EC8"/>
    <w:rsid w:val="00420049"/>
    <w:rsid w:val="00420077"/>
    <w:rsid w:val="00421366"/>
    <w:rsid w:val="00421C2D"/>
    <w:rsid w:val="00422C28"/>
    <w:rsid w:val="00426219"/>
    <w:rsid w:val="004263BC"/>
    <w:rsid w:val="004273B5"/>
    <w:rsid w:val="004304F6"/>
    <w:rsid w:val="00430A48"/>
    <w:rsid w:val="004321CD"/>
    <w:rsid w:val="004337A8"/>
    <w:rsid w:val="00433EEA"/>
    <w:rsid w:val="00435C0B"/>
    <w:rsid w:val="004361AE"/>
    <w:rsid w:val="00436976"/>
    <w:rsid w:val="00436999"/>
    <w:rsid w:val="00436F6F"/>
    <w:rsid w:val="004403DF"/>
    <w:rsid w:val="00440CF5"/>
    <w:rsid w:val="00441828"/>
    <w:rsid w:val="00441C7A"/>
    <w:rsid w:val="00441D70"/>
    <w:rsid w:val="0044263C"/>
    <w:rsid w:val="00445123"/>
    <w:rsid w:val="004459B3"/>
    <w:rsid w:val="00447157"/>
    <w:rsid w:val="004514FA"/>
    <w:rsid w:val="00451745"/>
    <w:rsid w:val="0045271E"/>
    <w:rsid w:val="00453AEB"/>
    <w:rsid w:val="00454486"/>
    <w:rsid w:val="00457AC3"/>
    <w:rsid w:val="004608C3"/>
    <w:rsid w:val="0046135E"/>
    <w:rsid w:val="00462F81"/>
    <w:rsid w:val="00463B37"/>
    <w:rsid w:val="00463D21"/>
    <w:rsid w:val="00465255"/>
    <w:rsid w:val="00467026"/>
    <w:rsid w:val="00471713"/>
    <w:rsid w:val="00472D15"/>
    <w:rsid w:val="00473A4D"/>
    <w:rsid w:val="00474D15"/>
    <w:rsid w:val="00481339"/>
    <w:rsid w:val="0048174A"/>
    <w:rsid w:val="00481E6C"/>
    <w:rsid w:val="00482A2A"/>
    <w:rsid w:val="00485BCB"/>
    <w:rsid w:val="004861A5"/>
    <w:rsid w:val="00486EC4"/>
    <w:rsid w:val="0048712C"/>
    <w:rsid w:val="00490DBB"/>
    <w:rsid w:val="00492EEF"/>
    <w:rsid w:val="00494E3A"/>
    <w:rsid w:val="004A006B"/>
    <w:rsid w:val="004A0661"/>
    <w:rsid w:val="004A2AEA"/>
    <w:rsid w:val="004A2BA1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C0336"/>
    <w:rsid w:val="004C069A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352E"/>
    <w:rsid w:val="004D5584"/>
    <w:rsid w:val="004D5688"/>
    <w:rsid w:val="004D6CA0"/>
    <w:rsid w:val="004D79BA"/>
    <w:rsid w:val="004E0556"/>
    <w:rsid w:val="004E2042"/>
    <w:rsid w:val="004E2D93"/>
    <w:rsid w:val="004E2FEA"/>
    <w:rsid w:val="004E44C1"/>
    <w:rsid w:val="004E4EF1"/>
    <w:rsid w:val="004E5436"/>
    <w:rsid w:val="004E7181"/>
    <w:rsid w:val="004F1D88"/>
    <w:rsid w:val="004F1DEC"/>
    <w:rsid w:val="004F506D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92A"/>
    <w:rsid w:val="005313AC"/>
    <w:rsid w:val="00533582"/>
    <w:rsid w:val="005345DA"/>
    <w:rsid w:val="00534DE1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4E47"/>
    <w:rsid w:val="00554F71"/>
    <w:rsid w:val="00555EBB"/>
    <w:rsid w:val="005565EE"/>
    <w:rsid w:val="00557654"/>
    <w:rsid w:val="005608F0"/>
    <w:rsid w:val="00560F33"/>
    <w:rsid w:val="00561192"/>
    <w:rsid w:val="00561217"/>
    <w:rsid w:val="00562AA5"/>
    <w:rsid w:val="00565194"/>
    <w:rsid w:val="00567CBA"/>
    <w:rsid w:val="005708FD"/>
    <w:rsid w:val="00570C80"/>
    <w:rsid w:val="0057160C"/>
    <w:rsid w:val="00571A2D"/>
    <w:rsid w:val="00571FB5"/>
    <w:rsid w:val="00577559"/>
    <w:rsid w:val="005777D8"/>
    <w:rsid w:val="005777F7"/>
    <w:rsid w:val="00580795"/>
    <w:rsid w:val="00580D11"/>
    <w:rsid w:val="00580F4C"/>
    <w:rsid w:val="00582557"/>
    <w:rsid w:val="00582765"/>
    <w:rsid w:val="005831A1"/>
    <w:rsid w:val="005902AA"/>
    <w:rsid w:val="00590B27"/>
    <w:rsid w:val="00592373"/>
    <w:rsid w:val="00592E8C"/>
    <w:rsid w:val="005930D9"/>
    <w:rsid w:val="00593291"/>
    <w:rsid w:val="005957CA"/>
    <w:rsid w:val="005959AC"/>
    <w:rsid w:val="00595B24"/>
    <w:rsid w:val="00596406"/>
    <w:rsid w:val="005A0061"/>
    <w:rsid w:val="005A078F"/>
    <w:rsid w:val="005A0C23"/>
    <w:rsid w:val="005A0E0B"/>
    <w:rsid w:val="005A0EF9"/>
    <w:rsid w:val="005A1B8C"/>
    <w:rsid w:val="005A1BE0"/>
    <w:rsid w:val="005A26D1"/>
    <w:rsid w:val="005A34DB"/>
    <w:rsid w:val="005A3793"/>
    <w:rsid w:val="005A4115"/>
    <w:rsid w:val="005A4907"/>
    <w:rsid w:val="005A5BE5"/>
    <w:rsid w:val="005A6028"/>
    <w:rsid w:val="005A7A3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E6"/>
    <w:rsid w:val="005D5118"/>
    <w:rsid w:val="005D5911"/>
    <w:rsid w:val="005D68BB"/>
    <w:rsid w:val="005D6924"/>
    <w:rsid w:val="005D6DCD"/>
    <w:rsid w:val="005E2823"/>
    <w:rsid w:val="005E37E9"/>
    <w:rsid w:val="005E3C96"/>
    <w:rsid w:val="005E3D0F"/>
    <w:rsid w:val="005E526B"/>
    <w:rsid w:val="005E56FF"/>
    <w:rsid w:val="005F0DBE"/>
    <w:rsid w:val="005F12E5"/>
    <w:rsid w:val="005F212C"/>
    <w:rsid w:val="005F214B"/>
    <w:rsid w:val="005F7678"/>
    <w:rsid w:val="005F7DF5"/>
    <w:rsid w:val="00600463"/>
    <w:rsid w:val="00601284"/>
    <w:rsid w:val="00601761"/>
    <w:rsid w:val="00601A74"/>
    <w:rsid w:val="00602F80"/>
    <w:rsid w:val="00603EDD"/>
    <w:rsid w:val="00603FD6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2069"/>
    <w:rsid w:val="00632A1C"/>
    <w:rsid w:val="0063374E"/>
    <w:rsid w:val="00633D6A"/>
    <w:rsid w:val="00634EB4"/>
    <w:rsid w:val="00636DAE"/>
    <w:rsid w:val="00637A04"/>
    <w:rsid w:val="006446DF"/>
    <w:rsid w:val="00645A88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3368"/>
    <w:rsid w:val="006636E8"/>
    <w:rsid w:val="006668F2"/>
    <w:rsid w:val="00670697"/>
    <w:rsid w:val="006714E6"/>
    <w:rsid w:val="0067335C"/>
    <w:rsid w:val="00674F37"/>
    <w:rsid w:val="00675D55"/>
    <w:rsid w:val="0067778A"/>
    <w:rsid w:val="0067795B"/>
    <w:rsid w:val="00677DF1"/>
    <w:rsid w:val="00680C0F"/>
    <w:rsid w:val="00680C97"/>
    <w:rsid w:val="006829CD"/>
    <w:rsid w:val="00682DDC"/>
    <w:rsid w:val="00684D15"/>
    <w:rsid w:val="00685BED"/>
    <w:rsid w:val="0068761A"/>
    <w:rsid w:val="00690148"/>
    <w:rsid w:val="00690212"/>
    <w:rsid w:val="00691545"/>
    <w:rsid w:val="00691E60"/>
    <w:rsid w:val="00693554"/>
    <w:rsid w:val="0069456D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5BAB"/>
    <w:rsid w:val="006B7510"/>
    <w:rsid w:val="006B7836"/>
    <w:rsid w:val="006B7D9D"/>
    <w:rsid w:val="006C020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7B1A"/>
    <w:rsid w:val="006D017C"/>
    <w:rsid w:val="006D0327"/>
    <w:rsid w:val="006D0715"/>
    <w:rsid w:val="006D0D3D"/>
    <w:rsid w:val="006D26D4"/>
    <w:rsid w:val="006D3763"/>
    <w:rsid w:val="006D3AE6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A4"/>
    <w:rsid w:val="006E5FA7"/>
    <w:rsid w:val="006E637D"/>
    <w:rsid w:val="006E7DB8"/>
    <w:rsid w:val="006E7F95"/>
    <w:rsid w:val="006F2FA0"/>
    <w:rsid w:val="006F37F0"/>
    <w:rsid w:val="006F39B9"/>
    <w:rsid w:val="006F5924"/>
    <w:rsid w:val="006F68CA"/>
    <w:rsid w:val="00700644"/>
    <w:rsid w:val="00701C66"/>
    <w:rsid w:val="007024BB"/>
    <w:rsid w:val="00703C5A"/>
    <w:rsid w:val="00704A2D"/>
    <w:rsid w:val="00704CE1"/>
    <w:rsid w:val="0070535A"/>
    <w:rsid w:val="00705BCE"/>
    <w:rsid w:val="00706734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B61"/>
    <w:rsid w:val="00721D70"/>
    <w:rsid w:val="00722959"/>
    <w:rsid w:val="00725992"/>
    <w:rsid w:val="00725EF1"/>
    <w:rsid w:val="00727BD1"/>
    <w:rsid w:val="00730AEC"/>
    <w:rsid w:val="007332A1"/>
    <w:rsid w:val="00733746"/>
    <w:rsid w:val="00734B4D"/>
    <w:rsid w:val="00734C2A"/>
    <w:rsid w:val="00735B4C"/>
    <w:rsid w:val="00740D26"/>
    <w:rsid w:val="00740E1B"/>
    <w:rsid w:val="007414BB"/>
    <w:rsid w:val="00741603"/>
    <w:rsid w:val="00741635"/>
    <w:rsid w:val="0074475C"/>
    <w:rsid w:val="00744D68"/>
    <w:rsid w:val="00750803"/>
    <w:rsid w:val="00751EC6"/>
    <w:rsid w:val="007534CB"/>
    <w:rsid w:val="007537C3"/>
    <w:rsid w:val="007541AD"/>
    <w:rsid w:val="007556B6"/>
    <w:rsid w:val="00755D67"/>
    <w:rsid w:val="00755EDB"/>
    <w:rsid w:val="00756EEF"/>
    <w:rsid w:val="00757DC2"/>
    <w:rsid w:val="0076154A"/>
    <w:rsid w:val="00761ECF"/>
    <w:rsid w:val="007629C1"/>
    <w:rsid w:val="00764BA6"/>
    <w:rsid w:val="00765022"/>
    <w:rsid w:val="00766012"/>
    <w:rsid w:val="00766970"/>
    <w:rsid w:val="007670D9"/>
    <w:rsid w:val="007673AB"/>
    <w:rsid w:val="00767B37"/>
    <w:rsid w:val="00772C3E"/>
    <w:rsid w:val="007743FB"/>
    <w:rsid w:val="007743FF"/>
    <w:rsid w:val="00774A0B"/>
    <w:rsid w:val="00774B90"/>
    <w:rsid w:val="00776142"/>
    <w:rsid w:val="007767FA"/>
    <w:rsid w:val="00777F10"/>
    <w:rsid w:val="007804F4"/>
    <w:rsid w:val="0078055B"/>
    <w:rsid w:val="007807CD"/>
    <w:rsid w:val="00783CDC"/>
    <w:rsid w:val="00785153"/>
    <w:rsid w:val="0078534F"/>
    <w:rsid w:val="00787621"/>
    <w:rsid w:val="0079107F"/>
    <w:rsid w:val="00792E6C"/>
    <w:rsid w:val="00793948"/>
    <w:rsid w:val="007A0F67"/>
    <w:rsid w:val="007A1F23"/>
    <w:rsid w:val="007A3663"/>
    <w:rsid w:val="007A3EC5"/>
    <w:rsid w:val="007A5D22"/>
    <w:rsid w:val="007A614F"/>
    <w:rsid w:val="007A646A"/>
    <w:rsid w:val="007A694F"/>
    <w:rsid w:val="007B34F3"/>
    <w:rsid w:val="007B406C"/>
    <w:rsid w:val="007B486E"/>
    <w:rsid w:val="007B4F0A"/>
    <w:rsid w:val="007B77A5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55C0"/>
    <w:rsid w:val="007D5AFF"/>
    <w:rsid w:val="007D7433"/>
    <w:rsid w:val="007D79F0"/>
    <w:rsid w:val="007D7A7B"/>
    <w:rsid w:val="007D7FDA"/>
    <w:rsid w:val="007E19DE"/>
    <w:rsid w:val="007E3036"/>
    <w:rsid w:val="007E46D0"/>
    <w:rsid w:val="007E4DD7"/>
    <w:rsid w:val="007E6878"/>
    <w:rsid w:val="007E7163"/>
    <w:rsid w:val="007E732B"/>
    <w:rsid w:val="007F3A3F"/>
    <w:rsid w:val="007F3D1B"/>
    <w:rsid w:val="007F5013"/>
    <w:rsid w:val="007F683C"/>
    <w:rsid w:val="007F7320"/>
    <w:rsid w:val="007F754B"/>
    <w:rsid w:val="007F77F9"/>
    <w:rsid w:val="00800DF7"/>
    <w:rsid w:val="00801DC0"/>
    <w:rsid w:val="00803279"/>
    <w:rsid w:val="0080355E"/>
    <w:rsid w:val="00804955"/>
    <w:rsid w:val="00804E99"/>
    <w:rsid w:val="00807D54"/>
    <w:rsid w:val="00810056"/>
    <w:rsid w:val="00810749"/>
    <w:rsid w:val="00811EA3"/>
    <w:rsid w:val="0081254E"/>
    <w:rsid w:val="00812B01"/>
    <w:rsid w:val="00814293"/>
    <w:rsid w:val="00815B30"/>
    <w:rsid w:val="00816B39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633F"/>
    <w:rsid w:val="008371F8"/>
    <w:rsid w:val="00840EE8"/>
    <w:rsid w:val="0084327D"/>
    <w:rsid w:val="00843289"/>
    <w:rsid w:val="00843474"/>
    <w:rsid w:val="00844C47"/>
    <w:rsid w:val="00845809"/>
    <w:rsid w:val="00847D2D"/>
    <w:rsid w:val="00847EDE"/>
    <w:rsid w:val="00850587"/>
    <w:rsid w:val="008507A7"/>
    <w:rsid w:val="00854B34"/>
    <w:rsid w:val="0085651B"/>
    <w:rsid w:val="00856C3F"/>
    <w:rsid w:val="00857FD0"/>
    <w:rsid w:val="00860A58"/>
    <w:rsid w:val="00864080"/>
    <w:rsid w:val="00867914"/>
    <w:rsid w:val="00867C85"/>
    <w:rsid w:val="00867CB3"/>
    <w:rsid w:val="00871C59"/>
    <w:rsid w:val="00872EC3"/>
    <w:rsid w:val="0087430B"/>
    <w:rsid w:val="00875913"/>
    <w:rsid w:val="008764BC"/>
    <w:rsid w:val="00877F93"/>
    <w:rsid w:val="00880510"/>
    <w:rsid w:val="008811BC"/>
    <w:rsid w:val="0088122E"/>
    <w:rsid w:val="00882176"/>
    <w:rsid w:val="00882670"/>
    <w:rsid w:val="00882F4A"/>
    <w:rsid w:val="008831A1"/>
    <w:rsid w:val="00884497"/>
    <w:rsid w:val="008847A8"/>
    <w:rsid w:val="00884915"/>
    <w:rsid w:val="00886523"/>
    <w:rsid w:val="0088664B"/>
    <w:rsid w:val="0089084C"/>
    <w:rsid w:val="00891EFD"/>
    <w:rsid w:val="00893635"/>
    <w:rsid w:val="00895AAA"/>
    <w:rsid w:val="00896D90"/>
    <w:rsid w:val="0089719F"/>
    <w:rsid w:val="008972BD"/>
    <w:rsid w:val="008A18DC"/>
    <w:rsid w:val="008A27FF"/>
    <w:rsid w:val="008A2E4E"/>
    <w:rsid w:val="008A3500"/>
    <w:rsid w:val="008A4249"/>
    <w:rsid w:val="008A4FAA"/>
    <w:rsid w:val="008B207D"/>
    <w:rsid w:val="008B28A3"/>
    <w:rsid w:val="008B2FD9"/>
    <w:rsid w:val="008B375A"/>
    <w:rsid w:val="008B76C8"/>
    <w:rsid w:val="008B79C8"/>
    <w:rsid w:val="008C0153"/>
    <w:rsid w:val="008C030C"/>
    <w:rsid w:val="008C08D2"/>
    <w:rsid w:val="008C18B8"/>
    <w:rsid w:val="008C43DB"/>
    <w:rsid w:val="008C46C6"/>
    <w:rsid w:val="008C49F4"/>
    <w:rsid w:val="008C6260"/>
    <w:rsid w:val="008C7421"/>
    <w:rsid w:val="008D1B2E"/>
    <w:rsid w:val="008D308D"/>
    <w:rsid w:val="008D4AAE"/>
    <w:rsid w:val="008D4C07"/>
    <w:rsid w:val="008D59D2"/>
    <w:rsid w:val="008D627D"/>
    <w:rsid w:val="008D639B"/>
    <w:rsid w:val="008D6CBB"/>
    <w:rsid w:val="008E2555"/>
    <w:rsid w:val="008E2AA0"/>
    <w:rsid w:val="008E4036"/>
    <w:rsid w:val="008E44DF"/>
    <w:rsid w:val="008E480F"/>
    <w:rsid w:val="008F1198"/>
    <w:rsid w:val="008F19A0"/>
    <w:rsid w:val="008F1E23"/>
    <w:rsid w:val="008F212E"/>
    <w:rsid w:val="008F271B"/>
    <w:rsid w:val="008F38CE"/>
    <w:rsid w:val="008F44BC"/>
    <w:rsid w:val="008F4590"/>
    <w:rsid w:val="008F58EB"/>
    <w:rsid w:val="008F6627"/>
    <w:rsid w:val="008F7FEC"/>
    <w:rsid w:val="009013E2"/>
    <w:rsid w:val="0090173E"/>
    <w:rsid w:val="00902898"/>
    <w:rsid w:val="00902930"/>
    <w:rsid w:val="00903581"/>
    <w:rsid w:val="0090510D"/>
    <w:rsid w:val="00906B3B"/>
    <w:rsid w:val="009070C1"/>
    <w:rsid w:val="00910056"/>
    <w:rsid w:val="00910336"/>
    <w:rsid w:val="00910341"/>
    <w:rsid w:val="00910E73"/>
    <w:rsid w:val="00911BD1"/>
    <w:rsid w:val="00912D6D"/>
    <w:rsid w:val="0091320F"/>
    <w:rsid w:val="00914E5C"/>
    <w:rsid w:val="00915735"/>
    <w:rsid w:val="00916045"/>
    <w:rsid w:val="00916AEC"/>
    <w:rsid w:val="009214DD"/>
    <w:rsid w:val="00921740"/>
    <w:rsid w:val="009236CA"/>
    <w:rsid w:val="00924BBE"/>
    <w:rsid w:val="009255D5"/>
    <w:rsid w:val="00925AC1"/>
    <w:rsid w:val="00926805"/>
    <w:rsid w:val="00926C42"/>
    <w:rsid w:val="0092708D"/>
    <w:rsid w:val="00927501"/>
    <w:rsid w:val="00927F9B"/>
    <w:rsid w:val="00933211"/>
    <w:rsid w:val="00933A93"/>
    <w:rsid w:val="00933E03"/>
    <w:rsid w:val="0093553F"/>
    <w:rsid w:val="009370FA"/>
    <w:rsid w:val="00943D7D"/>
    <w:rsid w:val="00944061"/>
    <w:rsid w:val="00951554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7C09"/>
    <w:rsid w:val="00971A16"/>
    <w:rsid w:val="009727F8"/>
    <w:rsid w:val="00975B4B"/>
    <w:rsid w:val="00975F5E"/>
    <w:rsid w:val="00980167"/>
    <w:rsid w:val="0098331C"/>
    <w:rsid w:val="009842EB"/>
    <w:rsid w:val="00984657"/>
    <w:rsid w:val="00985560"/>
    <w:rsid w:val="00986129"/>
    <w:rsid w:val="00986C9F"/>
    <w:rsid w:val="00987BFA"/>
    <w:rsid w:val="009908AC"/>
    <w:rsid w:val="00992131"/>
    <w:rsid w:val="00993E19"/>
    <w:rsid w:val="009A1B49"/>
    <w:rsid w:val="009A31CB"/>
    <w:rsid w:val="009A4ADB"/>
    <w:rsid w:val="009A5578"/>
    <w:rsid w:val="009A56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C1743"/>
    <w:rsid w:val="009C26F0"/>
    <w:rsid w:val="009C27CD"/>
    <w:rsid w:val="009C393B"/>
    <w:rsid w:val="009C4E48"/>
    <w:rsid w:val="009C5A30"/>
    <w:rsid w:val="009C7C1E"/>
    <w:rsid w:val="009D1246"/>
    <w:rsid w:val="009D19FD"/>
    <w:rsid w:val="009D464F"/>
    <w:rsid w:val="009D5010"/>
    <w:rsid w:val="009D7CFB"/>
    <w:rsid w:val="009E04A2"/>
    <w:rsid w:val="009E146A"/>
    <w:rsid w:val="009E1D26"/>
    <w:rsid w:val="009E30BB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6255"/>
    <w:rsid w:val="00A07FA6"/>
    <w:rsid w:val="00A10343"/>
    <w:rsid w:val="00A11B1B"/>
    <w:rsid w:val="00A11E02"/>
    <w:rsid w:val="00A13AD0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33AC"/>
    <w:rsid w:val="00A23E17"/>
    <w:rsid w:val="00A257CF"/>
    <w:rsid w:val="00A25A23"/>
    <w:rsid w:val="00A32C76"/>
    <w:rsid w:val="00A33EFF"/>
    <w:rsid w:val="00A3441F"/>
    <w:rsid w:val="00A35C26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75E3"/>
    <w:rsid w:val="00A5061F"/>
    <w:rsid w:val="00A50E98"/>
    <w:rsid w:val="00A518B4"/>
    <w:rsid w:val="00A533D7"/>
    <w:rsid w:val="00A54A2C"/>
    <w:rsid w:val="00A55670"/>
    <w:rsid w:val="00A55E5F"/>
    <w:rsid w:val="00A55F7E"/>
    <w:rsid w:val="00A56561"/>
    <w:rsid w:val="00A568B9"/>
    <w:rsid w:val="00A61AC6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75A"/>
    <w:rsid w:val="00A7390D"/>
    <w:rsid w:val="00A74C3B"/>
    <w:rsid w:val="00A77683"/>
    <w:rsid w:val="00A8095F"/>
    <w:rsid w:val="00A80CAF"/>
    <w:rsid w:val="00A854EB"/>
    <w:rsid w:val="00A87622"/>
    <w:rsid w:val="00A90D9A"/>
    <w:rsid w:val="00A90FEA"/>
    <w:rsid w:val="00A91317"/>
    <w:rsid w:val="00A925B4"/>
    <w:rsid w:val="00A932F6"/>
    <w:rsid w:val="00A93CAA"/>
    <w:rsid w:val="00A94C26"/>
    <w:rsid w:val="00A953BA"/>
    <w:rsid w:val="00A95C5C"/>
    <w:rsid w:val="00A963CC"/>
    <w:rsid w:val="00AA0395"/>
    <w:rsid w:val="00AA16B5"/>
    <w:rsid w:val="00AA219E"/>
    <w:rsid w:val="00AA2599"/>
    <w:rsid w:val="00AA3338"/>
    <w:rsid w:val="00AA4E3D"/>
    <w:rsid w:val="00AA589B"/>
    <w:rsid w:val="00AA5F9E"/>
    <w:rsid w:val="00AA68CE"/>
    <w:rsid w:val="00AB0407"/>
    <w:rsid w:val="00AB4E51"/>
    <w:rsid w:val="00AB5204"/>
    <w:rsid w:val="00AB69DA"/>
    <w:rsid w:val="00AB7855"/>
    <w:rsid w:val="00AC0A22"/>
    <w:rsid w:val="00AC188D"/>
    <w:rsid w:val="00AC28D8"/>
    <w:rsid w:val="00AC2FAB"/>
    <w:rsid w:val="00AC3EF4"/>
    <w:rsid w:val="00AC4CB0"/>
    <w:rsid w:val="00AC52E4"/>
    <w:rsid w:val="00AC65F4"/>
    <w:rsid w:val="00AD1FDF"/>
    <w:rsid w:val="00AD2072"/>
    <w:rsid w:val="00AD29D6"/>
    <w:rsid w:val="00AD3369"/>
    <w:rsid w:val="00AD5FF1"/>
    <w:rsid w:val="00AD61DC"/>
    <w:rsid w:val="00AE0156"/>
    <w:rsid w:val="00AE1741"/>
    <w:rsid w:val="00AE2BCB"/>
    <w:rsid w:val="00AF0286"/>
    <w:rsid w:val="00AF36C5"/>
    <w:rsid w:val="00AF3835"/>
    <w:rsid w:val="00AF3AF9"/>
    <w:rsid w:val="00AF4517"/>
    <w:rsid w:val="00AF5779"/>
    <w:rsid w:val="00B00A6A"/>
    <w:rsid w:val="00B010A4"/>
    <w:rsid w:val="00B0179F"/>
    <w:rsid w:val="00B025DA"/>
    <w:rsid w:val="00B027F0"/>
    <w:rsid w:val="00B0313B"/>
    <w:rsid w:val="00B0500E"/>
    <w:rsid w:val="00B05704"/>
    <w:rsid w:val="00B063F4"/>
    <w:rsid w:val="00B06776"/>
    <w:rsid w:val="00B07721"/>
    <w:rsid w:val="00B10C8F"/>
    <w:rsid w:val="00B12FB3"/>
    <w:rsid w:val="00B13226"/>
    <w:rsid w:val="00B13CC7"/>
    <w:rsid w:val="00B14805"/>
    <w:rsid w:val="00B154E0"/>
    <w:rsid w:val="00B17977"/>
    <w:rsid w:val="00B17E09"/>
    <w:rsid w:val="00B20524"/>
    <w:rsid w:val="00B2070F"/>
    <w:rsid w:val="00B2113A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686"/>
    <w:rsid w:val="00B309F4"/>
    <w:rsid w:val="00B31C5F"/>
    <w:rsid w:val="00B31E6A"/>
    <w:rsid w:val="00B32797"/>
    <w:rsid w:val="00B33AAC"/>
    <w:rsid w:val="00B34743"/>
    <w:rsid w:val="00B37ABB"/>
    <w:rsid w:val="00B455F9"/>
    <w:rsid w:val="00B460CB"/>
    <w:rsid w:val="00B505BF"/>
    <w:rsid w:val="00B506FD"/>
    <w:rsid w:val="00B50AEC"/>
    <w:rsid w:val="00B51E9C"/>
    <w:rsid w:val="00B52C34"/>
    <w:rsid w:val="00B53E68"/>
    <w:rsid w:val="00B5435E"/>
    <w:rsid w:val="00B549F6"/>
    <w:rsid w:val="00B54A0B"/>
    <w:rsid w:val="00B60015"/>
    <w:rsid w:val="00B60DC8"/>
    <w:rsid w:val="00B60FDC"/>
    <w:rsid w:val="00B6190F"/>
    <w:rsid w:val="00B64CDF"/>
    <w:rsid w:val="00B65319"/>
    <w:rsid w:val="00B67B6F"/>
    <w:rsid w:val="00B70E0A"/>
    <w:rsid w:val="00B70FD6"/>
    <w:rsid w:val="00B715A4"/>
    <w:rsid w:val="00B74AC8"/>
    <w:rsid w:val="00B7541E"/>
    <w:rsid w:val="00B75885"/>
    <w:rsid w:val="00B84A44"/>
    <w:rsid w:val="00B86DB2"/>
    <w:rsid w:val="00B879F7"/>
    <w:rsid w:val="00B903F5"/>
    <w:rsid w:val="00B906A8"/>
    <w:rsid w:val="00B90850"/>
    <w:rsid w:val="00B90DD9"/>
    <w:rsid w:val="00B92399"/>
    <w:rsid w:val="00B92F50"/>
    <w:rsid w:val="00B93762"/>
    <w:rsid w:val="00B94B59"/>
    <w:rsid w:val="00B9575C"/>
    <w:rsid w:val="00B95959"/>
    <w:rsid w:val="00B9702B"/>
    <w:rsid w:val="00BA35D3"/>
    <w:rsid w:val="00BA3ADB"/>
    <w:rsid w:val="00BA43E7"/>
    <w:rsid w:val="00BA4FF5"/>
    <w:rsid w:val="00BA6012"/>
    <w:rsid w:val="00BA6016"/>
    <w:rsid w:val="00BB09DA"/>
    <w:rsid w:val="00BB0FC6"/>
    <w:rsid w:val="00BB2DA3"/>
    <w:rsid w:val="00BB327C"/>
    <w:rsid w:val="00BB492B"/>
    <w:rsid w:val="00BB4BAE"/>
    <w:rsid w:val="00BB7A7C"/>
    <w:rsid w:val="00BC12F7"/>
    <w:rsid w:val="00BC1A1C"/>
    <w:rsid w:val="00BC2A4C"/>
    <w:rsid w:val="00BC4070"/>
    <w:rsid w:val="00BC4654"/>
    <w:rsid w:val="00BC4E3A"/>
    <w:rsid w:val="00BC7214"/>
    <w:rsid w:val="00BD1257"/>
    <w:rsid w:val="00BD2768"/>
    <w:rsid w:val="00BD2A2D"/>
    <w:rsid w:val="00BD43B5"/>
    <w:rsid w:val="00BD4A54"/>
    <w:rsid w:val="00BD683A"/>
    <w:rsid w:val="00BD7DA3"/>
    <w:rsid w:val="00BE3895"/>
    <w:rsid w:val="00BE4B4F"/>
    <w:rsid w:val="00BE5C27"/>
    <w:rsid w:val="00BE6413"/>
    <w:rsid w:val="00BE6E71"/>
    <w:rsid w:val="00BE76C4"/>
    <w:rsid w:val="00BE7B8A"/>
    <w:rsid w:val="00BF4C7F"/>
    <w:rsid w:val="00BF58BE"/>
    <w:rsid w:val="00BF5B5E"/>
    <w:rsid w:val="00BF6529"/>
    <w:rsid w:val="00BF65C1"/>
    <w:rsid w:val="00C04237"/>
    <w:rsid w:val="00C071D6"/>
    <w:rsid w:val="00C074E3"/>
    <w:rsid w:val="00C07F1A"/>
    <w:rsid w:val="00C1071C"/>
    <w:rsid w:val="00C11051"/>
    <w:rsid w:val="00C12F38"/>
    <w:rsid w:val="00C138F7"/>
    <w:rsid w:val="00C16B05"/>
    <w:rsid w:val="00C16CE4"/>
    <w:rsid w:val="00C16FE1"/>
    <w:rsid w:val="00C17725"/>
    <w:rsid w:val="00C1772D"/>
    <w:rsid w:val="00C20568"/>
    <w:rsid w:val="00C2131B"/>
    <w:rsid w:val="00C217CB"/>
    <w:rsid w:val="00C242A4"/>
    <w:rsid w:val="00C2551B"/>
    <w:rsid w:val="00C25625"/>
    <w:rsid w:val="00C30B33"/>
    <w:rsid w:val="00C32393"/>
    <w:rsid w:val="00C328C7"/>
    <w:rsid w:val="00C35CEA"/>
    <w:rsid w:val="00C37D69"/>
    <w:rsid w:val="00C4494B"/>
    <w:rsid w:val="00C453D5"/>
    <w:rsid w:val="00C454C7"/>
    <w:rsid w:val="00C47D01"/>
    <w:rsid w:val="00C5100F"/>
    <w:rsid w:val="00C5133B"/>
    <w:rsid w:val="00C51BAA"/>
    <w:rsid w:val="00C51D14"/>
    <w:rsid w:val="00C5377E"/>
    <w:rsid w:val="00C544F2"/>
    <w:rsid w:val="00C55CA4"/>
    <w:rsid w:val="00C576CB"/>
    <w:rsid w:val="00C602CD"/>
    <w:rsid w:val="00C61181"/>
    <w:rsid w:val="00C624C2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FB7"/>
    <w:rsid w:val="00C77359"/>
    <w:rsid w:val="00C778E9"/>
    <w:rsid w:val="00C832EC"/>
    <w:rsid w:val="00C8389B"/>
    <w:rsid w:val="00C83FA6"/>
    <w:rsid w:val="00C84934"/>
    <w:rsid w:val="00C8532F"/>
    <w:rsid w:val="00C85633"/>
    <w:rsid w:val="00C8658A"/>
    <w:rsid w:val="00C90A28"/>
    <w:rsid w:val="00C93066"/>
    <w:rsid w:val="00C95132"/>
    <w:rsid w:val="00C957FC"/>
    <w:rsid w:val="00CA0FB2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1546"/>
    <w:rsid w:val="00CC1E7F"/>
    <w:rsid w:val="00CC4F69"/>
    <w:rsid w:val="00CC5483"/>
    <w:rsid w:val="00CC69D3"/>
    <w:rsid w:val="00CC73D4"/>
    <w:rsid w:val="00CD0D4C"/>
    <w:rsid w:val="00CD1223"/>
    <w:rsid w:val="00CD40F4"/>
    <w:rsid w:val="00CD41AC"/>
    <w:rsid w:val="00CD5A2E"/>
    <w:rsid w:val="00CE08DD"/>
    <w:rsid w:val="00CE0A99"/>
    <w:rsid w:val="00CE0ED5"/>
    <w:rsid w:val="00CE1548"/>
    <w:rsid w:val="00CE2D5E"/>
    <w:rsid w:val="00CE51C1"/>
    <w:rsid w:val="00CF1948"/>
    <w:rsid w:val="00CF1BEE"/>
    <w:rsid w:val="00CF21E1"/>
    <w:rsid w:val="00CF227F"/>
    <w:rsid w:val="00CF3127"/>
    <w:rsid w:val="00CF494C"/>
    <w:rsid w:val="00CF6769"/>
    <w:rsid w:val="00CF70CB"/>
    <w:rsid w:val="00CF799B"/>
    <w:rsid w:val="00CF7C45"/>
    <w:rsid w:val="00D008D8"/>
    <w:rsid w:val="00D01B4A"/>
    <w:rsid w:val="00D0205C"/>
    <w:rsid w:val="00D023CB"/>
    <w:rsid w:val="00D02D85"/>
    <w:rsid w:val="00D03416"/>
    <w:rsid w:val="00D0369F"/>
    <w:rsid w:val="00D0380D"/>
    <w:rsid w:val="00D04917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43B8"/>
    <w:rsid w:val="00D15406"/>
    <w:rsid w:val="00D16E9A"/>
    <w:rsid w:val="00D16EC2"/>
    <w:rsid w:val="00D17F7E"/>
    <w:rsid w:val="00D20049"/>
    <w:rsid w:val="00D20BD8"/>
    <w:rsid w:val="00D2137D"/>
    <w:rsid w:val="00D21BAE"/>
    <w:rsid w:val="00D221BB"/>
    <w:rsid w:val="00D25327"/>
    <w:rsid w:val="00D30E89"/>
    <w:rsid w:val="00D30F0D"/>
    <w:rsid w:val="00D316C2"/>
    <w:rsid w:val="00D33D4F"/>
    <w:rsid w:val="00D3451A"/>
    <w:rsid w:val="00D36052"/>
    <w:rsid w:val="00D362AE"/>
    <w:rsid w:val="00D36D3E"/>
    <w:rsid w:val="00D41EB8"/>
    <w:rsid w:val="00D42BD8"/>
    <w:rsid w:val="00D4341C"/>
    <w:rsid w:val="00D461B3"/>
    <w:rsid w:val="00D471E1"/>
    <w:rsid w:val="00D506A6"/>
    <w:rsid w:val="00D525BE"/>
    <w:rsid w:val="00D52CBC"/>
    <w:rsid w:val="00D534DE"/>
    <w:rsid w:val="00D535FF"/>
    <w:rsid w:val="00D60476"/>
    <w:rsid w:val="00D60914"/>
    <w:rsid w:val="00D60E71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1DF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5BE9"/>
    <w:rsid w:val="00D8725F"/>
    <w:rsid w:val="00D92DAC"/>
    <w:rsid w:val="00D93327"/>
    <w:rsid w:val="00D9546C"/>
    <w:rsid w:val="00D95592"/>
    <w:rsid w:val="00D95855"/>
    <w:rsid w:val="00DA151D"/>
    <w:rsid w:val="00DA3665"/>
    <w:rsid w:val="00DA3BF6"/>
    <w:rsid w:val="00DA3D0B"/>
    <w:rsid w:val="00DA46A6"/>
    <w:rsid w:val="00DA5CE7"/>
    <w:rsid w:val="00DB07A7"/>
    <w:rsid w:val="00DB10C8"/>
    <w:rsid w:val="00DB121A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545"/>
    <w:rsid w:val="00DC20C2"/>
    <w:rsid w:val="00DC3746"/>
    <w:rsid w:val="00DC37E7"/>
    <w:rsid w:val="00DC3D9D"/>
    <w:rsid w:val="00DC408F"/>
    <w:rsid w:val="00DC6391"/>
    <w:rsid w:val="00DC6AC4"/>
    <w:rsid w:val="00DC7BC6"/>
    <w:rsid w:val="00DD0346"/>
    <w:rsid w:val="00DD097B"/>
    <w:rsid w:val="00DD1D89"/>
    <w:rsid w:val="00DD3E18"/>
    <w:rsid w:val="00DD41ED"/>
    <w:rsid w:val="00DD43D3"/>
    <w:rsid w:val="00DD7390"/>
    <w:rsid w:val="00DD7401"/>
    <w:rsid w:val="00DE1F3C"/>
    <w:rsid w:val="00DE1F94"/>
    <w:rsid w:val="00DE3931"/>
    <w:rsid w:val="00DE5D61"/>
    <w:rsid w:val="00DE5DDB"/>
    <w:rsid w:val="00DE6390"/>
    <w:rsid w:val="00DE6662"/>
    <w:rsid w:val="00DF0C49"/>
    <w:rsid w:val="00DF0F48"/>
    <w:rsid w:val="00DF1AC1"/>
    <w:rsid w:val="00DF31FF"/>
    <w:rsid w:val="00DF3627"/>
    <w:rsid w:val="00DF38B3"/>
    <w:rsid w:val="00DF3BFA"/>
    <w:rsid w:val="00DF5ADC"/>
    <w:rsid w:val="00DF62F6"/>
    <w:rsid w:val="00DF78D9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B8B"/>
    <w:rsid w:val="00E22415"/>
    <w:rsid w:val="00E30CB6"/>
    <w:rsid w:val="00E30F9D"/>
    <w:rsid w:val="00E3183B"/>
    <w:rsid w:val="00E31F1E"/>
    <w:rsid w:val="00E327A3"/>
    <w:rsid w:val="00E34829"/>
    <w:rsid w:val="00E35714"/>
    <w:rsid w:val="00E376FE"/>
    <w:rsid w:val="00E40423"/>
    <w:rsid w:val="00E42036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5C7F"/>
    <w:rsid w:val="00E67850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6DA8"/>
    <w:rsid w:val="00E86E9E"/>
    <w:rsid w:val="00E8760B"/>
    <w:rsid w:val="00E877FC"/>
    <w:rsid w:val="00E92FE4"/>
    <w:rsid w:val="00E95325"/>
    <w:rsid w:val="00E9577C"/>
    <w:rsid w:val="00E957AE"/>
    <w:rsid w:val="00E967D1"/>
    <w:rsid w:val="00E96904"/>
    <w:rsid w:val="00E9700C"/>
    <w:rsid w:val="00EA18C3"/>
    <w:rsid w:val="00EA23AB"/>
    <w:rsid w:val="00EA2D30"/>
    <w:rsid w:val="00EA3361"/>
    <w:rsid w:val="00EA3D51"/>
    <w:rsid w:val="00EA4116"/>
    <w:rsid w:val="00EA4D0B"/>
    <w:rsid w:val="00EA5A55"/>
    <w:rsid w:val="00EA7918"/>
    <w:rsid w:val="00EA7E5C"/>
    <w:rsid w:val="00EB1978"/>
    <w:rsid w:val="00EB1D7E"/>
    <w:rsid w:val="00EB2E07"/>
    <w:rsid w:val="00EB3481"/>
    <w:rsid w:val="00EB6394"/>
    <w:rsid w:val="00EB686C"/>
    <w:rsid w:val="00EC125A"/>
    <w:rsid w:val="00EC1DBC"/>
    <w:rsid w:val="00EC1E02"/>
    <w:rsid w:val="00EC3B4B"/>
    <w:rsid w:val="00EC4744"/>
    <w:rsid w:val="00EC477C"/>
    <w:rsid w:val="00EC5C5E"/>
    <w:rsid w:val="00EC765A"/>
    <w:rsid w:val="00ED1AED"/>
    <w:rsid w:val="00ED2D19"/>
    <w:rsid w:val="00ED2DE9"/>
    <w:rsid w:val="00ED3290"/>
    <w:rsid w:val="00ED412C"/>
    <w:rsid w:val="00ED442B"/>
    <w:rsid w:val="00ED46E8"/>
    <w:rsid w:val="00ED4798"/>
    <w:rsid w:val="00ED504F"/>
    <w:rsid w:val="00ED567B"/>
    <w:rsid w:val="00ED587A"/>
    <w:rsid w:val="00ED7AB1"/>
    <w:rsid w:val="00EE2780"/>
    <w:rsid w:val="00EE2B22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EB0"/>
    <w:rsid w:val="00F15EB4"/>
    <w:rsid w:val="00F1674C"/>
    <w:rsid w:val="00F20DD7"/>
    <w:rsid w:val="00F2147B"/>
    <w:rsid w:val="00F219E7"/>
    <w:rsid w:val="00F234D3"/>
    <w:rsid w:val="00F23B77"/>
    <w:rsid w:val="00F24033"/>
    <w:rsid w:val="00F25B66"/>
    <w:rsid w:val="00F26029"/>
    <w:rsid w:val="00F263FA"/>
    <w:rsid w:val="00F27563"/>
    <w:rsid w:val="00F27DE9"/>
    <w:rsid w:val="00F32338"/>
    <w:rsid w:val="00F327BD"/>
    <w:rsid w:val="00F34989"/>
    <w:rsid w:val="00F35825"/>
    <w:rsid w:val="00F37A7C"/>
    <w:rsid w:val="00F41AD8"/>
    <w:rsid w:val="00F42BD5"/>
    <w:rsid w:val="00F43631"/>
    <w:rsid w:val="00F43D89"/>
    <w:rsid w:val="00F44068"/>
    <w:rsid w:val="00F45309"/>
    <w:rsid w:val="00F46568"/>
    <w:rsid w:val="00F521B8"/>
    <w:rsid w:val="00F535A1"/>
    <w:rsid w:val="00F540CF"/>
    <w:rsid w:val="00F54E2F"/>
    <w:rsid w:val="00F602D0"/>
    <w:rsid w:val="00F6183C"/>
    <w:rsid w:val="00F62116"/>
    <w:rsid w:val="00F65490"/>
    <w:rsid w:val="00F65E15"/>
    <w:rsid w:val="00F6656F"/>
    <w:rsid w:val="00F71343"/>
    <w:rsid w:val="00F720B3"/>
    <w:rsid w:val="00F72A89"/>
    <w:rsid w:val="00F74B05"/>
    <w:rsid w:val="00F74EB8"/>
    <w:rsid w:val="00F76490"/>
    <w:rsid w:val="00F76E26"/>
    <w:rsid w:val="00F779F1"/>
    <w:rsid w:val="00F80C6F"/>
    <w:rsid w:val="00F81588"/>
    <w:rsid w:val="00F817E0"/>
    <w:rsid w:val="00F81C42"/>
    <w:rsid w:val="00F824E8"/>
    <w:rsid w:val="00F82E14"/>
    <w:rsid w:val="00F83435"/>
    <w:rsid w:val="00F85171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171C"/>
    <w:rsid w:val="00FA177F"/>
    <w:rsid w:val="00FA38EF"/>
    <w:rsid w:val="00FA4472"/>
    <w:rsid w:val="00FA4D95"/>
    <w:rsid w:val="00FA5DBA"/>
    <w:rsid w:val="00FA777C"/>
    <w:rsid w:val="00FB0215"/>
    <w:rsid w:val="00FB1D2F"/>
    <w:rsid w:val="00FB4384"/>
    <w:rsid w:val="00FB4E83"/>
    <w:rsid w:val="00FB5AF1"/>
    <w:rsid w:val="00FB6ABC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E73"/>
    <w:rsid w:val="00FD2B57"/>
    <w:rsid w:val="00FD2B62"/>
    <w:rsid w:val="00FD32FD"/>
    <w:rsid w:val="00FD33F6"/>
    <w:rsid w:val="00FD43AB"/>
    <w:rsid w:val="00FD4892"/>
    <w:rsid w:val="00FD4DF5"/>
    <w:rsid w:val="00FD4E21"/>
    <w:rsid w:val="00FD55ED"/>
    <w:rsid w:val="00FD5A0F"/>
    <w:rsid w:val="00FD5D70"/>
    <w:rsid w:val="00FE090A"/>
    <w:rsid w:val="00FE17F1"/>
    <w:rsid w:val="00FE19C6"/>
    <w:rsid w:val="00FE35FC"/>
    <w:rsid w:val="00FE401C"/>
    <w:rsid w:val="00FE4B6A"/>
    <w:rsid w:val="00FE70A7"/>
    <w:rsid w:val="00FE78A5"/>
    <w:rsid w:val="00FE78C5"/>
    <w:rsid w:val="00FE7CEF"/>
    <w:rsid w:val="00FF19D4"/>
    <w:rsid w:val="00FF1C92"/>
    <w:rsid w:val="00FF2448"/>
    <w:rsid w:val="00FF28AC"/>
    <w:rsid w:val="00FF3401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56D"/>
    <w:rPr>
      <w:sz w:val="28"/>
      <w:szCs w:val="28"/>
      <w:effect w:val="spark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4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408F"/>
    <w:rPr>
      <w:rFonts w:ascii="Tahoma" w:hAnsi="Tahoma" w:cs="Tahoma"/>
      <w:sz w:val="16"/>
      <w:szCs w:val="16"/>
      <w:effect w:val="spark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4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9</Pages>
  <Words>2372</Words>
  <Characters>13522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2021-12-06T06:29:00Z</cp:lastPrinted>
  <dcterms:created xsi:type="dcterms:W3CDTF">2021-12-24T08:10:00Z</dcterms:created>
  <dcterms:modified xsi:type="dcterms:W3CDTF">2021-12-28T04:32:00Z</dcterms:modified>
</cp:coreProperties>
</file>