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BA9" w:rsidRPr="004344BE" w:rsidRDefault="00851BA9" w:rsidP="00070C4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РОССИЙСКАЯ ФЕДЕРАЦИЯ</w:t>
      </w:r>
      <w:r>
        <w:rPr>
          <w:rFonts w:ascii="Times New Roman" w:hAnsi="Times New Roman"/>
          <w:b/>
          <w:sz w:val="28"/>
        </w:rPr>
        <w:br/>
      </w:r>
      <w:r w:rsidRPr="004344BE">
        <w:rPr>
          <w:rFonts w:ascii="Times New Roman" w:hAnsi="Times New Roman"/>
          <w:b/>
          <w:sz w:val="28"/>
        </w:rPr>
        <w:t>АДМИНИСТРАЦИЯ ЛОБАНИХИНСКОГО СЕЛЬСОВЕТА</w:t>
      </w:r>
    </w:p>
    <w:p w:rsidR="00851BA9" w:rsidRPr="004344BE" w:rsidRDefault="00851BA9" w:rsidP="00070C4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4344BE">
        <w:rPr>
          <w:rFonts w:ascii="Times New Roman" w:hAnsi="Times New Roman"/>
          <w:b/>
          <w:sz w:val="28"/>
        </w:rPr>
        <w:t>НОВИЧИХИНСКОГО РАЙОНА АЛТАЙСКОГО КРАЯ</w:t>
      </w:r>
    </w:p>
    <w:p w:rsidR="00851BA9" w:rsidRDefault="00851BA9" w:rsidP="00070C45">
      <w:pPr>
        <w:suppressAutoHyphens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51BA9" w:rsidRPr="00A2661A" w:rsidRDefault="00851BA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661A">
        <w:rPr>
          <w:rFonts w:ascii="Times New Roman" w:hAnsi="Times New Roman"/>
          <w:b/>
          <w:sz w:val="28"/>
          <w:szCs w:val="28"/>
        </w:rPr>
        <w:t>ПОСТАНОВЛЕНИЕ</w:t>
      </w:r>
    </w:p>
    <w:p w:rsidR="00851BA9" w:rsidRDefault="00851BA9">
      <w:pPr>
        <w:suppressAutoHyphens/>
        <w:spacing w:after="0" w:line="240" w:lineRule="auto"/>
        <w:rPr>
          <w:rFonts w:ascii="Arial" w:hAnsi="Arial" w:cs="Arial"/>
          <w:sz w:val="28"/>
        </w:rPr>
      </w:pPr>
    </w:p>
    <w:p w:rsidR="00851BA9" w:rsidRPr="001C1609" w:rsidRDefault="00851BA9" w:rsidP="004344BE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C1609">
        <w:rPr>
          <w:rFonts w:ascii="Times New Roman" w:hAnsi="Times New Roman"/>
          <w:b/>
          <w:sz w:val="28"/>
          <w:szCs w:val="28"/>
        </w:rPr>
        <w:t>23.06.2022  № 16                                                                                 с. Лобаниха</w:t>
      </w:r>
    </w:p>
    <w:p w:rsidR="00851BA9" w:rsidRPr="004344BE" w:rsidRDefault="00851B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1BA9" w:rsidRDefault="00851BA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51BA9" w:rsidRDefault="00851BA9" w:rsidP="004344BE">
      <w:pPr>
        <w:spacing w:after="0" w:line="240" w:lineRule="auto"/>
        <w:rPr>
          <w:rFonts w:ascii="Times New Roman" w:hAnsi="Times New Roman"/>
          <w:sz w:val="28"/>
        </w:rPr>
      </w:pPr>
      <w:r w:rsidRPr="004344BE">
        <w:rPr>
          <w:rFonts w:ascii="Times New Roman" w:hAnsi="Times New Roman"/>
          <w:sz w:val="28"/>
        </w:rPr>
        <w:t>Об утверждении типовой формы</w:t>
      </w:r>
    </w:p>
    <w:p w:rsidR="00851BA9" w:rsidRDefault="00851BA9" w:rsidP="004344BE">
      <w:pPr>
        <w:spacing w:after="0" w:line="240" w:lineRule="auto"/>
        <w:rPr>
          <w:rFonts w:ascii="Times New Roman" w:hAnsi="Times New Roman"/>
          <w:sz w:val="28"/>
        </w:rPr>
      </w:pPr>
      <w:r w:rsidRPr="004344BE">
        <w:rPr>
          <w:rFonts w:ascii="Times New Roman" w:hAnsi="Times New Roman"/>
          <w:sz w:val="28"/>
        </w:rPr>
        <w:t>согласия на обработку персональных</w:t>
      </w:r>
    </w:p>
    <w:p w:rsidR="00851BA9" w:rsidRDefault="00851BA9" w:rsidP="004344BE">
      <w:pPr>
        <w:spacing w:after="0" w:line="240" w:lineRule="auto"/>
        <w:rPr>
          <w:rFonts w:ascii="Times New Roman" w:hAnsi="Times New Roman"/>
          <w:sz w:val="28"/>
        </w:rPr>
      </w:pPr>
      <w:r w:rsidRPr="004344BE">
        <w:rPr>
          <w:rFonts w:ascii="Times New Roman" w:hAnsi="Times New Roman"/>
          <w:sz w:val="28"/>
        </w:rPr>
        <w:t xml:space="preserve">данных, разрешенных субъектом </w:t>
      </w:r>
    </w:p>
    <w:p w:rsidR="00851BA9" w:rsidRPr="004344BE" w:rsidRDefault="00851BA9" w:rsidP="004344BE">
      <w:pPr>
        <w:spacing w:after="0" w:line="240" w:lineRule="auto"/>
        <w:rPr>
          <w:rFonts w:ascii="Times New Roman" w:hAnsi="Times New Roman"/>
          <w:sz w:val="28"/>
        </w:rPr>
      </w:pPr>
      <w:r w:rsidRPr="004344BE">
        <w:rPr>
          <w:rFonts w:ascii="Times New Roman" w:hAnsi="Times New Roman"/>
          <w:sz w:val="28"/>
        </w:rPr>
        <w:t xml:space="preserve">персональных данных для распространения </w:t>
      </w:r>
    </w:p>
    <w:p w:rsidR="00851BA9" w:rsidRDefault="00851BA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51BA9" w:rsidRDefault="00851BA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Руководствуясь </w:t>
      </w:r>
      <w:r>
        <w:rPr>
          <w:rFonts w:ascii="Times New Roman" w:hAnsi="Times New Roman"/>
          <w:sz w:val="28"/>
          <w:u w:val="single"/>
        </w:rPr>
        <w:t>статьями 9, 10</w:t>
      </w:r>
      <w:r>
        <w:rPr>
          <w:rFonts w:ascii="Times New Roman" w:hAnsi="Times New Roman"/>
          <w:sz w:val="28"/>
          <w:u w:val="single"/>
          <w:vertAlign w:val="superscript"/>
        </w:rPr>
        <w:t>1</w:t>
      </w:r>
      <w:r>
        <w:rPr>
          <w:rFonts w:ascii="Times New Roman" w:hAnsi="Times New Roman"/>
          <w:sz w:val="28"/>
        </w:rPr>
        <w:t>, пунктом 2 части 1 статьи 18</w:t>
      </w:r>
      <w:r>
        <w:rPr>
          <w:rFonts w:ascii="Times New Roman" w:hAnsi="Times New Roman"/>
          <w:sz w:val="28"/>
          <w:vertAlign w:val="superscript"/>
        </w:rPr>
        <w:t xml:space="preserve">1 </w:t>
      </w:r>
      <w:r>
        <w:rPr>
          <w:rFonts w:ascii="Times New Roman" w:hAnsi="Times New Roman"/>
          <w:sz w:val="28"/>
        </w:rPr>
        <w:t xml:space="preserve">Федерального </w:t>
      </w:r>
      <w:hyperlink r:id="rId4">
        <w:r>
          <w:rPr>
            <w:rFonts w:ascii="Times New Roman" w:hAnsi="Times New Roman"/>
            <w:color w:val="0000FF"/>
            <w:sz w:val="28"/>
            <w:u w:val="single"/>
          </w:rPr>
          <w:t>закона</w:t>
        </w:r>
      </w:hyperlink>
      <w:r>
        <w:rPr>
          <w:rFonts w:ascii="Times New Roman" w:hAnsi="Times New Roman"/>
          <w:sz w:val="28"/>
        </w:rPr>
        <w:t xml:space="preserve"> от 27 июля 2006 года № 152-ФЗ «О персональных данных», Уставом муниципального образования Лобанихинский сельсовет Новичихинского района Алтайского края</w:t>
      </w:r>
      <w:r>
        <w:rPr>
          <w:rFonts w:ascii="Times New Roman" w:hAnsi="Times New Roman"/>
          <w:i/>
          <w:sz w:val="28"/>
        </w:rPr>
        <w:t>:</w:t>
      </w:r>
    </w:p>
    <w:p w:rsidR="00851BA9" w:rsidRDefault="00851BA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Утвердить типовую форму согласия </w:t>
      </w:r>
      <w:r>
        <w:rPr>
          <w:rFonts w:ascii="Times New Roman" w:hAnsi="Times New Roman"/>
          <w:sz w:val="28"/>
          <w:u w:val="single"/>
        </w:rPr>
        <w:t>на обработку персональных данных, разрешенных субъектом персональных данных для распространения</w:t>
      </w:r>
      <w:r>
        <w:rPr>
          <w:rFonts w:ascii="Times New Roman" w:hAnsi="Times New Roman"/>
          <w:sz w:val="28"/>
        </w:rPr>
        <w:t xml:space="preserve"> (приложение).</w:t>
      </w:r>
    </w:p>
    <w:p w:rsidR="00851BA9" w:rsidRDefault="00851BA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Обнародовать настоящее постановление  на информационном стенде в Администрации сельсовета и на информационных стендах пос. Петровский, пос. Невский.</w:t>
      </w:r>
    </w:p>
    <w:p w:rsidR="00851BA9" w:rsidRDefault="00851BA9">
      <w:pPr>
        <w:spacing w:after="0" w:line="240" w:lineRule="auto"/>
        <w:ind w:right="-5"/>
        <w:jc w:val="both"/>
        <w:rPr>
          <w:rFonts w:ascii="Times New Roman" w:hAnsi="Times New Roman"/>
          <w:sz w:val="28"/>
        </w:rPr>
      </w:pPr>
    </w:p>
    <w:p w:rsidR="00851BA9" w:rsidRDefault="00851BA9">
      <w:pPr>
        <w:spacing w:after="0" w:line="240" w:lineRule="auto"/>
        <w:ind w:right="-5"/>
        <w:jc w:val="both"/>
        <w:rPr>
          <w:rFonts w:ascii="Times New Roman" w:hAnsi="Times New Roman"/>
          <w:sz w:val="28"/>
        </w:rPr>
      </w:pPr>
    </w:p>
    <w:p w:rsidR="00851BA9" w:rsidRDefault="00851BA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сельсовета                                                                           М.С. Перегудова                                                         </w:t>
      </w:r>
    </w:p>
    <w:p w:rsidR="00851BA9" w:rsidRDefault="00851BA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51BA9" w:rsidRDefault="00851BA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51BA9" w:rsidRDefault="00851BA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51BA9" w:rsidRDefault="00851BA9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851BA9" w:rsidRDefault="00851BA9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851BA9" w:rsidRDefault="00851BA9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851BA9" w:rsidRDefault="00851BA9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851BA9" w:rsidRDefault="00851BA9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851BA9" w:rsidRDefault="00851BA9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851BA9" w:rsidRDefault="00851BA9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851BA9" w:rsidRDefault="00851BA9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851BA9" w:rsidRDefault="00851BA9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851BA9" w:rsidRDefault="00851BA9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851BA9" w:rsidRDefault="00851BA9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851BA9" w:rsidRDefault="00851BA9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851BA9" w:rsidRDefault="00851BA9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</w:rPr>
      </w:pPr>
    </w:p>
    <w:p w:rsidR="00851BA9" w:rsidRDefault="00851BA9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</w:rPr>
      </w:pPr>
    </w:p>
    <w:p w:rsidR="00851BA9" w:rsidRDefault="00851BA9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</w:rPr>
      </w:pPr>
    </w:p>
    <w:p w:rsidR="00851BA9" w:rsidRDefault="00851BA9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</w:rPr>
      </w:pPr>
    </w:p>
    <w:p w:rsidR="00851BA9" w:rsidRDefault="00851BA9">
      <w:pPr>
        <w:spacing w:after="0" w:line="240" w:lineRule="auto"/>
        <w:ind w:left="4253"/>
        <w:rPr>
          <w:rFonts w:ascii="Times New Roman" w:hAnsi="Times New Roman"/>
          <w:sz w:val="28"/>
        </w:rPr>
      </w:pPr>
    </w:p>
    <w:p w:rsidR="00851BA9" w:rsidRDefault="00851BA9">
      <w:pPr>
        <w:spacing w:after="0" w:line="240" w:lineRule="auto"/>
        <w:ind w:left="4253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 xml:space="preserve">Приложение к постановлению  </w:t>
      </w:r>
    </w:p>
    <w:p w:rsidR="00851BA9" w:rsidRDefault="00851BA9">
      <w:pPr>
        <w:spacing w:after="0" w:line="240" w:lineRule="auto"/>
        <w:ind w:left="425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Лобанихинского  сельсовета</w:t>
      </w:r>
    </w:p>
    <w:p w:rsidR="00851BA9" w:rsidRPr="00070C45" w:rsidRDefault="00851BA9" w:rsidP="00070C45">
      <w:pPr>
        <w:spacing w:after="0" w:line="240" w:lineRule="auto"/>
        <w:ind w:left="425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Новичихинского района Алтайского края</w:t>
      </w:r>
    </w:p>
    <w:p w:rsidR="00851BA9" w:rsidRDefault="00851BA9">
      <w:pPr>
        <w:spacing w:after="0" w:line="240" w:lineRule="auto"/>
        <w:ind w:left="425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«23»  июня 2022 г. № 16 </w:t>
      </w:r>
    </w:p>
    <w:p w:rsidR="00851BA9" w:rsidRDefault="00851BA9">
      <w:pPr>
        <w:spacing w:after="0" w:line="240" w:lineRule="auto"/>
        <w:ind w:left="4536"/>
        <w:rPr>
          <w:rFonts w:ascii="Times New Roman" w:hAnsi="Times New Roman"/>
          <w:i/>
          <w:sz w:val="28"/>
        </w:rPr>
      </w:pPr>
    </w:p>
    <w:p w:rsidR="00851BA9" w:rsidRDefault="00851BA9">
      <w:pPr>
        <w:spacing w:after="0" w:line="240" w:lineRule="auto"/>
        <w:ind w:left="4536"/>
        <w:rPr>
          <w:rFonts w:ascii="Times New Roman" w:hAnsi="Times New Roman"/>
          <w:i/>
          <w:sz w:val="28"/>
        </w:rPr>
      </w:pPr>
    </w:p>
    <w:p w:rsidR="00851BA9" w:rsidRDefault="00851BA9">
      <w:pPr>
        <w:keepNext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ТИПОВАЯ ФОРМА </w:t>
      </w:r>
    </w:p>
    <w:p w:rsidR="00851BA9" w:rsidRDefault="00851BA9">
      <w:pPr>
        <w:keepNext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СОГЛАСИЯ </w:t>
      </w:r>
      <w:r>
        <w:rPr>
          <w:rFonts w:ascii="Times New Roman" w:hAnsi="Times New Roman"/>
          <w:b/>
          <w:sz w:val="28"/>
          <w:u w:val="single"/>
        </w:rPr>
        <w:t>НА ОБРАБОТКУ ПЕРСОНАЛЬНЫХ ДАННЫХ, РАЗРЕШЕННЫХ СУБЪЕКТОМ ПЕРСОНАЛЬНЫХ</w:t>
      </w:r>
      <w:r>
        <w:rPr>
          <w:rFonts w:ascii="Times New Roman" w:hAnsi="Times New Roman"/>
          <w:b/>
          <w:sz w:val="28"/>
          <w:u w:val="single"/>
        </w:rPr>
        <w:br/>
        <w:t>ДАННЫХ ДЛЯ РАСПРОСТРАНЕНИЯ</w:t>
      </w:r>
    </w:p>
    <w:p w:rsidR="00851BA9" w:rsidRDefault="00851BA9">
      <w:pPr>
        <w:spacing w:after="0" w:line="240" w:lineRule="auto"/>
        <w:ind w:left="3969"/>
        <w:jc w:val="both"/>
        <w:rPr>
          <w:rFonts w:ascii="Times New Roman" w:hAnsi="Times New Roman"/>
          <w:b/>
          <w:sz w:val="28"/>
        </w:rPr>
      </w:pPr>
    </w:p>
    <w:p w:rsidR="00851BA9" w:rsidRDefault="00851BA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Я, __________________________________________________________, </w:t>
      </w:r>
    </w:p>
    <w:p w:rsidR="00851BA9" w:rsidRDefault="00851BA9">
      <w:pPr>
        <w:spacing w:after="0" w:line="240" w:lineRule="auto"/>
        <w:ind w:firstLine="993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(фамилия, имя, отчество (при наличии) субъекта персональных данных или его представителя)</w:t>
      </w:r>
    </w:p>
    <w:p w:rsidR="00851BA9" w:rsidRDefault="00851BA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51BA9" w:rsidRDefault="00851BA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проживающий (ая) по адресу _________________________________________</w:t>
      </w:r>
    </w:p>
    <w:p w:rsidR="00851BA9" w:rsidRDefault="00851BA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__________________________________________________________________,</w:t>
      </w:r>
    </w:p>
    <w:p w:rsidR="00851BA9" w:rsidRDefault="00851BA9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(адрес места жительства субъекта персональных данных или его представителя)</w:t>
      </w:r>
    </w:p>
    <w:p w:rsidR="00851BA9" w:rsidRDefault="00851BA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основной документ, удостоверяющий личность _________________________ __________________________________________________________________</w:t>
      </w:r>
    </w:p>
    <w:p w:rsidR="00851BA9" w:rsidRDefault="00851BA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__________________________________________________________________,</w:t>
      </w:r>
    </w:p>
    <w:p w:rsidR="00851BA9" w:rsidRDefault="00851BA9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(наименование и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органе)</w:t>
      </w:r>
    </w:p>
    <w:p w:rsidR="00851BA9" w:rsidRDefault="00851BA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являющийся (</w:t>
      </w:r>
      <w:r>
        <w:rPr>
          <w:rFonts w:ascii="Times New Roman" w:hAnsi="Times New Roman"/>
          <w:i/>
          <w:sz w:val="28"/>
        </w:rPr>
        <w:t>нужное отметить</w:t>
      </w:r>
      <w:r>
        <w:rPr>
          <w:rFonts w:ascii="Times New Roman" w:hAnsi="Times New Roman"/>
          <w:sz w:val="28"/>
        </w:rPr>
        <w:t>):</w:t>
      </w:r>
    </w:p>
    <w:p w:rsidR="00851BA9" w:rsidRDefault="00851BA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MS Gothic" w:eastAsia="MS Gothic" w:hAnsi="MS Gothic" w:cs="MS Gothic" w:hint="eastAsia"/>
          <w:sz w:val="36"/>
        </w:rPr>
        <w:t>☐</w:t>
      </w:r>
      <w:r>
        <w:rPr>
          <w:rFonts w:ascii="Times New Roman" w:hAnsi="Times New Roman"/>
          <w:sz w:val="28"/>
        </w:rPr>
        <w:t>субъектом персональных данных;</w:t>
      </w:r>
    </w:p>
    <w:p w:rsidR="00851BA9" w:rsidRDefault="00851BA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MS Gothic" w:eastAsia="MS Gothic" w:hAnsi="MS Gothic" w:cs="MS Gothic" w:hint="eastAsia"/>
          <w:sz w:val="36"/>
        </w:rPr>
        <w:t>☐</w:t>
      </w:r>
      <w:r>
        <w:rPr>
          <w:rFonts w:ascii="Times New Roman" w:hAnsi="Times New Roman"/>
          <w:sz w:val="28"/>
        </w:rPr>
        <w:t>представителем следующего субъекта персональных данных:</w:t>
      </w:r>
    </w:p>
    <w:p w:rsidR="00851BA9" w:rsidRDefault="00851BA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__________________________________________________________________,</w:t>
      </w:r>
    </w:p>
    <w:p w:rsidR="00851BA9" w:rsidRDefault="00851BA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0"/>
        </w:rPr>
        <w:t>(фамилия, имя, отчество (при наличии) субъекта персональных данных)</w:t>
      </w:r>
    </w:p>
    <w:p w:rsidR="00851BA9" w:rsidRDefault="00851BA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проживающего (ей) по адресу ________________________________________</w:t>
      </w:r>
    </w:p>
    <w:p w:rsidR="00851BA9" w:rsidRDefault="00851BA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__________________________________________________________________,</w:t>
      </w:r>
    </w:p>
    <w:p w:rsidR="00851BA9" w:rsidRDefault="00851BA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0"/>
        </w:rPr>
        <w:t>(адрес места жительства субъекта персональных данных)</w:t>
      </w:r>
    </w:p>
    <w:p w:rsidR="00851BA9" w:rsidRDefault="00851BA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основной документ, удостоверяющий личность _________________________ __________________________________________________________________</w:t>
      </w:r>
    </w:p>
    <w:p w:rsidR="00851BA9" w:rsidRDefault="00851BA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__________________________________________________________________,</w:t>
      </w:r>
    </w:p>
    <w:p w:rsidR="00851BA9" w:rsidRDefault="00851BA9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(наименование и номер основного документа, удостоверяющего личность субъекта персональных данных, сведения о дате выдачи указанного документа и выдавшем его органе)</w:t>
      </w:r>
    </w:p>
    <w:p w:rsidR="00851BA9" w:rsidRDefault="00851BA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действующий(ая) на основании _______________________________________</w:t>
      </w:r>
    </w:p>
    <w:p w:rsidR="00851BA9" w:rsidRDefault="00851BA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__________________________________________________________________,</w:t>
      </w:r>
    </w:p>
    <w:p w:rsidR="00851BA9" w:rsidRDefault="00851BA9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(наименование и реквизиты документа, подтверждающего полномочия представителя субъекта персональных данных)</w:t>
      </w:r>
    </w:p>
    <w:p w:rsidR="00851BA9" w:rsidRDefault="00851BA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статьями 9, 10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Федерального закона от 27 июля 2006 года № 152-ФЗ «О персональных данных» настоящим подтверждаю, что даю свое согласие ______________________________________________ (</w:t>
      </w:r>
      <w:r>
        <w:rPr>
          <w:rFonts w:ascii="Times New Roman" w:hAnsi="Times New Roman"/>
          <w:i/>
          <w:sz w:val="28"/>
        </w:rPr>
        <w:t>указывается наименование органа местного самоуправления или муниципального органа в соответствии с уставом муниципального образования</w:t>
      </w:r>
      <w:r>
        <w:rPr>
          <w:rFonts w:ascii="Times New Roman" w:hAnsi="Times New Roman"/>
          <w:sz w:val="28"/>
        </w:rPr>
        <w:t xml:space="preserve">), (далее – Оператор) находящемуся по адресу: ________________________________________________________ </w:t>
      </w:r>
    </w:p>
    <w:p w:rsidR="00851BA9" w:rsidRDefault="00851BA9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______________________________________________________________ </w: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i/>
          <w:sz w:val="20"/>
        </w:rPr>
        <w:t>указывается адрес, указанный в Едином государственном реестре юридических лиц, идентификационный номер, основной государственный регистрационный номер (если он известен субъекту персональных данных) органа местного самоуправления или муниципального органа</w:t>
      </w:r>
      <w:r>
        <w:rPr>
          <w:rFonts w:ascii="Times New Roman" w:hAnsi="Times New Roman"/>
          <w:sz w:val="20"/>
        </w:rPr>
        <w:t>),</w:t>
      </w:r>
    </w:p>
    <w:p w:rsidR="00851BA9" w:rsidRDefault="00851BA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предоставление доступа неограниченному кругу лиц и иные действия со следующими персональными данными:</w:t>
      </w:r>
    </w:p>
    <w:p w:rsidR="00851BA9" w:rsidRDefault="00851BA9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1)___________________________________________________________;</w:t>
      </w:r>
    </w:p>
    <w:p w:rsidR="00851BA9" w:rsidRDefault="00851BA9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2)___________________________________________________________;</w:t>
      </w:r>
    </w:p>
    <w:p w:rsidR="00851BA9" w:rsidRDefault="00851BA9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3)___________________________________________________________;</w:t>
      </w:r>
    </w:p>
    <w:p w:rsidR="00851BA9" w:rsidRDefault="00851BA9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4)___________________________________________________________;</w:t>
      </w:r>
    </w:p>
    <w:p w:rsidR="00851BA9" w:rsidRDefault="00851BA9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5)___________________________________________________________</w:t>
      </w:r>
    </w:p>
    <w:p w:rsidR="00851BA9" w:rsidRDefault="00851BA9">
      <w:pPr>
        <w:spacing w:after="0" w:line="240" w:lineRule="auto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i/>
          <w:sz w:val="20"/>
        </w:rPr>
        <w:t>указываются категории и перечень персональных данных, в отношении которых дается согласие, из числа следующего: 1) персональные данные (фамилия, имя, отчество (при наличии), год, месяц, дата рождения, место рождения, адрес, семейное положение, образование, профессия, социальное положение, доходы, другая информация, относящаяся к субъекту персональных данных);2) специальные категории персональных данных (расовая, национальная принадлежности, политические взгляды, религиозные или философские убеждения, состояние здоровья, интимной жизни, сведения о судимости); 3) биометрические персональные данные)</w:t>
      </w:r>
    </w:p>
    <w:p w:rsidR="00851BA9" w:rsidRDefault="00851BA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путем размещения указанных персональных данных на следующих принадлежащих Оператору информационных ресурсах:</w:t>
      </w:r>
    </w:p>
    <w:p w:rsidR="00851BA9" w:rsidRDefault="00851BA9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1)___________________________________________________________;</w:t>
      </w:r>
    </w:p>
    <w:p w:rsidR="00851BA9" w:rsidRDefault="00851BA9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2)___________________________________________________________;</w:t>
      </w:r>
    </w:p>
    <w:p w:rsidR="00851BA9" w:rsidRDefault="00851BA9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3)___________________________________________________________;</w:t>
      </w:r>
    </w:p>
    <w:p w:rsidR="00851BA9" w:rsidRDefault="00851BA9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4)___________________________________________________________;</w:t>
      </w:r>
    </w:p>
    <w:p w:rsidR="00851BA9" w:rsidRDefault="00851BA9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5)___________________________________________________________.</w:t>
      </w:r>
    </w:p>
    <w:p w:rsidR="00851BA9" w:rsidRDefault="00851BA9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(указывается адрес, состоящий из наименования протокола (http или https), сервера (www),</w:t>
      </w:r>
      <w:r>
        <w:rPr>
          <w:rFonts w:ascii="Times New Roman" w:hAnsi="Times New Roman"/>
          <w:sz w:val="20"/>
        </w:rPr>
        <w:br/>
        <w:t>домена, имени каталога на сервере и имя файла веб-страницы)</w:t>
      </w:r>
    </w:p>
    <w:p w:rsidR="00851BA9" w:rsidRDefault="00851BA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следующих целях:</w:t>
      </w:r>
    </w:p>
    <w:p w:rsidR="00851BA9" w:rsidRDefault="00851BA9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1)___________________________________________________________;</w:t>
      </w:r>
    </w:p>
    <w:p w:rsidR="00851BA9" w:rsidRDefault="00851BA9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2)___________________________________________________________.</w:t>
      </w:r>
    </w:p>
    <w:p w:rsidR="00851BA9" w:rsidRDefault="00851BA9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(указываются цели обработки персональных данных)</w:t>
      </w:r>
    </w:p>
    <w:p w:rsidR="00851BA9" w:rsidRDefault="00851BA9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851BA9" w:rsidRDefault="00851BA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этом устанавливаю следующие условия и запреты </w:t>
      </w:r>
      <w:r>
        <w:rPr>
          <w:rFonts w:ascii="Times New Roman" w:hAnsi="Times New Roman"/>
          <w:i/>
          <w:sz w:val="28"/>
        </w:rPr>
        <w:t>(заполняется по желанию субъекта персональных данных или его представителя)</w:t>
      </w:r>
      <w:r>
        <w:rPr>
          <w:rFonts w:ascii="Times New Roman" w:hAnsi="Times New Roman"/>
          <w:sz w:val="28"/>
        </w:rPr>
        <w:t>:</w:t>
      </w:r>
    </w:p>
    <w:p w:rsidR="00851BA9" w:rsidRDefault="00851BA9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1)___________________________________________________________;</w:t>
      </w:r>
    </w:p>
    <w:p w:rsidR="00851BA9" w:rsidRDefault="00851BA9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2)___________________________________________________________;</w:t>
      </w:r>
    </w:p>
    <w:p w:rsidR="00851BA9" w:rsidRDefault="00851BA9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3)___________________________________________________________;</w:t>
      </w:r>
    </w:p>
    <w:p w:rsidR="00851BA9" w:rsidRDefault="00851BA9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4)___________________________________________________________;</w:t>
      </w:r>
    </w:p>
    <w:p w:rsidR="00851BA9" w:rsidRDefault="00851BA9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5)___________________________________________________________</w:t>
      </w:r>
    </w:p>
    <w:p w:rsidR="00851BA9" w:rsidRDefault="00851BA9">
      <w:pPr>
        <w:spacing w:after="0" w:line="240" w:lineRule="auto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i/>
          <w:sz w:val="20"/>
        </w:rPr>
        <w:t>указываются категории и перечень персональных данных, для обработки которых субъект персональных данных устанавливает условия и запреты, а также перечень устанавливаемых условий и запретов)</w:t>
      </w:r>
    </w:p>
    <w:p w:rsidR="00851BA9" w:rsidRDefault="00851BA9">
      <w:pPr>
        <w:spacing w:after="0" w:line="240" w:lineRule="auto"/>
        <w:rPr>
          <w:rFonts w:ascii="Times New Roman" w:hAnsi="Times New Roman"/>
          <w:i/>
          <w:sz w:val="20"/>
        </w:rPr>
      </w:pPr>
    </w:p>
    <w:p w:rsidR="00851BA9" w:rsidRDefault="00851BA9" w:rsidP="0075596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этом устанавливаю следующие 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</w:t>
      </w:r>
      <w:r>
        <w:rPr>
          <w:rFonts w:ascii="Times New Roman" w:hAnsi="Times New Roman"/>
          <w:i/>
          <w:sz w:val="28"/>
        </w:rPr>
        <w:t>(заполняется по желанию субъекта персональных данных или его представителя)</w:t>
      </w:r>
      <w:r>
        <w:rPr>
          <w:rFonts w:ascii="Times New Roman" w:hAnsi="Times New Roman"/>
          <w:sz w:val="28"/>
        </w:rPr>
        <w:t>:</w:t>
      </w:r>
    </w:p>
    <w:p w:rsidR="00851BA9" w:rsidRDefault="00851BA9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1)___________________________________________________________;</w:t>
      </w:r>
    </w:p>
    <w:p w:rsidR="00851BA9" w:rsidRDefault="00851BA9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2)___________________________________________________________;</w:t>
      </w:r>
    </w:p>
    <w:p w:rsidR="00851BA9" w:rsidRDefault="00851BA9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3)___________________________________________________________;</w:t>
      </w:r>
    </w:p>
    <w:p w:rsidR="00851BA9" w:rsidRDefault="00851BA9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4)___________________________________________________________;</w:t>
      </w:r>
    </w:p>
    <w:p w:rsidR="00851BA9" w:rsidRDefault="00851BA9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5)___________________________________________________________</w:t>
      </w:r>
    </w:p>
    <w:p w:rsidR="00851BA9" w:rsidRDefault="00851BA9">
      <w:pPr>
        <w:spacing w:after="0" w:line="240" w:lineRule="auto"/>
        <w:rPr>
          <w:rFonts w:ascii="Times New Roman" w:hAnsi="Times New Roman"/>
          <w:i/>
          <w:sz w:val="20"/>
        </w:rPr>
      </w:pPr>
    </w:p>
    <w:p w:rsidR="00851BA9" w:rsidRDefault="00851BA9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Настоящее согласие действует с «__» ___________ 20 __ года. </w:t>
      </w:r>
    </w:p>
    <w:p w:rsidR="00851BA9" w:rsidRDefault="00851BA9">
      <w:pPr>
        <w:spacing w:after="0" w:line="240" w:lineRule="auto"/>
        <w:rPr>
          <w:rFonts w:ascii="Times New Roman" w:hAnsi="Times New Roman"/>
          <w:sz w:val="28"/>
        </w:rPr>
      </w:pPr>
    </w:p>
    <w:p w:rsidR="00851BA9" w:rsidRDefault="00851BA9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Настоящее согласие дано мной на срок ______________________. </w:t>
      </w:r>
    </w:p>
    <w:p w:rsidR="00851BA9" w:rsidRDefault="00851BA9">
      <w:pPr>
        <w:spacing w:after="0" w:line="240" w:lineRule="auto"/>
        <w:rPr>
          <w:rFonts w:ascii="Times New Roman" w:hAnsi="Times New Roman"/>
          <w:sz w:val="28"/>
        </w:rPr>
      </w:pPr>
    </w:p>
    <w:p w:rsidR="00851BA9" w:rsidRDefault="00851BA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Контактная информация  _________________________________________</w:t>
      </w:r>
    </w:p>
    <w:p w:rsidR="00851BA9" w:rsidRDefault="00851BA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__________________________________________________________________,</w:t>
      </w:r>
    </w:p>
    <w:p w:rsidR="00851BA9" w:rsidRDefault="00851BA9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(номер телефона, адрес электронной почты или почтовый адрес субъекта персональных данных или его представителя)</w:t>
      </w:r>
    </w:p>
    <w:p w:rsidR="00851BA9" w:rsidRDefault="00851BA9">
      <w:pPr>
        <w:spacing w:after="0" w:line="240" w:lineRule="auto"/>
        <w:rPr>
          <w:rFonts w:ascii="Times New Roman" w:hAnsi="Times New Roman"/>
          <w:sz w:val="28"/>
        </w:rPr>
      </w:pPr>
    </w:p>
    <w:p w:rsidR="00851BA9" w:rsidRDefault="00851BA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оставляю за собой право в любое время требовать исключения всех или отдельных персональных данных, указанных в настоящем согласии, из числа тех, к которым предоставлен доступ неограниченному кругу лиц, и (или) отозвать свое согласие на основании письменного заявления. Подтверждаю, что мои права и обязанности в области защиты персональных данных мне разъяснены.</w:t>
      </w:r>
    </w:p>
    <w:p w:rsidR="00851BA9" w:rsidRDefault="00851BA9">
      <w:pPr>
        <w:spacing w:after="0" w:line="240" w:lineRule="auto"/>
        <w:rPr>
          <w:rFonts w:ascii="Times New Roman" w:hAnsi="Times New Roman"/>
          <w:sz w:val="28"/>
        </w:rPr>
      </w:pPr>
    </w:p>
    <w:p w:rsidR="00851BA9" w:rsidRDefault="00851BA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3932"/>
        <w:gridCol w:w="2431"/>
        <w:gridCol w:w="3100"/>
      </w:tblGrid>
      <w:tr w:rsidR="00851BA9" w:rsidRPr="00791565">
        <w:trPr>
          <w:trHeight w:val="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BA9" w:rsidRPr="00791565" w:rsidRDefault="00851BA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</w:rPr>
              <w:t>__________________________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BA9" w:rsidRPr="00791565" w:rsidRDefault="00851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______________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BA9" w:rsidRPr="00791565" w:rsidRDefault="00851BA9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</w:rPr>
              <w:t>«___» ________ 20 __ г.</w:t>
            </w:r>
          </w:p>
        </w:tc>
      </w:tr>
      <w:tr w:rsidR="00851BA9" w:rsidRPr="00791565">
        <w:trPr>
          <w:trHeight w:val="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BA9" w:rsidRPr="00791565" w:rsidRDefault="00851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(фамилия, имя, отчество (при наличии) субъекта персональных данных или его представителя)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BA9" w:rsidRPr="00791565" w:rsidRDefault="00851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подпись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BA9" w:rsidRDefault="00851BA9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:rsidR="00851BA9" w:rsidRDefault="00851BA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51BA9" w:rsidRDefault="00851BA9">
      <w:pPr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sectPr w:rsidR="00851BA9" w:rsidSect="00C14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Gothic">
    <w:altName w:val="Arial Unicode MS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04C1"/>
    <w:rsid w:val="00070C45"/>
    <w:rsid w:val="0009419A"/>
    <w:rsid w:val="00112927"/>
    <w:rsid w:val="001C1609"/>
    <w:rsid w:val="00215D94"/>
    <w:rsid w:val="003C65B6"/>
    <w:rsid w:val="004344BE"/>
    <w:rsid w:val="00581FE5"/>
    <w:rsid w:val="00643913"/>
    <w:rsid w:val="006F27ED"/>
    <w:rsid w:val="00755965"/>
    <w:rsid w:val="007604C1"/>
    <w:rsid w:val="00791565"/>
    <w:rsid w:val="00851BA9"/>
    <w:rsid w:val="009F3837"/>
    <w:rsid w:val="00A2661A"/>
    <w:rsid w:val="00BE0788"/>
    <w:rsid w:val="00C14DD6"/>
    <w:rsid w:val="00D23593"/>
    <w:rsid w:val="00D65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20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26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26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3E3A419E102281DFB3953BDBD27755AC1B6778A8EF9D57792C1F24CE847B0EA269589A62BAB70A7q6l9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4</Pages>
  <Words>1217</Words>
  <Characters>6941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АДМИНИСТРАЦИЯ_____________ СЕЛЬСОВЕТА</dc:title>
  <dc:subject/>
  <dc:creator>Сельсовет</dc:creator>
  <cp:keywords/>
  <dc:description/>
  <cp:lastModifiedBy>User</cp:lastModifiedBy>
  <cp:revision>5</cp:revision>
  <cp:lastPrinted>2022-02-28T02:04:00Z</cp:lastPrinted>
  <dcterms:created xsi:type="dcterms:W3CDTF">2022-06-15T05:46:00Z</dcterms:created>
  <dcterms:modified xsi:type="dcterms:W3CDTF">2022-06-23T08:30:00Z</dcterms:modified>
</cp:coreProperties>
</file>