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C5" w:rsidRPr="00011252" w:rsidRDefault="001611C5" w:rsidP="005177A5">
      <w:pPr>
        <w:pStyle w:val="Heading1"/>
        <w:tabs>
          <w:tab w:val="left" w:pos="439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</w:t>
      </w:r>
      <w:r w:rsidRPr="00011252">
        <w:rPr>
          <w:b/>
          <w:sz w:val="32"/>
          <w:szCs w:val="32"/>
        </w:rPr>
        <w:t>Я</w:t>
      </w:r>
    </w:p>
    <w:p w:rsidR="001611C5" w:rsidRPr="00011252" w:rsidRDefault="001611C5" w:rsidP="005177A5">
      <w:pPr>
        <w:jc w:val="center"/>
        <w:rPr>
          <w:b/>
          <w:sz w:val="32"/>
          <w:szCs w:val="32"/>
        </w:rPr>
      </w:pPr>
      <w:r w:rsidRPr="00011252">
        <w:rPr>
          <w:b/>
          <w:sz w:val="32"/>
          <w:szCs w:val="32"/>
        </w:rPr>
        <w:t>СОБРАНИЕ ДЕПУТАТОВ</w:t>
      </w:r>
      <w:r>
        <w:rPr>
          <w:b/>
          <w:sz w:val="32"/>
          <w:szCs w:val="32"/>
        </w:rPr>
        <w:t xml:space="preserve"> </w:t>
      </w:r>
      <w:r w:rsidRPr="00011252">
        <w:rPr>
          <w:b/>
          <w:sz w:val="32"/>
          <w:szCs w:val="32"/>
        </w:rPr>
        <w:t>ЛОБАНИХИНСКОГО СЕЛЬСОВЕТА</w:t>
      </w:r>
      <w:r>
        <w:rPr>
          <w:b/>
          <w:sz w:val="32"/>
          <w:szCs w:val="32"/>
        </w:rPr>
        <w:t xml:space="preserve"> </w:t>
      </w:r>
      <w:r w:rsidRPr="00011252">
        <w:rPr>
          <w:b/>
          <w:sz w:val="32"/>
          <w:szCs w:val="32"/>
        </w:rPr>
        <w:t>НОВИЧИХИНСКОГО РАЙОНА АЛТАЙСКОГО КРАЯ</w:t>
      </w:r>
    </w:p>
    <w:p w:rsidR="001611C5" w:rsidRPr="00011252" w:rsidRDefault="001611C5" w:rsidP="005177A5">
      <w:pPr>
        <w:jc w:val="center"/>
        <w:rPr>
          <w:b/>
          <w:sz w:val="32"/>
          <w:szCs w:val="32"/>
        </w:rPr>
      </w:pPr>
    </w:p>
    <w:p w:rsidR="001611C5" w:rsidRPr="00B35CCA" w:rsidRDefault="001611C5" w:rsidP="005177A5">
      <w:pPr>
        <w:jc w:val="center"/>
        <w:rPr>
          <w:b/>
          <w:sz w:val="36"/>
          <w:szCs w:val="36"/>
        </w:rPr>
      </w:pPr>
      <w:r w:rsidRPr="00B35CCA">
        <w:rPr>
          <w:b/>
          <w:sz w:val="36"/>
          <w:szCs w:val="36"/>
        </w:rPr>
        <w:t>РЕШЕНИЕ</w:t>
      </w:r>
    </w:p>
    <w:p w:rsidR="001611C5" w:rsidRPr="00011252" w:rsidRDefault="001611C5" w:rsidP="005177A5">
      <w:pPr>
        <w:jc w:val="center"/>
        <w:rPr>
          <w:sz w:val="28"/>
          <w:szCs w:val="28"/>
        </w:rPr>
      </w:pPr>
    </w:p>
    <w:p w:rsidR="001611C5" w:rsidRPr="002D4EF3" w:rsidRDefault="001611C5" w:rsidP="002F49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25.12.2021 №  42                                                                                 </w:t>
      </w:r>
      <w:r w:rsidRPr="002D4EF3">
        <w:rPr>
          <w:b/>
          <w:sz w:val="28"/>
          <w:szCs w:val="28"/>
        </w:rPr>
        <w:t>с. Лобаниха</w:t>
      </w:r>
    </w:p>
    <w:p w:rsidR="001611C5" w:rsidRDefault="001611C5" w:rsidP="005177A5">
      <w:pPr>
        <w:rPr>
          <w:b/>
          <w:sz w:val="28"/>
          <w:szCs w:val="28"/>
        </w:rPr>
      </w:pPr>
    </w:p>
    <w:p w:rsidR="001611C5" w:rsidRPr="002D4EF3" w:rsidRDefault="001611C5" w:rsidP="005177A5">
      <w:pPr>
        <w:rPr>
          <w:b/>
          <w:sz w:val="28"/>
          <w:szCs w:val="28"/>
        </w:rPr>
      </w:pPr>
    </w:p>
    <w:p w:rsidR="001611C5" w:rsidRDefault="001611C5" w:rsidP="005177A5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</w:t>
      </w:r>
    </w:p>
    <w:p w:rsidR="001611C5" w:rsidRDefault="001611C5" w:rsidP="005177A5">
      <w:pPr>
        <w:rPr>
          <w:sz w:val="28"/>
          <w:szCs w:val="28"/>
        </w:rPr>
      </w:pPr>
      <w:r>
        <w:rPr>
          <w:sz w:val="28"/>
          <w:szCs w:val="28"/>
        </w:rPr>
        <w:t>работы Собрания</w:t>
      </w:r>
    </w:p>
    <w:p w:rsidR="001611C5" w:rsidRDefault="001611C5" w:rsidP="005177A5">
      <w:pPr>
        <w:rPr>
          <w:sz w:val="28"/>
          <w:szCs w:val="28"/>
        </w:rPr>
      </w:pPr>
      <w:r>
        <w:rPr>
          <w:sz w:val="28"/>
          <w:szCs w:val="28"/>
        </w:rPr>
        <w:t>депутатов Лобанихинского</w:t>
      </w:r>
    </w:p>
    <w:p w:rsidR="001611C5" w:rsidRDefault="001611C5" w:rsidP="005177A5">
      <w:pPr>
        <w:rPr>
          <w:sz w:val="28"/>
          <w:szCs w:val="28"/>
        </w:rPr>
      </w:pPr>
      <w:r>
        <w:rPr>
          <w:sz w:val="28"/>
          <w:szCs w:val="28"/>
        </w:rPr>
        <w:t>сельсовета на 2022 год.</w:t>
      </w:r>
    </w:p>
    <w:p w:rsidR="001611C5" w:rsidRDefault="001611C5" w:rsidP="005177A5">
      <w:pPr>
        <w:rPr>
          <w:sz w:val="28"/>
          <w:szCs w:val="28"/>
        </w:rPr>
      </w:pPr>
    </w:p>
    <w:p w:rsidR="001611C5" w:rsidRDefault="001611C5" w:rsidP="005177A5">
      <w:pPr>
        <w:rPr>
          <w:sz w:val="28"/>
          <w:szCs w:val="28"/>
        </w:rPr>
      </w:pPr>
    </w:p>
    <w:p w:rsidR="001611C5" w:rsidRDefault="001611C5" w:rsidP="005177A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ст. 17 Регламента Собрания депутатов Собрание депутатов РЕШИЛО:</w:t>
      </w:r>
    </w:p>
    <w:p w:rsidR="001611C5" w:rsidRDefault="001611C5" w:rsidP="005177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План работы Собрания депутатов Лобанихинского сельсовета на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>. утвердить (план прилагается).</w:t>
      </w:r>
    </w:p>
    <w:p w:rsidR="001611C5" w:rsidRDefault="001611C5" w:rsidP="005177A5">
      <w:pPr>
        <w:jc w:val="both"/>
        <w:rPr>
          <w:sz w:val="28"/>
          <w:szCs w:val="28"/>
        </w:rPr>
      </w:pPr>
      <w:r>
        <w:rPr>
          <w:sz w:val="28"/>
          <w:szCs w:val="28"/>
        </w:rPr>
        <w:t>2. Разрешить врио Председателя Собрания депутатов (Карпову П.Ю.) вносить в план работы Собрания депутатов изменения и дополнения, вызванные требованиями времени.</w:t>
      </w:r>
    </w:p>
    <w:p w:rsidR="001611C5" w:rsidRDefault="001611C5" w:rsidP="005177A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3.Контроль за выполнением данного решения возложить на постоянную комиссию по социальным вопросам. </w:t>
      </w:r>
    </w:p>
    <w:p w:rsidR="001611C5" w:rsidRDefault="001611C5" w:rsidP="005177A5">
      <w:pPr>
        <w:jc w:val="both"/>
        <w:rPr>
          <w:sz w:val="28"/>
          <w:szCs w:val="28"/>
        </w:rPr>
      </w:pPr>
    </w:p>
    <w:p w:rsidR="001611C5" w:rsidRDefault="001611C5" w:rsidP="005177A5">
      <w:pPr>
        <w:rPr>
          <w:sz w:val="28"/>
          <w:szCs w:val="28"/>
        </w:rPr>
      </w:pPr>
    </w:p>
    <w:p w:rsidR="001611C5" w:rsidRDefault="001611C5" w:rsidP="005177A5">
      <w:pPr>
        <w:rPr>
          <w:sz w:val="28"/>
          <w:szCs w:val="28"/>
        </w:rPr>
      </w:pPr>
      <w:r>
        <w:rPr>
          <w:sz w:val="28"/>
          <w:szCs w:val="28"/>
        </w:rPr>
        <w:t>врио Председателя Собрания депутатов</w:t>
      </w:r>
    </w:p>
    <w:p w:rsidR="001611C5" w:rsidRDefault="001611C5" w:rsidP="005177A5">
      <w:pPr>
        <w:rPr>
          <w:sz w:val="28"/>
          <w:szCs w:val="28"/>
        </w:rPr>
      </w:pPr>
      <w:r>
        <w:rPr>
          <w:sz w:val="28"/>
          <w:szCs w:val="28"/>
        </w:rPr>
        <w:t>Лобанихинского сельсовета                                                               П.Ю. Карпов</w:t>
      </w:r>
    </w:p>
    <w:p w:rsidR="001611C5" w:rsidRDefault="001611C5" w:rsidP="005177A5">
      <w:pPr>
        <w:rPr>
          <w:sz w:val="28"/>
          <w:szCs w:val="28"/>
        </w:rPr>
      </w:pPr>
    </w:p>
    <w:p w:rsidR="001611C5" w:rsidRDefault="001611C5" w:rsidP="005177A5">
      <w:pPr>
        <w:rPr>
          <w:sz w:val="28"/>
          <w:szCs w:val="28"/>
        </w:rPr>
      </w:pPr>
    </w:p>
    <w:p w:rsidR="001611C5" w:rsidRDefault="001611C5" w:rsidP="005177A5">
      <w:pPr>
        <w:rPr>
          <w:sz w:val="28"/>
          <w:szCs w:val="28"/>
        </w:rPr>
      </w:pPr>
    </w:p>
    <w:p w:rsidR="001611C5" w:rsidRDefault="001611C5" w:rsidP="005177A5">
      <w:pPr>
        <w:rPr>
          <w:sz w:val="28"/>
          <w:szCs w:val="28"/>
        </w:rPr>
      </w:pPr>
    </w:p>
    <w:p w:rsidR="001611C5" w:rsidRDefault="001611C5" w:rsidP="005177A5">
      <w:pPr>
        <w:rPr>
          <w:sz w:val="28"/>
          <w:szCs w:val="28"/>
        </w:rPr>
      </w:pPr>
    </w:p>
    <w:p w:rsidR="001611C5" w:rsidRDefault="001611C5" w:rsidP="005177A5">
      <w:pPr>
        <w:rPr>
          <w:sz w:val="28"/>
          <w:szCs w:val="28"/>
        </w:rPr>
      </w:pPr>
    </w:p>
    <w:p w:rsidR="001611C5" w:rsidRDefault="001611C5" w:rsidP="005177A5">
      <w:pPr>
        <w:rPr>
          <w:sz w:val="28"/>
          <w:szCs w:val="28"/>
        </w:rPr>
      </w:pPr>
    </w:p>
    <w:p w:rsidR="001611C5" w:rsidRDefault="001611C5" w:rsidP="005177A5">
      <w:pPr>
        <w:rPr>
          <w:sz w:val="28"/>
          <w:szCs w:val="28"/>
        </w:rPr>
      </w:pPr>
    </w:p>
    <w:p w:rsidR="001611C5" w:rsidRDefault="001611C5" w:rsidP="005177A5">
      <w:pPr>
        <w:rPr>
          <w:sz w:val="28"/>
          <w:szCs w:val="28"/>
        </w:rPr>
      </w:pPr>
    </w:p>
    <w:p w:rsidR="001611C5" w:rsidRDefault="001611C5" w:rsidP="005177A5">
      <w:pPr>
        <w:rPr>
          <w:sz w:val="28"/>
          <w:szCs w:val="28"/>
        </w:rPr>
      </w:pPr>
    </w:p>
    <w:p w:rsidR="001611C5" w:rsidRDefault="001611C5" w:rsidP="005177A5">
      <w:pPr>
        <w:rPr>
          <w:sz w:val="28"/>
          <w:szCs w:val="28"/>
        </w:rPr>
      </w:pPr>
    </w:p>
    <w:p w:rsidR="001611C5" w:rsidRDefault="001611C5" w:rsidP="005177A5">
      <w:pPr>
        <w:rPr>
          <w:sz w:val="28"/>
          <w:szCs w:val="28"/>
        </w:rPr>
      </w:pPr>
    </w:p>
    <w:p w:rsidR="001611C5" w:rsidRDefault="001611C5" w:rsidP="005177A5">
      <w:pPr>
        <w:rPr>
          <w:sz w:val="28"/>
          <w:szCs w:val="28"/>
        </w:rPr>
      </w:pPr>
    </w:p>
    <w:p w:rsidR="001611C5" w:rsidRDefault="001611C5" w:rsidP="005177A5">
      <w:pPr>
        <w:rPr>
          <w:sz w:val="28"/>
          <w:szCs w:val="28"/>
        </w:rPr>
      </w:pPr>
    </w:p>
    <w:p w:rsidR="001611C5" w:rsidRDefault="001611C5" w:rsidP="005177A5">
      <w:pPr>
        <w:jc w:val="right"/>
        <w:rPr>
          <w:sz w:val="28"/>
          <w:szCs w:val="28"/>
        </w:rPr>
      </w:pPr>
      <w:r w:rsidRPr="00837037">
        <w:rPr>
          <w:sz w:val="28"/>
          <w:szCs w:val="28"/>
        </w:rPr>
        <w:t xml:space="preserve">                                                 </w:t>
      </w:r>
    </w:p>
    <w:p w:rsidR="001611C5" w:rsidRPr="00837037" w:rsidRDefault="001611C5" w:rsidP="005177A5">
      <w:pPr>
        <w:jc w:val="right"/>
        <w:rPr>
          <w:sz w:val="28"/>
          <w:szCs w:val="28"/>
        </w:rPr>
      </w:pPr>
      <w:r w:rsidRPr="00837037">
        <w:rPr>
          <w:sz w:val="28"/>
          <w:szCs w:val="28"/>
        </w:rPr>
        <w:t xml:space="preserve"> Утверждён</w:t>
      </w:r>
    </w:p>
    <w:p w:rsidR="001611C5" w:rsidRPr="00837037" w:rsidRDefault="001611C5" w:rsidP="005177A5">
      <w:pPr>
        <w:jc w:val="right"/>
        <w:rPr>
          <w:sz w:val="28"/>
          <w:szCs w:val="28"/>
        </w:rPr>
      </w:pPr>
      <w:r w:rsidRPr="00837037">
        <w:rPr>
          <w:sz w:val="28"/>
          <w:szCs w:val="28"/>
        </w:rPr>
        <w:t xml:space="preserve">  решением Собрания депутатов</w:t>
      </w:r>
    </w:p>
    <w:p w:rsidR="001611C5" w:rsidRPr="00837037" w:rsidRDefault="001611C5" w:rsidP="005177A5">
      <w:pPr>
        <w:jc w:val="right"/>
        <w:rPr>
          <w:sz w:val="28"/>
          <w:szCs w:val="28"/>
        </w:rPr>
      </w:pPr>
      <w:r w:rsidRPr="00837037">
        <w:rPr>
          <w:sz w:val="28"/>
          <w:szCs w:val="28"/>
        </w:rPr>
        <w:t xml:space="preserve">                                                                Лобанихинского сельсовета</w:t>
      </w:r>
    </w:p>
    <w:p w:rsidR="001611C5" w:rsidRPr="00837037" w:rsidRDefault="001611C5" w:rsidP="005177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№ 42  от 25.12</w:t>
      </w:r>
      <w:bookmarkStart w:id="0" w:name="_GoBack"/>
      <w:bookmarkEnd w:id="0"/>
      <w:r>
        <w:rPr>
          <w:sz w:val="28"/>
          <w:szCs w:val="28"/>
        </w:rPr>
        <w:t>.2021</w:t>
      </w:r>
      <w:r w:rsidRPr="00837037">
        <w:rPr>
          <w:sz w:val="28"/>
          <w:szCs w:val="28"/>
        </w:rPr>
        <w:t xml:space="preserve">года                                                                          </w:t>
      </w:r>
    </w:p>
    <w:p w:rsidR="001611C5" w:rsidRPr="00837037" w:rsidRDefault="001611C5" w:rsidP="005177A5">
      <w:pPr>
        <w:jc w:val="both"/>
        <w:rPr>
          <w:sz w:val="28"/>
          <w:szCs w:val="28"/>
        </w:rPr>
      </w:pPr>
    </w:p>
    <w:p w:rsidR="001611C5" w:rsidRPr="00837037" w:rsidRDefault="001611C5" w:rsidP="005177A5">
      <w:pPr>
        <w:jc w:val="center"/>
        <w:rPr>
          <w:sz w:val="28"/>
          <w:szCs w:val="28"/>
        </w:rPr>
      </w:pPr>
      <w:r w:rsidRPr="00837037">
        <w:rPr>
          <w:sz w:val="28"/>
          <w:szCs w:val="28"/>
        </w:rPr>
        <w:t>ПЛАН</w:t>
      </w:r>
    </w:p>
    <w:p w:rsidR="001611C5" w:rsidRPr="00837037" w:rsidRDefault="001611C5" w:rsidP="005177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Собрания депутатов </w:t>
      </w:r>
      <w:r w:rsidRPr="00837037">
        <w:rPr>
          <w:sz w:val="28"/>
          <w:szCs w:val="28"/>
        </w:rPr>
        <w:t>Ло</w:t>
      </w:r>
      <w:r>
        <w:rPr>
          <w:sz w:val="28"/>
          <w:szCs w:val="28"/>
        </w:rPr>
        <w:t>банихинского сельсовета на 2022</w:t>
      </w:r>
      <w:r w:rsidRPr="00837037">
        <w:rPr>
          <w:sz w:val="28"/>
          <w:szCs w:val="28"/>
        </w:rPr>
        <w:t xml:space="preserve"> год.</w:t>
      </w:r>
    </w:p>
    <w:p w:rsidR="001611C5" w:rsidRPr="00837037" w:rsidRDefault="001611C5" w:rsidP="005177A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527"/>
        <w:gridCol w:w="2059"/>
        <w:gridCol w:w="2391"/>
      </w:tblGrid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№</w:t>
            </w:r>
          </w:p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п/п</w:t>
            </w:r>
          </w:p>
        </w:tc>
        <w:tc>
          <w:tcPr>
            <w:tcW w:w="4527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 xml:space="preserve">                         Мероприятия</w:t>
            </w:r>
          </w:p>
        </w:tc>
        <w:tc>
          <w:tcPr>
            <w:tcW w:w="2059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 xml:space="preserve">  Сроки</w:t>
            </w:r>
          </w:p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исполнения</w:t>
            </w:r>
          </w:p>
        </w:tc>
        <w:tc>
          <w:tcPr>
            <w:tcW w:w="2391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Ответственные</w:t>
            </w:r>
          </w:p>
        </w:tc>
      </w:tr>
      <w:tr w:rsidR="001611C5" w:rsidRPr="00837037" w:rsidTr="00CE2731">
        <w:tc>
          <w:tcPr>
            <w:tcW w:w="9571" w:type="dxa"/>
            <w:gridSpan w:val="4"/>
          </w:tcPr>
          <w:p w:rsidR="001611C5" w:rsidRPr="00CE2731" w:rsidRDefault="001611C5" w:rsidP="00CE2731">
            <w:pPr>
              <w:jc w:val="both"/>
              <w:rPr>
                <w:b/>
                <w:sz w:val="28"/>
                <w:szCs w:val="28"/>
              </w:rPr>
            </w:pPr>
            <w:smartTag w:uri="urn:schemas-microsoft-com:office:smarttags" w:element="place">
              <w:r w:rsidRPr="00CE2731">
                <w:rPr>
                  <w:b/>
                  <w:sz w:val="28"/>
                  <w:szCs w:val="28"/>
                  <w:lang w:val="en-US"/>
                </w:rPr>
                <w:t>I</w:t>
              </w:r>
              <w:r w:rsidRPr="00CE2731">
                <w:rPr>
                  <w:b/>
                  <w:sz w:val="28"/>
                  <w:szCs w:val="28"/>
                </w:rPr>
                <w:t>.</w:t>
              </w:r>
            </w:smartTag>
            <w:r w:rsidRPr="00CE2731">
              <w:rPr>
                <w:b/>
                <w:sz w:val="28"/>
                <w:szCs w:val="28"/>
              </w:rPr>
              <w:t>Правотворческая деятельность</w:t>
            </w:r>
          </w:p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</w:tcPr>
          <w:p w:rsidR="001611C5" w:rsidRPr="00CE2731" w:rsidRDefault="001611C5" w:rsidP="00646432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Отчёт об исполнении бюджета муниципального образования</w:t>
            </w:r>
            <w:r>
              <w:rPr>
                <w:sz w:val="28"/>
                <w:szCs w:val="28"/>
              </w:rPr>
              <w:t xml:space="preserve"> Лобанихинский сельсовет за 2021</w:t>
            </w:r>
            <w:r w:rsidRPr="00CE2731">
              <w:rPr>
                <w:sz w:val="28"/>
                <w:szCs w:val="28"/>
              </w:rPr>
              <w:t>год</w:t>
            </w:r>
          </w:p>
        </w:tc>
        <w:tc>
          <w:tcPr>
            <w:tcW w:w="2059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март</w:t>
            </w:r>
          </w:p>
        </w:tc>
        <w:tc>
          <w:tcPr>
            <w:tcW w:w="2391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Комиссия по бюджету, налоговой и кредитной политике, по экономике и управлению имуществом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273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27" w:type="dxa"/>
          </w:tcPr>
          <w:p w:rsidR="001611C5" w:rsidRPr="00CE2731" w:rsidRDefault="001611C5" w:rsidP="00CE2731">
            <w:pPr>
              <w:widowControl w:val="0"/>
              <w:autoSpaceDE w:val="0"/>
              <w:autoSpaceDN w:val="0"/>
              <w:adjustRightInd w:val="0"/>
              <w:ind w:firstLine="17"/>
              <w:rPr>
                <w:sz w:val="28"/>
                <w:szCs w:val="28"/>
                <w:lang w:eastAsia="en-US"/>
              </w:rPr>
            </w:pPr>
            <w:r w:rsidRPr="00CE2731">
              <w:rPr>
                <w:sz w:val="28"/>
                <w:szCs w:val="28"/>
                <w:lang w:eastAsia="en-US"/>
              </w:rPr>
              <w:t xml:space="preserve">Внесение изменений в Устав муниципального образования Лобанихинский сельсовет Новичихинского района Алтайского края </w:t>
            </w:r>
          </w:p>
        </w:tc>
        <w:tc>
          <w:tcPr>
            <w:tcW w:w="2059" w:type="dxa"/>
          </w:tcPr>
          <w:p w:rsidR="001611C5" w:rsidRPr="00CE2731" w:rsidRDefault="001611C5" w:rsidP="00CE27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2731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391" w:type="dxa"/>
          </w:tcPr>
          <w:p w:rsidR="001611C5" w:rsidRPr="00CE2731" w:rsidRDefault="001611C5" w:rsidP="00CE27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E2731">
              <w:rPr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527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 внесении изменений в бюджет муниципального образования Лобанихинский сельсовет Новичихинского района Алтайского края</w:t>
            </w:r>
          </w:p>
        </w:tc>
        <w:tc>
          <w:tcPr>
            <w:tcW w:w="2059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Главный специалист по финансам налогам и сборам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 xml:space="preserve"> 4</w:t>
            </w:r>
          </w:p>
        </w:tc>
        <w:tc>
          <w:tcPr>
            <w:tcW w:w="4527" w:type="dxa"/>
          </w:tcPr>
          <w:p w:rsidR="001611C5" w:rsidRPr="00CE2731" w:rsidRDefault="001611C5" w:rsidP="0000577C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Бюджет муниципального образования</w:t>
            </w:r>
            <w:r>
              <w:rPr>
                <w:sz w:val="28"/>
                <w:szCs w:val="28"/>
              </w:rPr>
              <w:t xml:space="preserve"> Лобанихинский сельсовет на 2023</w:t>
            </w:r>
            <w:r w:rsidRPr="00CE273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декабрь</w:t>
            </w:r>
          </w:p>
        </w:tc>
        <w:tc>
          <w:tcPr>
            <w:tcW w:w="2391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Главный специалист по финансам налогам и сборам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 xml:space="preserve"> 5</w:t>
            </w:r>
          </w:p>
        </w:tc>
        <w:tc>
          <w:tcPr>
            <w:tcW w:w="4527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 внесении изменений и дополнений в действующие нормативно- правовые акты</w:t>
            </w:r>
          </w:p>
        </w:tc>
        <w:tc>
          <w:tcPr>
            <w:tcW w:w="2059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Глава сельсовета</w:t>
            </w:r>
          </w:p>
        </w:tc>
      </w:tr>
      <w:tr w:rsidR="001611C5" w:rsidRPr="00837037" w:rsidTr="00CE2731">
        <w:tc>
          <w:tcPr>
            <w:tcW w:w="9571" w:type="dxa"/>
            <w:gridSpan w:val="4"/>
          </w:tcPr>
          <w:p w:rsidR="001611C5" w:rsidRPr="00CE2731" w:rsidRDefault="001611C5" w:rsidP="00CE2731">
            <w:pPr>
              <w:jc w:val="both"/>
              <w:rPr>
                <w:b/>
                <w:sz w:val="28"/>
                <w:szCs w:val="28"/>
              </w:rPr>
            </w:pPr>
          </w:p>
          <w:p w:rsidR="001611C5" w:rsidRPr="00CE2731" w:rsidRDefault="001611C5" w:rsidP="00CE2731">
            <w:pPr>
              <w:jc w:val="both"/>
              <w:rPr>
                <w:b/>
                <w:sz w:val="28"/>
                <w:szCs w:val="28"/>
              </w:rPr>
            </w:pPr>
            <w:r w:rsidRPr="00CE2731">
              <w:rPr>
                <w:b/>
                <w:sz w:val="28"/>
                <w:szCs w:val="28"/>
                <w:lang w:val="en-US"/>
              </w:rPr>
              <w:t>II</w:t>
            </w:r>
            <w:r w:rsidRPr="00CE2731">
              <w:rPr>
                <w:b/>
                <w:sz w:val="28"/>
                <w:szCs w:val="28"/>
              </w:rPr>
              <w:t>.  Вопросы для рассмотрения на Собраниях депутатов</w:t>
            </w:r>
          </w:p>
          <w:p w:rsidR="001611C5" w:rsidRPr="00CE2731" w:rsidRDefault="001611C5" w:rsidP="00CE2731">
            <w:pPr>
              <w:jc w:val="both"/>
              <w:rPr>
                <w:b/>
                <w:sz w:val="28"/>
                <w:szCs w:val="28"/>
              </w:rPr>
            </w:pPr>
          </w:p>
          <w:p w:rsidR="001611C5" w:rsidRPr="00CE2731" w:rsidRDefault="001611C5" w:rsidP="00CE2731">
            <w:pPr>
              <w:jc w:val="right"/>
              <w:rPr>
                <w:b/>
                <w:sz w:val="28"/>
                <w:szCs w:val="28"/>
              </w:rPr>
            </w:pPr>
            <w:smartTag w:uri="urn:schemas-microsoft-com:office:smarttags" w:element="place">
              <w:r w:rsidRPr="00CE2731">
                <w:rPr>
                  <w:b/>
                  <w:sz w:val="28"/>
                  <w:szCs w:val="28"/>
                  <w:lang w:val="en-US"/>
                </w:rPr>
                <w:t>I</w:t>
              </w:r>
              <w:r w:rsidRPr="00CE2731">
                <w:rPr>
                  <w:b/>
                  <w:sz w:val="28"/>
                  <w:szCs w:val="28"/>
                </w:rPr>
                <w:t>.</w:t>
              </w:r>
            </w:smartTag>
            <w:r>
              <w:rPr>
                <w:b/>
                <w:sz w:val="28"/>
                <w:szCs w:val="28"/>
              </w:rPr>
              <w:t xml:space="preserve"> Квартал - 23.03.2022 -31.03.2022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</w:tcPr>
          <w:p w:rsidR="001611C5" w:rsidRPr="00CE2731" w:rsidRDefault="001611C5" w:rsidP="00CD0DE0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 xml:space="preserve">Отчёт главы сельсовета о деятельности Администрации по социально-экономическому </w:t>
            </w:r>
            <w:r>
              <w:rPr>
                <w:sz w:val="28"/>
                <w:szCs w:val="28"/>
              </w:rPr>
              <w:t>развитию сельсовета в 2021</w:t>
            </w:r>
            <w:r w:rsidRPr="00CE2731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4450" w:type="dxa"/>
            <w:gridSpan w:val="2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 xml:space="preserve"> Глава сельсовета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2</w:t>
            </w:r>
          </w:p>
        </w:tc>
        <w:tc>
          <w:tcPr>
            <w:tcW w:w="4527" w:type="dxa"/>
          </w:tcPr>
          <w:p w:rsidR="001611C5" w:rsidRPr="00CE2731" w:rsidRDefault="001611C5" w:rsidP="00CD0DE0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Отчёт об исполнении бюджета муниципального образования Лобанихинский сельсове</w:t>
            </w:r>
            <w:r>
              <w:rPr>
                <w:sz w:val="28"/>
                <w:szCs w:val="28"/>
              </w:rPr>
              <w:t>т Новичихинского района за  2021</w:t>
            </w:r>
            <w:r w:rsidRPr="00CE2731">
              <w:rPr>
                <w:sz w:val="28"/>
                <w:szCs w:val="28"/>
              </w:rPr>
              <w:t>год</w:t>
            </w:r>
          </w:p>
        </w:tc>
        <w:tc>
          <w:tcPr>
            <w:tcW w:w="4450" w:type="dxa"/>
            <w:gridSpan w:val="2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Комиссия по бюджету, налоговой и кредитной политике, по экономике и управлению имуществом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3</w:t>
            </w:r>
          </w:p>
        </w:tc>
        <w:tc>
          <w:tcPr>
            <w:tcW w:w="4527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 работе Совета ветеранов</w:t>
            </w:r>
          </w:p>
        </w:tc>
        <w:tc>
          <w:tcPr>
            <w:tcW w:w="4450" w:type="dxa"/>
            <w:gridSpan w:val="2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Председатель Совета ветеранов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4</w:t>
            </w:r>
          </w:p>
        </w:tc>
        <w:tc>
          <w:tcPr>
            <w:tcW w:w="4527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 внесении изменений и дополнений в действующие нормативно- правовые акты</w:t>
            </w:r>
          </w:p>
        </w:tc>
        <w:tc>
          <w:tcPr>
            <w:tcW w:w="4450" w:type="dxa"/>
            <w:gridSpan w:val="2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Глава сельсовета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5</w:t>
            </w:r>
          </w:p>
        </w:tc>
        <w:tc>
          <w:tcPr>
            <w:tcW w:w="4527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 внесении изменений и дополнений в Положение о муниципальной службе в Администрации Лобанихинского сельсовета</w:t>
            </w:r>
          </w:p>
        </w:tc>
        <w:tc>
          <w:tcPr>
            <w:tcW w:w="4450" w:type="dxa"/>
            <w:gridSpan w:val="2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Глава сельсовета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27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</w:p>
        </w:tc>
        <w:tc>
          <w:tcPr>
            <w:tcW w:w="4450" w:type="dxa"/>
            <w:gridSpan w:val="2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</w:p>
        </w:tc>
      </w:tr>
      <w:tr w:rsidR="001611C5" w:rsidRPr="00837037" w:rsidTr="00CE2731">
        <w:tc>
          <w:tcPr>
            <w:tcW w:w="9571" w:type="dxa"/>
            <w:gridSpan w:val="4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</w:p>
          <w:p w:rsidR="001611C5" w:rsidRPr="00CE2731" w:rsidRDefault="001611C5" w:rsidP="00CE2731">
            <w:pPr>
              <w:jc w:val="right"/>
              <w:rPr>
                <w:b/>
                <w:sz w:val="28"/>
                <w:szCs w:val="28"/>
              </w:rPr>
            </w:pPr>
          </w:p>
          <w:p w:rsidR="001611C5" w:rsidRPr="00CE2731" w:rsidRDefault="001611C5" w:rsidP="00CE273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Квартал -  22.06.2022 - 30.06.2022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</w:tcPr>
          <w:p w:rsidR="001611C5" w:rsidRPr="00CE2731" w:rsidRDefault="001611C5" w:rsidP="005365B0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 внесении изменений в бюджет муниципального образования</w:t>
            </w:r>
            <w:r>
              <w:rPr>
                <w:sz w:val="28"/>
                <w:szCs w:val="28"/>
              </w:rPr>
              <w:t xml:space="preserve"> Лобанихинский сельсовет на 2022</w:t>
            </w:r>
            <w:r w:rsidRPr="00CE2731">
              <w:rPr>
                <w:sz w:val="28"/>
                <w:szCs w:val="28"/>
              </w:rPr>
              <w:t>год.</w:t>
            </w:r>
          </w:p>
        </w:tc>
        <w:tc>
          <w:tcPr>
            <w:tcW w:w="2059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Комиссия по бюджету</w:t>
            </w:r>
          </w:p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Главный специалист по финансам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2</w:t>
            </w:r>
          </w:p>
        </w:tc>
        <w:tc>
          <w:tcPr>
            <w:tcW w:w="4527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 работе Администрации Лобанихинского сельсовета по выполнению плановых показателей по сбору  налогов.</w:t>
            </w:r>
          </w:p>
        </w:tc>
        <w:tc>
          <w:tcPr>
            <w:tcW w:w="2059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Комиссия по бюджету</w:t>
            </w:r>
          </w:p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Главный специалист по финансам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3</w:t>
            </w:r>
          </w:p>
        </w:tc>
        <w:tc>
          <w:tcPr>
            <w:tcW w:w="4527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 внесении изменений и дополнений в действующие нормативно- правовые акты</w:t>
            </w:r>
          </w:p>
        </w:tc>
        <w:tc>
          <w:tcPr>
            <w:tcW w:w="2059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Глава сельсовета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4</w:t>
            </w:r>
          </w:p>
        </w:tc>
        <w:tc>
          <w:tcPr>
            <w:tcW w:w="4527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 совместной работе СДК, школы и Администрации сельсовета по делам молодежи, народного творчества</w:t>
            </w:r>
          </w:p>
        </w:tc>
        <w:tc>
          <w:tcPr>
            <w:tcW w:w="2059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Глава сельсовета,</w:t>
            </w:r>
          </w:p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СДК</w:t>
            </w:r>
            <w:r w:rsidRPr="00CE2731">
              <w:rPr>
                <w:sz w:val="28"/>
                <w:szCs w:val="28"/>
              </w:rPr>
              <w:t>,</w:t>
            </w:r>
          </w:p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Директор школы</w:t>
            </w:r>
          </w:p>
        </w:tc>
      </w:tr>
      <w:tr w:rsidR="001611C5" w:rsidRPr="00837037" w:rsidTr="00CE2731">
        <w:tc>
          <w:tcPr>
            <w:tcW w:w="9571" w:type="dxa"/>
            <w:gridSpan w:val="4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</w:p>
          <w:p w:rsidR="001611C5" w:rsidRPr="00CE2731" w:rsidRDefault="001611C5" w:rsidP="00CE273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Квартал - 21.09.2022 –30.09.2022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 подготовке объектов социальной сферы, расположенных на территории муниципального образования к работе в зимний период</w:t>
            </w:r>
          </w:p>
        </w:tc>
        <w:tc>
          <w:tcPr>
            <w:tcW w:w="2059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Комиссия по социальной политике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2</w:t>
            </w:r>
          </w:p>
        </w:tc>
        <w:tc>
          <w:tcPr>
            <w:tcW w:w="4527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  <w:lang w:eastAsia="en-US"/>
              </w:rPr>
              <w:t>Внесение изменений в Устав муниципального образования Лобанихинский сельсовет Новичихинского района Алтайского края</w:t>
            </w:r>
          </w:p>
        </w:tc>
        <w:tc>
          <w:tcPr>
            <w:tcW w:w="2059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Глава сельсовета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3</w:t>
            </w:r>
          </w:p>
        </w:tc>
        <w:tc>
          <w:tcPr>
            <w:tcW w:w="4527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Об утверждении ставок арендной платы на муниципальное имущество</w:t>
            </w:r>
          </w:p>
        </w:tc>
        <w:tc>
          <w:tcPr>
            <w:tcW w:w="2059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Комиссия по бюджету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4</w:t>
            </w:r>
          </w:p>
        </w:tc>
        <w:tc>
          <w:tcPr>
            <w:tcW w:w="4527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 внесении изменений и дополнений в Положение о порядке организации и поведения публичных слушаний на территории Администрации Лобанихинского сельсовета</w:t>
            </w:r>
          </w:p>
        </w:tc>
        <w:tc>
          <w:tcPr>
            <w:tcW w:w="2059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Глава сельсовета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5</w:t>
            </w:r>
          </w:p>
        </w:tc>
        <w:tc>
          <w:tcPr>
            <w:tcW w:w="4527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 внесении изменений и дополнений в действующие нормативно- правовые акты</w:t>
            </w:r>
          </w:p>
        </w:tc>
        <w:tc>
          <w:tcPr>
            <w:tcW w:w="2059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Глава сельсовета</w:t>
            </w:r>
          </w:p>
        </w:tc>
      </w:tr>
      <w:tr w:rsidR="001611C5" w:rsidRPr="00837037" w:rsidTr="00CE2731">
        <w:tc>
          <w:tcPr>
            <w:tcW w:w="9571" w:type="dxa"/>
            <w:gridSpan w:val="4"/>
          </w:tcPr>
          <w:p w:rsidR="001611C5" w:rsidRPr="00CE2731" w:rsidRDefault="001611C5" w:rsidP="00CE273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Квартал - 21.12.2022 -28.12.2022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</w:tcPr>
          <w:p w:rsidR="001611C5" w:rsidRPr="00CE2731" w:rsidRDefault="001611C5" w:rsidP="00A749FF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 xml:space="preserve">О бюджете муниципального образования </w:t>
            </w:r>
            <w:r>
              <w:rPr>
                <w:sz w:val="28"/>
                <w:szCs w:val="28"/>
              </w:rPr>
              <w:t>Лобанихинский сельсовет  на 2023</w:t>
            </w:r>
            <w:r w:rsidRPr="00CE273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Главный специалист по финансам налогам и сборам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2</w:t>
            </w:r>
          </w:p>
        </w:tc>
        <w:tc>
          <w:tcPr>
            <w:tcW w:w="4527" w:type="dxa"/>
          </w:tcPr>
          <w:p w:rsidR="001611C5" w:rsidRPr="00CE2731" w:rsidRDefault="001611C5" w:rsidP="00A749FF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Об утверждении плана работы Собрания депутатов Л</w:t>
            </w:r>
            <w:r>
              <w:rPr>
                <w:sz w:val="28"/>
                <w:szCs w:val="28"/>
              </w:rPr>
              <w:t>обанихинского сельсовета на 2023</w:t>
            </w:r>
            <w:r w:rsidRPr="00CE273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Глава Администрации сельсовета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3</w:t>
            </w:r>
          </w:p>
        </w:tc>
        <w:tc>
          <w:tcPr>
            <w:tcW w:w="4527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 ходе выполнения принятых полномочий Лобанихинским сельсоветом от муниципального образования Новичихинский район</w:t>
            </w:r>
          </w:p>
        </w:tc>
        <w:tc>
          <w:tcPr>
            <w:tcW w:w="2059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Глава сельсовета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4</w:t>
            </w:r>
          </w:p>
        </w:tc>
        <w:tc>
          <w:tcPr>
            <w:tcW w:w="4527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 внесении изменений и дополнений в действующие нормативно- правовые акты</w:t>
            </w:r>
          </w:p>
        </w:tc>
        <w:tc>
          <w:tcPr>
            <w:tcW w:w="2059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Глава сельсовета</w:t>
            </w:r>
          </w:p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</w:p>
        </w:tc>
      </w:tr>
      <w:tr w:rsidR="001611C5" w:rsidRPr="00837037" w:rsidTr="00CE2731">
        <w:tc>
          <w:tcPr>
            <w:tcW w:w="9571" w:type="dxa"/>
            <w:gridSpan w:val="4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</w:p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</w:p>
          <w:p w:rsidR="001611C5" w:rsidRPr="00CE2731" w:rsidRDefault="001611C5" w:rsidP="00CE2731">
            <w:pPr>
              <w:jc w:val="both"/>
              <w:rPr>
                <w:b/>
                <w:sz w:val="28"/>
                <w:szCs w:val="28"/>
              </w:rPr>
            </w:pPr>
            <w:r w:rsidRPr="00CE2731">
              <w:rPr>
                <w:b/>
                <w:sz w:val="28"/>
                <w:szCs w:val="28"/>
                <w:lang w:val="en-US"/>
              </w:rPr>
              <w:t>III</w:t>
            </w:r>
            <w:r w:rsidRPr="00CE2731">
              <w:rPr>
                <w:b/>
                <w:sz w:val="28"/>
                <w:szCs w:val="28"/>
              </w:rPr>
              <w:t>. Организационные  мероприятия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Обеспечить регулярное участие депутатов в работе сессий Собрания депутатов</w:t>
            </w:r>
          </w:p>
        </w:tc>
        <w:tc>
          <w:tcPr>
            <w:tcW w:w="2059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В течение года (по планам)</w:t>
            </w:r>
          </w:p>
        </w:tc>
        <w:tc>
          <w:tcPr>
            <w:tcW w:w="2391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Глава сельсовета,</w:t>
            </w:r>
          </w:p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 xml:space="preserve">секретарь  Администрации 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2</w:t>
            </w:r>
          </w:p>
        </w:tc>
        <w:tc>
          <w:tcPr>
            <w:tcW w:w="4527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Обеспечить проведение сессий Собрания депутатов</w:t>
            </w:r>
          </w:p>
        </w:tc>
        <w:tc>
          <w:tcPr>
            <w:tcW w:w="2059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В течение года (по планам)</w:t>
            </w:r>
          </w:p>
        </w:tc>
        <w:tc>
          <w:tcPr>
            <w:tcW w:w="2391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Глава сельсовета, специалисты Администрации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3</w:t>
            </w:r>
          </w:p>
        </w:tc>
        <w:tc>
          <w:tcPr>
            <w:tcW w:w="4527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Обеспечить проведение постоянных заседаний комиссий Собрания депутатов</w:t>
            </w:r>
          </w:p>
        </w:tc>
        <w:tc>
          <w:tcPr>
            <w:tcW w:w="2059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В течение года (по планам)</w:t>
            </w:r>
          </w:p>
        </w:tc>
        <w:tc>
          <w:tcPr>
            <w:tcW w:w="2391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Председатели постоянных комиссий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4</w:t>
            </w:r>
          </w:p>
        </w:tc>
        <w:tc>
          <w:tcPr>
            <w:tcW w:w="4527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Провести отчёты депутатов перед избирателями</w:t>
            </w:r>
          </w:p>
        </w:tc>
        <w:tc>
          <w:tcPr>
            <w:tcW w:w="2059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1 раз  в год</w:t>
            </w:r>
          </w:p>
        </w:tc>
        <w:tc>
          <w:tcPr>
            <w:tcW w:w="2391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Глава сельсовета,</w:t>
            </w:r>
          </w:p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 xml:space="preserve">секретарь Администрации 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5</w:t>
            </w:r>
          </w:p>
        </w:tc>
        <w:tc>
          <w:tcPr>
            <w:tcW w:w="4527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Проводить антикоррупционную экспертизу проектов правовых актов, вносимых на рассмотрение сессий Собрания депутатов</w:t>
            </w:r>
          </w:p>
        </w:tc>
        <w:tc>
          <w:tcPr>
            <w:tcW w:w="2059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Весь период</w:t>
            </w:r>
          </w:p>
        </w:tc>
        <w:tc>
          <w:tcPr>
            <w:tcW w:w="2391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Секретарь Администрации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6</w:t>
            </w:r>
          </w:p>
        </w:tc>
        <w:tc>
          <w:tcPr>
            <w:tcW w:w="4527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Освещать деятельность Собрания депутатов через газету «Сельчанка», вывешивать решения на предприятиях, в организациях.</w:t>
            </w:r>
          </w:p>
        </w:tc>
        <w:tc>
          <w:tcPr>
            <w:tcW w:w="2059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Постоянно</w:t>
            </w:r>
          </w:p>
        </w:tc>
        <w:tc>
          <w:tcPr>
            <w:tcW w:w="2391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 xml:space="preserve">Председатели постоянных комиссий 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7</w:t>
            </w:r>
          </w:p>
        </w:tc>
        <w:tc>
          <w:tcPr>
            <w:tcW w:w="4527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Организация учёбы депутатов (план  прилагается)</w:t>
            </w:r>
          </w:p>
        </w:tc>
        <w:tc>
          <w:tcPr>
            <w:tcW w:w="2059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Четыре раза в год</w:t>
            </w:r>
          </w:p>
        </w:tc>
        <w:tc>
          <w:tcPr>
            <w:tcW w:w="2391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 xml:space="preserve">Глава сельсовета 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8</w:t>
            </w:r>
          </w:p>
        </w:tc>
        <w:tc>
          <w:tcPr>
            <w:tcW w:w="4527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Организация приёма граждан, обращающихся в Собрание депутатов и по месту жительства.</w:t>
            </w:r>
          </w:p>
        </w:tc>
        <w:tc>
          <w:tcPr>
            <w:tcW w:w="2059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По графику</w:t>
            </w:r>
          </w:p>
        </w:tc>
        <w:tc>
          <w:tcPr>
            <w:tcW w:w="2391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Депутаты Собрания депутатов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9</w:t>
            </w:r>
          </w:p>
        </w:tc>
        <w:tc>
          <w:tcPr>
            <w:tcW w:w="4527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Обеспечение контроля и учёта за исполнением принятых решений сессии Собрания депутатов</w:t>
            </w:r>
          </w:p>
        </w:tc>
        <w:tc>
          <w:tcPr>
            <w:tcW w:w="2059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Глава сельсовета, заместитель председателя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10</w:t>
            </w:r>
          </w:p>
        </w:tc>
        <w:tc>
          <w:tcPr>
            <w:tcW w:w="4527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Проведение публичных слушаний по инициативе главы сельсовета и депутатов Собрания депутатов</w:t>
            </w:r>
          </w:p>
        </w:tc>
        <w:tc>
          <w:tcPr>
            <w:tcW w:w="2059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91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Глава сельсовета,</w:t>
            </w:r>
          </w:p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секретарь Администрации</w:t>
            </w:r>
          </w:p>
        </w:tc>
      </w:tr>
      <w:tr w:rsidR="001611C5" w:rsidRPr="00837037" w:rsidTr="00CE2731">
        <w:trPr>
          <w:trHeight w:val="1573"/>
        </w:trPr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11</w:t>
            </w:r>
          </w:p>
        </w:tc>
        <w:tc>
          <w:tcPr>
            <w:tcW w:w="4527" w:type="dxa"/>
          </w:tcPr>
          <w:p w:rsidR="001611C5" w:rsidRPr="00CE2731" w:rsidRDefault="001611C5" w:rsidP="00CE2731">
            <w:pPr>
              <w:pStyle w:val="1"/>
              <w:widowControl/>
              <w:autoSpaceDE/>
              <w:autoSpaceDN/>
              <w:adjustRightInd/>
              <w:spacing w:after="160" w:line="259" w:lineRule="auto"/>
              <w:ind w:left="0"/>
              <w:contextualSpacing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«Парламентский час», выступление одного из депутатов действующего состава среди школьников на тему «Легко ли быть депутатом?»</w:t>
            </w:r>
          </w:p>
          <w:p w:rsidR="001611C5" w:rsidRPr="00CE2731" w:rsidRDefault="001611C5" w:rsidP="00226FF5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1611C5" w:rsidRPr="00CE2731" w:rsidRDefault="001611C5" w:rsidP="006A2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 2022</w:t>
            </w:r>
          </w:p>
        </w:tc>
        <w:tc>
          <w:tcPr>
            <w:tcW w:w="2391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Депутаты Собрания депутатов</w:t>
            </w:r>
          </w:p>
        </w:tc>
      </w:tr>
      <w:tr w:rsidR="001611C5" w:rsidRPr="00837037" w:rsidTr="00CE2731">
        <w:tc>
          <w:tcPr>
            <w:tcW w:w="9571" w:type="dxa"/>
            <w:gridSpan w:val="4"/>
          </w:tcPr>
          <w:p w:rsidR="001611C5" w:rsidRPr="00CE2731" w:rsidRDefault="001611C5" w:rsidP="00CE2731">
            <w:pPr>
              <w:jc w:val="both"/>
              <w:rPr>
                <w:b/>
                <w:sz w:val="28"/>
                <w:szCs w:val="28"/>
              </w:rPr>
            </w:pPr>
          </w:p>
          <w:p w:rsidR="001611C5" w:rsidRPr="00CE2731" w:rsidRDefault="001611C5" w:rsidP="00CE2731">
            <w:pPr>
              <w:jc w:val="both"/>
              <w:rPr>
                <w:b/>
                <w:sz w:val="28"/>
                <w:szCs w:val="28"/>
              </w:rPr>
            </w:pPr>
            <w:r w:rsidRPr="00CE2731">
              <w:rPr>
                <w:b/>
                <w:sz w:val="28"/>
                <w:szCs w:val="28"/>
                <w:lang w:val="en-US"/>
              </w:rPr>
              <w:t>IV</w:t>
            </w:r>
            <w:r w:rsidRPr="00CE2731">
              <w:rPr>
                <w:b/>
                <w:sz w:val="28"/>
                <w:szCs w:val="28"/>
              </w:rPr>
              <w:t>. Контроль за исполнением решений Собрания депутатов</w:t>
            </w:r>
          </w:p>
          <w:p w:rsidR="001611C5" w:rsidRPr="00CE2731" w:rsidRDefault="001611C5" w:rsidP="00CE273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Подготовка информации о ходе выполнения решений Собрания депутатов</w:t>
            </w:r>
          </w:p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декабрь</w:t>
            </w:r>
          </w:p>
        </w:tc>
        <w:tc>
          <w:tcPr>
            <w:tcW w:w="2391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Председатели постоянных комиссии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2</w:t>
            </w:r>
          </w:p>
        </w:tc>
        <w:tc>
          <w:tcPr>
            <w:tcW w:w="4527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Анализ выполнения решений Собрания депутатов</w:t>
            </w:r>
          </w:p>
        </w:tc>
        <w:tc>
          <w:tcPr>
            <w:tcW w:w="2059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декабрь</w:t>
            </w:r>
          </w:p>
        </w:tc>
        <w:tc>
          <w:tcPr>
            <w:tcW w:w="2391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 xml:space="preserve">Глава сельсовета </w:t>
            </w:r>
          </w:p>
        </w:tc>
      </w:tr>
      <w:tr w:rsidR="001611C5" w:rsidRPr="00837037" w:rsidTr="00CE2731">
        <w:tc>
          <w:tcPr>
            <w:tcW w:w="9571" w:type="dxa"/>
            <w:gridSpan w:val="4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</w:p>
          <w:p w:rsidR="001611C5" w:rsidRPr="00CE2731" w:rsidRDefault="001611C5" w:rsidP="00CE2731">
            <w:pPr>
              <w:jc w:val="both"/>
              <w:rPr>
                <w:b/>
                <w:sz w:val="28"/>
                <w:szCs w:val="28"/>
              </w:rPr>
            </w:pPr>
            <w:r w:rsidRPr="00CE2731">
              <w:rPr>
                <w:b/>
                <w:sz w:val="28"/>
                <w:szCs w:val="28"/>
                <w:lang w:val="en-US"/>
              </w:rPr>
              <w:t>VI</w:t>
            </w:r>
            <w:r w:rsidRPr="00CE2731">
              <w:rPr>
                <w:b/>
                <w:sz w:val="28"/>
                <w:szCs w:val="28"/>
              </w:rPr>
              <w:t>.Проведение учёбы депутатов</w:t>
            </w:r>
          </w:p>
          <w:p w:rsidR="001611C5" w:rsidRPr="00CE2731" w:rsidRDefault="001611C5" w:rsidP="00CE273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1</w:t>
            </w:r>
          </w:p>
        </w:tc>
        <w:tc>
          <w:tcPr>
            <w:tcW w:w="4527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Регламент Собрания депутатов Лобанихинского сельсовета</w:t>
            </w:r>
          </w:p>
        </w:tc>
        <w:tc>
          <w:tcPr>
            <w:tcW w:w="2059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март</w:t>
            </w:r>
          </w:p>
        </w:tc>
        <w:tc>
          <w:tcPr>
            <w:tcW w:w="2391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Глава сельсовета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2</w:t>
            </w:r>
          </w:p>
        </w:tc>
        <w:tc>
          <w:tcPr>
            <w:tcW w:w="4527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 бюджетном процессе и бюджетном устройстве в муниципальном образовании Лобанихинский сельсовет</w:t>
            </w:r>
          </w:p>
        </w:tc>
        <w:tc>
          <w:tcPr>
            <w:tcW w:w="2059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июнь</w:t>
            </w:r>
          </w:p>
        </w:tc>
        <w:tc>
          <w:tcPr>
            <w:tcW w:w="2391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Председатель комиссии по бюджету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3</w:t>
            </w:r>
          </w:p>
        </w:tc>
        <w:tc>
          <w:tcPr>
            <w:tcW w:w="4527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Устав муниципального образования Лобанихинский сельсовет</w:t>
            </w:r>
          </w:p>
        </w:tc>
        <w:tc>
          <w:tcPr>
            <w:tcW w:w="2059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сентябрь</w:t>
            </w:r>
          </w:p>
        </w:tc>
        <w:tc>
          <w:tcPr>
            <w:tcW w:w="2391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Глава сельсовета</w:t>
            </w:r>
          </w:p>
        </w:tc>
      </w:tr>
      <w:tr w:rsidR="001611C5" w:rsidRPr="00837037" w:rsidTr="00CE2731">
        <w:tc>
          <w:tcPr>
            <w:tcW w:w="59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4</w:t>
            </w:r>
          </w:p>
        </w:tc>
        <w:tc>
          <w:tcPr>
            <w:tcW w:w="4527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 xml:space="preserve"> Об отчётах депутатов перед избирателями</w:t>
            </w:r>
          </w:p>
        </w:tc>
        <w:tc>
          <w:tcPr>
            <w:tcW w:w="2059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декабрь</w:t>
            </w:r>
          </w:p>
        </w:tc>
        <w:tc>
          <w:tcPr>
            <w:tcW w:w="2391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Глава сельсовета</w:t>
            </w:r>
          </w:p>
        </w:tc>
      </w:tr>
    </w:tbl>
    <w:p w:rsidR="001611C5" w:rsidRDefault="001611C5" w:rsidP="005177A5">
      <w:pPr>
        <w:jc w:val="both"/>
        <w:rPr>
          <w:b/>
          <w:sz w:val="28"/>
          <w:szCs w:val="28"/>
        </w:rPr>
      </w:pPr>
    </w:p>
    <w:p w:rsidR="001611C5" w:rsidRDefault="001611C5" w:rsidP="005177A5">
      <w:pPr>
        <w:jc w:val="center"/>
        <w:rPr>
          <w:b/>
          <w:sz w:val="28"/>
          <w:szCs w:val="28"/>
        </w:rPr>
      </w:pPr>
    </w:p>
    <w:p w:rsidR="001611C5" w:rsidRPr="00837037" w:rsidRDefault="001611C5" w:rsidP="005177A5">
      <w:pPr>
        <w:jc w:val="center"/>
        <w:rPr>
          <w:b/>
          <w:sz w:val="28"/>
          <w:szCs w:val="28"/>
        </w:rPr>
      </w:pPr>
      <w:r w:rsidRPr="00837037">
        <w:rPr>
          <w:b/>
          <w:sz w:val="28"/>
          <w:szCs w:val="28"/>
        </w:rPr>
        <w:t>ПЛАН</w:t>
      </w:r>
    </w:p>
    <w:p w:rsidR="001611C5" w:rsidRPr="00837037" w:rsidRDefault="001611C5" w:rsidP="005177A5">
      <w:pPr>
        <w:jc w:val="both"/>
        <w:rPr>
          <w:b/>
          <w:sz w:val="28"/>
          <w:szCs w:val="28"/>
        </w:rPr>
      </w:pPr>
      <w:r w:rsidRPr="00837037">
        <w:rPr>
          <w:b/>
          <w:sz w:val="28"/>
          <w:szCs w:val="28"/>
        </w:rPr>
        <w:t xml:space="preserve">  Работы  </w:t>
      </w:r>
      <w:r w:rsidRPr="00837037">
        <w:rPr>
          <w:sz w:val="28"/>
          <w:szCs w:val="28"/>
        </w:rPr>
        <w:t xml:space="preserve"> п</w:t>
      </w:r>
      <w:r w:rsidRPr="00837037">
        <w:rPr>
          <w:b/>
          <w:sz w:val="28"/>
          <w:szCs w:val="28"/>
        </w:rPr>
        <w:t>остоянной  комиссии по социальной политике, вопросам местного самоуправления, аграрным вопросам, природопользованию.</w:t>
      </w:r>
    </w:p>
    <w:p w:rsidR="001611C5" w:rsidRPr="00837037" w:rsidRDefault="001611C5" w:rsidP="005177A5">
      <w:pPr>
        <w:jc w:val="both"/>
        <w:rPr>
          <w:sz w:val="28"/>
          <w:szCs w:val="28"/>
        </w:rPr>
      </w:pPr>
    </w:p>
    <w:p w:rsidR="001611C5" w:rsidRPr="00837037" w:rsidRDefault="001611C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Основные  цели</w:t>
      </w:r>
      <w:r>
        <w:rPr>
          <w:sz w:val="28"/>
          <w:szCs w:val="28"/>
        </w:rPr>
        <w:t>, стоящие перед комиссией в 2022</w:t>
      </w:r>
      <w:r w:rsidRPr="00837037">
        <w:rPr>
          <w:sz w:val="28"/>
          <w:szCs w:val="28"/>
        </w:rPr>
        <w:t xml:space="preserve"> году:</w:t>
      </w:r>
    </w:p>
    <w:p w:rsidR="001611C5" w:rsidRPr="00837037" w:rsidRDefault="001611C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-влияние на процессы по улучшению содержания и развития социальной сферы на территории сельсовета. </w:t>
      </w:r>
    </w:p>
    <w:p w:rsidR="001611C5" w:rsidRPr="00837037" w:rsidRDefault="001611C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-контроль за реализацией всех действующих и вновь принимаемых решений, касающихся социальной сферы на территории сельсовета. </w:t>
      </w:r>
    </w:p>
    <w:p w:rsidR="001611C5" w:rsidRPr="00837037" w:rsidRDefault="001611C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-содействие развитию МСУ в рамках Федерального закона №131-ФЗ «Об общих принципах организации местного самоуправления в РФ».</w:t>
      </w:r>
    </w:p>
    <w:p w:rsidR="001611C5" w:rsidRPr="00837037" w:rsidRDefault="001611C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-решение вопросов, связанных природоохранной деятельностью, землями сельскохозяйственного назначения.</w:t>
      </w:r>
    </w:p>
    <w:p w:rsidR="001611C5" w:rsidRPr="00837037" w:rsidRDefault="001611C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Механизм реализации плана.</w:t>
      </w:r>
    </w:p>
    <w:p w:rsidR="001611C5" w:rsidRPr="00837037" w:rsidRDefault="001611C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1. Активное участие в мероприятиях на уровне сельсовета.</w:t>
      </w:r>
    </w:p>
    <w:p w:rsidR="001611C5" w:rsidRPr="00837037" w:rsidRDefault="001611C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2.Рассмотрение вопросов предварительно перед сессией Собрания депутатов на заседаниях комиссии.</w:t>
      </w:r>
    </w:p>
    <w:p w:rsidR="001611C5" w:rsidRPr="00837037" w:rsidRDefault="001611C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3. Непосредственное участие в подготовке вопросов на заседание Собрания депутатов, заседаний постоянной комиссии.</w:t>
      </w:r>
    </w:p>
    <w:p w:rsidR="001611C5" w:rsidRPr="00837037" w:rsidRDefault="001611C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4. Организация контроля за исполнением решений Собрания депутатов и собственных рекомендаций.  </w:t>
      </w:r>
    </w:p>
    <w:p w:rsidR="001611C5" w:rsidRPr="00837037" w:rsidRDefault="001611C5" w:rsidP="005177A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5123"/>
        <w:gridCol w:w="1565"/>
        <w:gridCol w:w="2263"/>
      </w:tblGrid>
      <w:tr w:rsidR="001611C5" w:rsidRPr="00837037" w:rsidTr="00CE2731">
        <w:tc>
          <w:tcPr>
            <w:tcW w:w="9571" w:type="dxa"/>
            <w:gridSpan w:val="4"/>
          </w:tcPr>
          <w:p w:rsidR="001611C5" w:rsidRPr="00CE2731" w:rsidRDefault="001611C5" w:rsidP="00CE2731">
            <w:pPr>
              <w:jc w:val="both"/>
              <w:rPr>
                <w:b/>
                <w:sz w:val="28"/>
                <w:szCs w:val="28"/>
              </w:rPr>
            </w:pPr>
            <w:r w:rsidRPr="00CE2731">
              <w:rPr>
                <w:b/>
                <w:sz w:val="28"/>
                <w:szCs w:val="28"/>
              </w:rPr>
              <w:t xml:space="preserve">                    Вопросы для рассмотрения на заседаниях комиссии</w:t>
            </w:r>
          </w:p>
          <w:p w:rsidR="001611C5" w:rsidRPr="00CE2731" w:rsidRDefault="001611C5" w:rsidP="00CE273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611C5" w:rsidRPr="00837037" w:rsidTr="00CE2731">
        <w:tc>
          <w:tcPr>
            <w:tcW w:w="620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1</w:t>
            </w:r>
          </w:p>
        </w:tc>
        <w:tc>
          <w:tcPr>
            <w:tcW w:w="5123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Отчёт главы сельсовета о деятельности Администрации по социально-эконо</w:t>
            </w:r>
            <w:r>
              <w:rPr>
                <w:sz w:val="28"/>
                <w:szCs w:val="28"/>
              </w:rPr>
              <w:t>мическому развитию района в 2021</w:t>
            </w:r>
            <w:r w:rsidRPr="00CE2731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565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март</w:t>
            </w:r>
          </w:p>
        </w:tc>
        <w:tc>
          <w:tcPr>
            <w:tcW w:w="2263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Председатель комиссии</w:t>
            </w:r>
          </w:p>
        </w:tc>
      </w:tr>
      <w:tr w:rsidR="001611C5" w:rsidRPr="00837037" w:rsidTr="00CE2731">
        <w:tc>
          <w:tcPr>
            <w:tcW w:w="620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2</w:t>
            </w:r>
          </w:p>
        </w:tc>
        <w:tc>
          <w:tcPr>
            <w:tcW w:w="5123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 работе сельсовета по организации досуга и обеспечению жителей поселения услугами организаций культуры</w:t>
            </w:r>
          </w:p>
        </w:tc>
        <w:tc>
          <w:tcPr>
            <w:tcW w:w="1565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июнь</w:t>
            </w:r>
          </w:p>
        </w:tc>
        <w:tc>
          <w:tcPr>
            <w:tcW w:w="2263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Чередниченко И.А.</w:t>
            </w:r>
          </w:p>
        </w:tc>
      </w:tr>
      <w:tr w:rsidR="001611C5" w:rsidRPr="00837037" w:rsidTr="00CE2731">
        <w:tc>
          <w:tcPr>
            <w:tcW w:w="620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23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</w:p>
        </w:tc>
      </w:tr>
      <w:tr w:rsidR="001611C5" w:rsidRPr="00837037" w:rsidTr="00CE2731">
        <w:tc>
          <w:tcPr>
            <w:tcW w:w="620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4</w:t>
            </w:r>
          </w:p>
        </w:tc>
        <w:tc>
          <w:tcPr>
            <w:tcW w:w="5123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Отчёт депутатов, членов постоянной комиссии о работе на своих избирательных округах</w:t>
            </w:r>
          </w:p>
        </w:tc>
        <w:tc>
          <w:tcPr>
            <w:tcW w:w="1565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сентябрь</w:t>
            </w:r>
          </w:p>
        </w:tc>
        <w:tc>
          <w:tcPr>
            <w:tcW w:w="2263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Козлова Н.П.</w:t>
            </w:r>
          </w:p>
        </w:tc>
      </w:tr>
      <w:tr w:rsidR="001611C5" w:rsidRPr="00837037" w:rsidTr="00CE2731">
        <w:tc>
          <w:tcPr>
            <w:tcW w:w="620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5</w:t>
            </w:r>
          </w:p>
        </w:tc>
        <w:tc>
          <w:tcPr>
            <w:tcW w:w="5123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плане работы комиссии на 2022</w:t>
            </w:r>
            <w:r w:rsidRPr="00CE2731">
              <w:rPr>
                <w:sz w:val="28"/>
                <w:szCs w:val="28"/>
              </w:rPr>
              <w:t>год</w:t>
            </w:r>
          </w:p>
        </w:tc>
        <w:tc>
          <w:tcPr>
            <w:tcW w:w="1565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декабрь</w:t>
            </w:r>
          </w:p>
        </w:tc>
        <w:tc>
          <w:tcPr>
            <w:tcW w:w="2263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Стукалова Л.П.</w:t>
            </w:r>
          </w:p>
        </w:tc>
      </w:tr>
    </w:tbl>
    <w:p w:rsidR="001611C5" w:rsidRPr="00837037" w:rsidRDefault="001611C5" w:rsidP="005177A5">
      <w:pPr>
        <w:jc w:val="both"/>
        <w:rPr>
          <w:sz w:val="28"/>
          <w:szCs w:val="28"/>
        </w:rPr>
      </w:pPr>
    </w:p>
    <w:p w:rsidR="001611C5" w:rsidRPr="00837037" w:rsidRDefault="001611C5" w:rsidP="005177A5">
      <w:pPr>
        <w:jc w:val="both"/>
        <w:rPr>
          <w:b/>
          <w:sz w:val="28"/>
          <w:szCs w:val="28"/>
        </w:rPr>
      </w:pPr>
    </w:p>
    <w:p w:rsidR="001611C5" w:rsidRPr="00837037" w:rsidRDefault="001611C5" w:rsidP="005177A5">
      <w:pPr>
        <w:jc w:val="both"/>
        <w:rPr>
          <w:b/>
          <w:sz w:val="28"/>
          <w:szCs w:val="28"/>
        </w:rPr>
      </w:pPr>
    </w:p>
    <w:p w:rsidR="001611C5" w:rsidRPr="002F4967" w:rsidRDefault="001611C5" w:rsidP="005177A5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</w:t>
      </w:r>
      <w:r w:rsidRPr="002F4967">
        <w:rPr>
          <w:sz w:val="28"/>
          <w:szCs w:val="28"/>
        </w:rPr>
        <w:t xml:space="preserve"> Председателя Собрания депутатов</w:t>
      </w:r>
      <w:r>
        <w:rPr>
          <w:sz w:val="28"/>
          <w:szCs w:val="28"/>
        </w:rPr>
        <w:t xml:space="preserve">                                        П.Ю. Карпов</w:t>
      </w:r>
    </w:p>
    <w:p w:rsidR="001611C5" w:rsidRPr="002F4967" w:rsidRDefault="001611C5" w:rsidP="005177A5">
      <w:pPr>
        <w:jc w:val="both"/>
        <w:rPr>
          <w:sz w:val="28"/>
          <w:szCs w:val="28"/>
        </w:rPr>
      </w:pPr>
    </w:p>
    <w:p w:rsidR="001611C5" w:rsidRPr="00837037" w:rsidRDefault="001611C5" w:rsidP="005177A5">
      <w:pPr>
        <w:jc w:val="center"/>
        <w:rPr>
          <w:b/>
          <w:sz w:val="28"/>
          <w:szCs w:val="28"/>
        </w:rPr>
      </w:pPr>
      <w:r w:rsidRPr="00837037">
        <w:rPr>
          <w:b/>
          <w:sz w:val="28"/>
          <w:szCs w:val="28"/>
        </w:rPr>
        <w:t>ПЛАН</w:t>
      </w:r>
    </w:p>
    <w:p w:rsidR="001611C5" w:rsidRPr="00837037" w:rsidRDefault="001611C5" w:rsidP="005177A5">
      <w:pPr>
        <w:jc w:val="both"/>
        <w:rPr>
          <w:b/>
          <w:sz w:val="28"/>
          <w:szCs w:val="28"/>
        </w:rPr>
      </w:pPr>
      <w:r w:rsidRPr="00837037">
        <w:rPr>
          <w:b/>
          <w:sz w:val="28"/>
          <w:szCs w:val="28"/>
        </w:rPr>
        <w:t>работы  постоянной  комиссии по бюджету, налоговой и кредитной политике, по экономике</w:t>
      </w:r>
      <w:r>
        <w:rPr>
          <w:b/>
          <w:sz w:val="28"/>
          <w:szCs w:val="28"/>
        </w:rPr>
        <w:t xml:space="preserve"> и управлению имуществом на 2022</w:t>
      </w:r>
      <w:r w:rsidRPr="00837037">
        <w:rPr>
          <w:b/>
          <w:sz w:val="28"/>
          <w:szCs w:val="28"/>
        </w:rPr>
        <w:t xml:space="preserve"> год</w:t>
      </w:r>
    </w:p>
    <w:p w:rsidR="001611C5" w:rsidRPr="00837037" w:rsidRDefault="001611C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Основные цели</w:t>
      </w:r>
      <w:r>
        <w:rPr>
          <w:sz w:val="28"/>
          <w:szCs w:val="28"/>
        </w:rPr>
        <w:t xml:space="preserve">, стоящие перед комиссией в 2022 </w:t>
      </w:r>
      <w:r w:rsidRPr="00837037">
        <w:rPr>
          <w:sz w:val="28"/>
          <w:szCs w:val="28"/>
        </w:rPr>
        <w:t>году:</w:t>
      </w:r>
    </w:p>
    <w:p w:rsidR="001611C5" w:rsidRPr="00837037" w:rsidRDefault="001611C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-Чёткое исполнение федеральных законов, законов Алтайского края, муниципальных правовых актов, регулирующих бюджетный процесс и финансовый контроль сельсовета.</w:t>
      </w:r>
    </w:p>
    <w:p w:rsidR="001611C5" w:rsidRPr="00837037" w:rsidRDefault="001611C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-Контроль за рациональным использованием муниципального имущества.</w:t>
      </w:r>
    </w:p>
    <w:p w:rsidR="001611C5" w:rsidRPr="00837037" w:rsidRDefault="001611C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-Привлечение органов местного самоуправления, населения к вопросам формирования и исполнения бюджета сельсовета и планов социально-экономического развития сельсовета.</w:t>
      </w:r>
    </w:p>
    <w:p w:rsidR="001611C5" w:rsidRPr="00837037" w:rsidRDefault="001611C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Механизм реализации плана.</w:t>
      </w:r>
    </w:p>
    <w:p w:rsidR="001611C5" w:rsidRPr="00837037" w:rsidRDefault="001611C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1. Активное участие в мероприятиях на уровне сельсовета.</w:t>
      </w:r>
    </w:p>
    <w:p w:rsidR="001611C5" w:rsidRPr="00837037" w:rsidRDefault="001611C5" w:rsidP="005177A5">
      <w:pPr>
        <w:rPr>
          <w:sz w:val="28"/>
          <w:szCs w:val="28"/>
        </w:rPr>
      </w:pPr>
      <w:r w:rsidRPr="00837037">
        <w:rPr>
          <w:sz w:val="28"/>
          <w:szCs w:val="28"/>
        </w:rPr>
        <w:t xml:space="preserve">      2.Рассмотрение вопросов предварительно перед сессией Собрания депутатов на заседаниях комиссии.</w:t>
      </w:r>
    </w:p>
    <w:p w:rsidR="001611C5" w:rsidRPr="00837037" w:rsidRDefault="001611C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3. Непосредственное участие в подготовке вопросов на заседание Собрания депутатов, заседаний постоянной комиссии.</w:t>
      </w:r>
    </w:p>
    <w:p w:rsidR="001611C5" w:rsidRPr="00837037" w:rsidRDefault="001611C5" w:rsidP="005177A5">
      <w:pPr>
        <w:jc w:val="both"/>
        <w:rPr>
          <w:sz w:val="28"/>
          <w:szCs w:val="28"/>
        </w:rPr>
      </w:pPr>
      <w:r w:rsidRPr="00837037">
        <w:rPr>
          <w:sz w:val="28"/>
          <w:szCs w:val="28"/>
        </w:rPr>
        <w:t xml:space="preserve">      4. Организация контроля за исполнением решений Собрания депутатов и собственных рекомендаций.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4947"/>
        <w:gridCol w:w="1873"/>
        <w:gridCol w:w="2148"/>
      </w:tblGrid>
      <w:tr w:rsidR="001611C5" w:rsidRPr="00837037" w:rsidTr="00CE2731">
        <w:tc>
          <w:tcPr>
            <w:tcW w:w="9854" w:type="dxa"/>
            <w:gridSpan w:val="4"/>
          </w:tcPr>
          <w:p w:rsidR="001611C5" w:rsidRPr="00CE2731" w:rsidRDefault="001611C5" w:rsidP="00CE2731">
            <w:pPr>
              <w:jc w:val="both"/>
              <w:rPr>
                <w:b/>
                <w:sz w:val="28"/>
                <w:szCs w:val="28"/>
              </w:rPr>
            </w:pPr>
            <w:r w:rsidRPr="00CE2731">
              <w:rPr>
                <w:b/>
                <w:sz w:val="28"/>
                <w:szCs w:val="28"/>
              </w:rPr>
              <w:t xml:space="preserve">                      Вопросы для рассмотрения на заседаниях комиссии</w:t>
            </w:r>
          </w:p>
        </w:tc>
      </w:tr>
      <w:tr w:rsidR="001611C5" w:rsidRPr="00837037" w:rsidTr="00CE2731">
        <w:tc>
          <w:tcPr>
            <w:tcW w:w="62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1</w:t>
            </w:r>
          </w:p>
        </w:tc>
        <w:tc>
          <w:tcPr>
            <w:tcW w:w="5159" w:type="dxa"/>
          </w:tcPr>
          <w:p w:rsidR="001611C5" w:rsidRPr="00CE2731" w:rsidRDefault="001611C5" w:rsidP="006616D0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Утверждение плана ра</w:t>
            </w:r>
            <w:r>
              <w:rPr>
                <w:sz w:val="28"/>
                <w:szCs w:val="28"/>
              </w:rPr>
              <w:t>боты постоянной комиссии на 2022</w:t>
            </w:r>
            <w:r w:rsidRPr="00CE2731">
              <w:rPr>
                <w:sz w:val="28"/>
                <w:szCs w:val="28"/>
              </w:rPr>
              <w:t>год</w:t>
            </w:r>
          </w:p>
        </w:tc>
        <w:tc>
          <w:tcPr>
            <w:tcW w:w="1923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март</w:t>
            </w:r>
          </w:p>
        </w:tc>
        <w:tc>
          <w:tcPr>
            <w:tcW w:w="2148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Председатель комиссии</w:t>
            </w:r>
          </w:p>
        </w:tc>
      </w:tr>
      <w:tr w:rsidR="001611C5" w:rsidRPr="00837037" w:rsidTr="00CE2731">
        <w:tc>
          <w:tcPr>
            <w:tcW w:w="62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2</w:t>
            </w:r>
          </w:p>
        </w:tc>
        <w:tc>
          <w:tcPr>
            <w:tcW w:w="5159" w:type="dxa"/>
          </w:tcPr>
          <w:p w:rsidR="001611C5" w:rsidRPr="00CE2731" w:rsidRDefault="001611C5" w:rsidP="006616D0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Об исполнении бюджета Л</w:t>
            </w:r>
            <w:r>
              <w:rPr>
                <w:sz w:val="28"/>
                <w:szCs w:val="28"/>
              </w:rPr>
              <w:t>обанихинского сельсовета за 2021</w:t>
            </w:r>
            <w:r w:rsidRPr="00CE2731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1923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март</w:t>
            </w:r>
          </w:p>
        </w:tc>
        <w:tc>
          <w:tcPr>
            <w:tcW w:w="2148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Комиссия по бюджету</w:t>
            </w:r>
          </w:p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Глава Администрации</w:t>
            </w:r>
          </w:p>
        </w:tc>
      </w:tr>
      <w:tr w:rsidR="001611C5" w:rsidRPr="00837037" w:rsidTr="00CE2731">
        <w:tc>
          <w:tcPr>
            <w:tcW w:w="62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3</w:t>
            </w:r>
          </w:p>
        </w:tc>
        <w:tc>
          <w:tcPr>
            <w:tcW w:w="5159" w:type="dxa"/>
          </w:tcPr>
          <w:p w:rsidR="001611C5" w:rsidRPr="00CE2731" w:rsidRDefault="001611C5" w:rsidP="006616D0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Об исполнении бюджета Лобанихинского сел</w:t>
            </w:r>
            <w:r>
              <w:rPr>
                <w:sz w:val="28"/>
                <w:szCs w:val="28"/>
              </w:rPr>
              <w:t>ьсовета за первое полугодие 2022</w:t>
            </w:r>
            <w:r w:rsidRPr="00CE273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23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июнь</w:t>
            </w:r>
          </w:p>
        </w:tc>
        <w:tc>
          <w:tcPr>
            <w:tcW w:w="2148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Комиссия по бюджету</w:t>
            </w:r>
          </w:p>
        </w:tc>
      </w:tr>
      <w:tr w:rsidR="001611C5" w:rsidRPr="00837037" w:rsidTr="00CE2731">
        <w:tc>
          <w:tcPr>
            <w:tcW w:w="62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4</w:t>
            </w:r>
          </w:p>
        </w:tc>
        <w:tc>
          <w:tcPr>
            <w:tcW w:w="5159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 пополнении доходной части бюджета Лобанихинского сельсовета</w:t>
            </w:r>
          </w:p>
        </w:tc>
        <w:tc>
          <w:tcPr>
            <w:tcW w:w="1923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июнь</w:t>
            </w:r>
          </w:p>
        </w:tc>
        <w:tc>
          <w:tcPr>
            <w:tcW w:w="2148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Глава Администрации</w:t>
            </w:r>
          </w:p>
        </w:tc>
      </w:tr>
      <w:tr w:rsidR="001611C5" w:rsidRPr="00837037" w:rsidTr="00CE2731">
        <w:tc>
          <w:tcPr>
            <w:tcW w:w="62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5</w:t>
            </w:r>
          </w:p>
        </w:tc>
        <w:tc>
          <w:tcPr>
            <w:tcW w:w="5159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 деятельности  депутатов, членов комиссии на избирательных округах</w:t>
            </w:r>
          </w:p>
        </w:tc>
        <w:tc>
          <w:tcPr>
            <w:tcW w:w="1923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сентябрь</w:t>
            </w:r>
          </w:p>
        </w:tc>
        <w:tc>
          <w:tcPr>
            <w:tcW w:w="2148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Председатель комиссии</w:t>
            </w:r>
          </w:p>
        </w:tc>
      </w:tr>
      <w:tr w:rsidR="001611C5" w:rsidRPr="00837037" w:rsidTr="00CE2731">
        <w:tc>
          <w:tcPr>
            <w:tcW w:w="62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6</w:t>
            </w:r>
          </w:p>
        </w:tc>
        <w:tc>
          <w:tcPr>
            <w:tcW w:w="5159" w:type="dxa"/>
          </w:tcPr>
          <w:p w:rsidR="001611C5" w:rsidRPr="00CE2731" w:rsidRDefault="001611C5" w:rsidP="00226FF5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 работе сельсовета по вопросу регистрации невостребованных долей</w:t>
            </w:r>
          </w:p>
        </w:tc>
        <w:tc>
          <w:tcPr>
            <w:tcW w:w="1923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сентябрь</w:t>
            </w:r>
          </w:p>
        </w:tc>
        <w:tc>
          <w:tcPr>
            <w:tcW w:w="2148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Комиссия по бюджету</w:t>
            </w:r>
          </w:p>
        </w:tc>
      </w:tr>
      <w:tr w:rsidR="001611C5" w:rsidRPr="00837037" w:rsidTr="00CE2731">
        <w:tc>
          <w:tcPr>
            <w:tcW w:w="624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6</w:t>
            </w:r>
          </w:p>
        </w:tc>
        <w:tc>
          <w:tcPr>
            <w:tcW w:w="5159" w:type="dxa"/>
          </w:tcPr>
          <w:p w:rsidR="001611C5" w:rsidRPr="00CE2731" w:rsidRDefault="001611C5" w:rsidP="006616D0">
            <w:pPr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О бюджете муниципального образования</w:t>
            </w:r>
            <w:r>
              <w:rPr>
                <w:sz w:val="28"/>
                <w:szCs w:val="28"/>
              </w:rPr>
              <w:t xml:space="preserve"> Лобанихинский сельсовет на 2023</w:t>
            </w:r>
            <w:r w:rsidRPr="00CE2731">
              <w:rPr>
                <w:sz w:val="28"/>
                <w:szCs w:val="28"/>
              </w:rPr>
              <w:t>год</w:t>
            </w:r>
          </w:p>
        </w:tc>
        <w:tc>
          <w:tcPr>
            <w:tcW w:w="1923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декабрь</w:t>
            </w:r>
          </w:p>
        </w:tc>
        <w:tc>
          <w:tcPr>
            <w:tcW w:w="2148" w:type="dxa"/>
          </w:tcPr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Комиссия по бюджету</w:t>
            </w:r>
          </w:p>
          <w:p w:rsidR="001611C5" w:rsidRPr="00CE2731" w:rsidRDefault="001611C5" w:rsidP="00CE2731">
            <w:pPr>
              <w:jc w:val="both"/>
              <w:rPr>
                <w:sz w:val="28"/>
                <w:szCs w:val="28"/>
              </w:rPr>
            </w:pPr>
            <w:r w:rsidRPr="00CE2731">
              <w:rPr>
                <w:sz w:val="28"/>
                <w:szCs w:val="28"/>
              </w:rPr>
              <w:t>Главный специалист по финансам</w:t>
            </w:r>
          </w:p>
        </w:tc>
      </w:tr>
    </w:tbl>
    <w:p w:rsidR="001611C5" w:rsidRDefault="001611C5" w:rsidP="005177A5">
      <w:pPr>
        <w:jc w:val="both"/>
        <w:rPr>
          <w:sz w:val="28"/>
          <w:szCs w:val="28"/>
        </w:rPr>
      </w:pPr>
    </w:p>
    <w:p w:rsidR="001611C5" w:rsidRPr="002F4967" w:rsidRDefault="001611C5">
      <w:pPr>
        <w:rPr>
          <w:sz w:val="28"/>
          <w:szCs w:val="28"/>
        </w:rPr>
      </w:pPr>
      <w:r w:rsidRPr="002F4967">
        <w:rPr>
          <w:sz w:val="28"/>
          <w:szCs w:val="28"/>
        </w:rPr>
        <w:t>врио Председателя Собрания депутатов</w:t>
      </w:r>
    </w:p>
    <w:p w:rsidR="001611C5" w:rsidRPr="002F4967" w:rsidRDefault="001611C5">
      <w:pPr>
        <w:rPr>
          <w:sz w:val="28"/>
          <w:szCs w:val="28"/>
        </w:rPr>
      </w:pPr>
      <w:r w:rsidRPr="002F4967">
        <w:rPr>
          <w:sz w:val="28"/>
          <w:szCs w:val="28"/>
        </w:rPr>
        <w:t>Лобанихинского сельсовета</w:t>
      </w:r>
      <w:r>
        <w:rPr>
          <w:sz w:val="28"/>
          <w:szCs w:val="28"/>
        </w:rPr>
        <w:t xml:space="preserve">                                                            П.Ю. Карпов</w:t>
      </w:r>
    </w:p>
    <w:sectPr w:rsidR="001611C5" w:rsidRPr="002F4967" w:rsidSect="00865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F43"/>
    <w:rsid w:val="00002381"/>
    <w:rsid w:val="0000577C"/>
    <w:rsid w:val="00011252"/>
    <w:rsid w:val="00013A53"/>
    <w:rsid w:val="00014F43"/>
    <w:rsid w:val="00036B1F"/>
    <w:rsid w:val="00046828"/>
    <w:rsid w:val="0005095B"/>
    <w:rsid w:val="000625AA"/>
    <w:rsid w:val="00063647"/>
    <w:rsid w:val="00081540"/>
    <w:rsid w:val="000843EF"/>
    <w:rsid w:val="00092829"/>
    <w:rsid w:val="000A7740"/>
    <w:rsid w:val="000B4B99"/>
    <w:rsid w:val="000B700F"/>
    <w:rsid w:val="000C42BC"/>
    <w:rsid w:val="000E432E"/>
    <w:rsid w:val="000F0A96"/>
    <w:rsid w:val="00103665"/>
    <w:rsid w:val="00105345"/>
    <w:rsid w:val="00113209"/>
    <w:rsid w:val="00115845"/>
    <w:rsid w:val="00123993"/>
    <w:rsid w:val="00130F6B"/>
    <w:rsid w:val="00133844"/>
    <w:rsid w:val="001611C5"/>
    <w:rsid w:val="00161941"/>
    <w:rsid w:val="00176AD0"/>
    <w:rsid w:val="00176DCB"/>
    <w:rsid w:val="00194978"/>
    <w:rsid w:val="001971A1"/>
    <w:rsid w:val="001B499B"/>
    <w:rsid w:val="001B7B64"/>
    <w:rsid w:val="001D4C22"/>
    <w:rsid w:val="001E1737"/>
    <w:rsid w:val="001E6A2D"/>
    <w:rsid w:val="002109B4"/>
    <w:rsid w:val="00226FF5"/>
    <w:rsid w:val="00227191"/>
    <w:rsid w:val="002329C6"/>
    <w:rsid w:val="002334E2"/>
    <w:rsid w:val="00245645"/>
    <w:rsid w:val="00250825"/>
    <w:rsid w:val="002627CF"/>
    <w:rsid w:val="00286EF7"/>
    <w:rsid w:val="00287CF7"/>
    <w:rsid w:val="00291F6C"/>
    <w:rsid w:val="002C1E4B"/>
    <w:rsid w:val="002D4EF3"/>
    <w:rsid w:val="002E583B"/>
    <w:rsid w:val="002F0248"/>
    <w:rsid w:val="002F299B"/>
    <w:rsid w:val="002F4530"/>
    <w:rsid w:val="002F4967"/>
    <w:rsid w:val="00345218"/>
    <w:rsid w:val="00345806"/>
    <w:rsid w:val="003728D5"/>
    <w:rsid w:val="003734E0"/>
    <w:rsid w:val="00384D43"/>
    <w:rsid w:val="00396671"/>
    <w:rsid w:val="003A0713"/>
    <w:rsid w:val="003A4940"/>
    <w:rsid w:val="003A5B53"/>
    <w:rsid w:val="003A7B7D"/>
    <w:rsid w:val="003B54D3"/>
    <w:rsid w:val="003C14D9"/>
    <w:rsid w:val="003C65EA"/>
    <w:rsid w:val="003C67B8"/>
    <w:rsid w:val="003F06BF"/>
    <w:rsid w:val="003F2B28"/>
    <w:rsid w:val="003F4EB3"/>
    <w:rsid w:val="003F57AC"/>
    <w:rsid w:val="00405544"/>
    <w:rsid w:val="00413607"/>
    <w:rsid w:val="00430650"/>
    <w:rsid w:val="00436EA9"/>
    <w:rsid w:val="00462065"/>
    <w:rsid w:val="00467B6A"/>
    <w:rsid w:val="0048538D"/>
    <w:rsid w:val="004B0835"/>
    <w:rsid w:val="004C05DD"/>
    <w:rsid w:val="004C6DBF"/>
    <w:rsid w:val="004F0458"/>
    <w:rsid w:val="004F481E"/>
    <w:rsid w:val="00501B70"/>
    <w:rsid w:val="00507470"/>
    <w:rsid w:val="005147BD"/>
    <w:rsid w:val="005177A5"/>
    <w:rsid w:val="0052399B"/>
    <w:rsid w:val="00534E66"/>
    <w:rsid w:val="00535D14"/>
    <w:rsid w:val="005365B0"/>
    <w:rsid w:val="00550FD7"/>
    <w:rsid w:val="00587F1B"/>
    <w:rsid w:val="00592988"/>
    <w:rsid w:val="005A2A30"/>
    <w:rsid w:val="005B2F53"/>
    <w:rsid w:val="005B338E"/>
    <w:rsid w:val="005D2A5D"/>
    <w:rsid w:val="005D78DB"/>
    <w:rsid w:val="006005D2"/>
    <w:rsid w:val="00623A88"/>
    <w:rsid w:val="0063454D"/>
    <w:rsid w:val="00635104"/>
    <w:rsid w:val="00646432"/>
    <w:rsid w:val="006616D0"/>
    <w:rsid w:val="0066223E"/>
    <w:rsid w:val="00677D2D"/>
    <w:rsid w:val="0068241E"/>
    <w:rsid w:val="006A2279"/>
    <w:rsid w:val="006A3A15"/>
    <w:rsid w:val="006A6CC9"/>
    <w:rsid w:val="006B5B25"/>
    <w:rsid w:val="006B6CC7"/>
    <w:rsid w:val="006C4FCB"/>
    <w:rsid w:val="006D3839"/>
    <w:rsid w:val="006D566F"/>
    <w:rsid w:val="007050AD"/>
    <w:rsid w:val="00706277"/>
    <w:rsid w:val="00734ECE"/>
    <w:rsid w:val="0078256D"/>
    <w:rsid w:val="007861EC"/>
    <w:rsid w:val="007A4DE5"/>
    <w:rsid w:val="007A7DB1"/>
    <w:rsid w:val="007C2A01"/>
    <w:rsid w:val="007E5DD8"/>
    <w:rsid w:val="008066E2"/>
    <w:rsid w:val="00815533"/>
    <w:rsid w:val="008272A0"/>
    <w:rsid w:val="00837037"/>
    <w:rsid w:val="008400DD"/>
    <w:rsid w:val="00844785"/>
    <w:rsid w:val="0084725F"/>
    <w:rsid w:val="00853F54"/>
    <w:rsid w:val="008556FA"/>
    <w:rsid w:val="008659C6"/>
    <w:rsid w:val="00876702"/>
    <w:rsid w:val="00880A2B"/>
    <w:rsid w:val="00886FE9"/>
    <w:rsid w:val="00896A5C"/>
    <w:rsid w:val="008D0883"/>
    <w:rsid w:val="008D4950"/>
    <w:rsid w:val="008F64F0"/>
    <w:rsid w:val="0090542B"/>
    <w:rsid w:val="00907C76"/>
    <w:rsid w:val="009172D5"/>
    <w:rsid w:val="00922FFD"/>
    <w:rsid w:val="00933413"/>
    <w:rsid w:val="00946C60"/>
    <w:rsid w:val="0095622F"/>
    <w:rsid w:val="009938DE"/>
    <w:rsid w:val="0099719E"/>
    <w:rsid w:val="009A526E"/>
    <w:rsid w:val="009C425E"/>
    <w:rsid w:val="009C7D95"/>
    <w:rsid w:val="009D1F55"/>
    <w:rsid w:val="009F15BB"/>
    <w:rsid w:val="009F2108"/>
    <w:rsid w:val="009F4C77"/>
    <w:rsid w:val="009F6391"/>
    <w:rsid w:val="00A02420"/>
    <w:rsid w:val="00A1135F"/>
    <w:rsid w:val="00A17606"/>
    <w:rsid w:val="00A22F2C"/>
    <w:rsid w:val="00A430CD"/>
    <w:rsid w:val="00A749FF"/>
    <w:rsid w:val="00A75D15"/>
    <w:rsid w:val="00A82894"/>
    <w:rsid w:val="00A847AC"/>
    <w:rsid w:val="00A91CE0"/>
    <w:rsid w:val="00AA1C66"/>
    <w:rsid w:val="00AA792B"/>
    <w:rsid w:val="00AD02E5"/>
    <w:rsid w:val="00AD335E"/>
    <w:rsid w:val="00AF5779"/>
    <w:rsid w:val="00AF6246"/>
    <w:rsid w:val="00B231A8"/>
    <w:rsid w:val="00B35CCA"/>
    <w:rsid w:val="00B40652"/>
    <w:rsid w:val="00B5797F"/>
    <w:rsid w:val="00B6586E"/>
    <w:rsid w:val="00B779A2"/>
    <w:rsid w:val="00BA0889"/>
    <w:rsid w:val="00BA2DF3"/>
    <w:rsid w:val="00BA3501"/>
    <w:rsid w:val="00BB01B3"/>
    <w:rsid w:val="00BC386F"/>
    <w:rsid w:val="00BE47C0"/>
    <w:rsid w:val="00BE5210"/>
    <w:rsid w:val="00BF5AB8"/>
    <w:rsid w:val="00C1161C"/>
    <w:rsid w:val="00C11CB9"/>
    <w:rsid w:val="00C158BF"/>
    <w:rsid w:val="00C23388"/>
    <w:rsid w:val="00C33B03"/>
    <w:rsid w:val="00C451CE"/>
    <w:rsid w:val="00C46975"/>
    <w:rsid w:val="00C53FDA"/>
    <w:rsid w:val="00C61900"/>
    <w:rsid w:val="00C76482"/>
    <w:rsid w:val="00CC628E"/>
    <w:rsid w:val="00CD0DE0"/>
    <w:rsid w:val="00CE2731"/>
    <w:rsid w:val="00CE5283"/>
    <w:rsid w:val="00CF24B4"/>
    <w:rsid w:val="00D0753E"/>
    <w:rsid w:val="00D26744"/>
    <w:rsid w:val="00D45036"/>
    <w:rsid w:val="00D5233A"/>
    <w:rsid w:val="00D64AF4"/>
    <w:rsid w:val="00D65E4E"/>
    <w:rsid w:val="00D7406A"/>
    <w:rsid w:val="00D82869"/>
    <w:rsid w:val="00D92B92"/>
    <w:rsid w:val="00D93FB2"/>
    <w:rsid w:val="00DB0ECB"/>
    <w:rsid w:val="00DB19F8"/>
    <w:rsid w:val="00DB778C"/>
    <w:rsid w:val="00DC680F"/>
    <w:rsid w:val="00DC7899"/>
    <w:rsid w:val="00DD172E"/>
    <w:rsid w:val="00E00A0A"/>
    <w:rsid w:val="00E04508"/>
    <w:rsid w:val="00E04981"/>
    <w:rsid w:val="00E214EE"/>
    <w:rsid w:val="00E21652"/>
    <w:rsid w:val="00E32E29"/>
    <w:rsid w:val="00E33B2C"/>
    <w:rsid w:val="00E40878"/>
    <w:rsid w:val="00E419C7"/>
    <w:rsid w:val="00E45C9F"/>
    <w:rsid w:val="00E4608A"/>
    <w:rsid w:val="00E4744D"/>
    <w:rsid w:val="00E5683D"/>
    <w:rsid w:val="00E72E1B"/>
    <w:rsid w:val="00E73660"/>
    <w:rsid w:val="00E75A37"/>
    <w:rsid w:val="00E83E06"/>
    <w:rsid w:val="00E96C2F"/>
    <w:rsid w:val="00EA142F"/>
    <w:rsid w:val="00EA2F9E"/>
    <w:rsid w:val="00EB7A78"/>
    <w:rsid w:val="00EC71C8"/>
    <w:rsid w:val="00ED1178"/>
    <w:rsid w:val="00F3350E"/>
    <w:rsid w:val="00F36FF6"/>
    <w:rsid w:val="00F738B9"/>
    <w:rsid w:val="00F83EC6"/>
    <w:rsid w:val="00F85510"/>
    <w:rsid w:val="00F864DC"/>
    <w:rsid w:val="00FB41ED"/>
    <w:rsid w:val="00FB526F"/>
    <w:rsid w:val="00FC027D"/>
    <w:rsid w:val="00FC5239"/>
    <w:rsid w:val="00FE01DF"/>
    <w:rsid w:val="00FF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7A5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77A5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77A5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177A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5177A5"/>
    <w:pPr>
      <w:widowControl w:val="0"/>
      <w:autoSpaceDE w:val="0"/>
      <w:autoSpaceDN w:val="0"/>
      <w:adjustRightInd w:val="0"/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221</TotalTime>
  <Pages>8</Pages>
  <Words>1575</Words>
  <Characters>8984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2021-12-25T02:22:00Z</cp:lastPrinted>
  <dcterms:created xsi:type="dcterms:W3CDTF">2020-12-22T11:49:00Z</dcterms:created>
  <dcterms:modified xsi:type="dcterms:W3CDTF">2021-12-25T02:23:00Z</dcterms:modified>
</cp:coreProperties>
</file>