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D92" w:rsidRPr="00202919" w:rsidRDefault="00C10D92" w:rsidP="00182086">
      <w:pPr>
        <w:shd w:val="clear" w:color="auto" w:fill="FFFFFF"/>
        <w:ind w:left="67"/>
        <w:jc w:val="center"/>
        <w:rPr>
          <w:spacing w:val="-5"/>
          <w:sz w:val="32"/>
          <w:szCs w:val="32"/>
        </w:rPr>
      </w:pPr>
    </w:p>
    <w:p w:rsidR="00C10D92" w:rsidRPr="00854C95" w:rsidRDefault="00C10D92" w:rsidP="00182086">
      <w:pPr>
        <w:shd w:val="clear" w:color="auto" w:fill="FFFFFF"/>
        <w:ind w:left="67"/>
        <w:jc w:val="center"/>
        <w:rPr>
          <w:b/>
          <w:sz w:val="32"/>
          <w:szCs w:val="32"/>
        </w:rPr>
      </w:pPr>
      <w:r w:rsidRPr="00854C95">
        <w:rPr>
          <w:b/>
          <w:spacing w:val="-5"/>
          <w:sz w:val="32"/>
          <w:szCs w:val="32"/>
        </w:rPr>
        <w:t>РОССИЙСКАЯ   ФЕДЕРАЦИЯ</w:t>
      </w:r>
    </w:p>
    <w:p w:rsidR="00C10D92" w:rsidRPr="00854C95" w:rsidRDefault="00C10D92" w:rsidP="00182086">
      <w:pPr>
        <w:shd w:val="clear" w:color="auto" w:fill="FFFFFF"/>
        <w:ind w:left="62"/>
        <w:jc w:val="both"/>
        <w:rPr>
          <w:b/>
          <w:sz w:val="32"/>
          <w:szCs w:val="32"/>
        </w:rPr>
      </w:pPr>
      <w:r w:rsidRPr="00854C95">
        <w:rPr>
          <w:b/>
          <w:spacing w:val="-4"/>
          <w:sz w:val="32"/>
          <w:szCs w:val="32"/>
        </w:rPr>
        <w:t>СОБРАНИЕ ДЕПУТАТОВ  ЛОБАНИХИНСКОГО СЕЛЬСОВЕТА</w:t>
      </w:r>
    </w:p>
    <w:p w:rsidR="00C10D92" w:rsidRPr="00854C95" w:rsidRDefault="00C10D92" w:rsidP="00182086">
      <w:pPr>
        <w:shd w:val="clear" w:color="auto" w:fill="FFFFFF"/>
        <w:ind w:left="86"/>
        <w:jc w:val="center"/>
        <w:rPr>
          <w:b/>
          <w:spacing w:val="-3"/>
          <w:sz w:val="32"/>
          <w:szCs w:val="32"/>
        </w:rPr>
      </w:pPr>
      <w:r w:rsidRPr="00854C95">
        <w:rPr>
          <w:b/>
          <w:spacing w:val="-3"/>
          <w:sz w:val="32"/>
          <w:szCs w:val="32"/>
        </w:rPr>
        <w:t xml:space="preserve">НОВИЧИХИНСКОГО   РАЙОНА   </w:t>
      </w:r>
    </w:p>
    <w:p w:rsidR="00C10D92" w:rsidRPr="00854C95" w:rsidRDefault="00C10D92" w:rsidP="00182086">
      <w:pPr>
        <w:shd w:val="clear" w:color="auto" w:fill="FFFFFF"/>
        <w:ind w:left="86"/>
        <w:jc w:val="center"/>
        <w:rPr>
          <w:b/>
          <w:sz w:val="32"/>
          <w:szCs w:val="32"/>
        </w:rPr>
      </w:pPr>
      <w:r w:rsidRPr="00854C95">
        <w:rPr>
          <w:b/>
          <w:spacing w:val="-3"/>
          <w:sz w:val="32"/>
          <w:szCs w:val="32"/>
        </w:rPr>
        <w:t>АЛТАЙСКОГО   КРАЯ</w:t>
      </w:r>
    </w:p>
    <w:p w:rsidR="00C10D92" w:rsidRPr="00854C95" w:rsidRDefault="00C10D92" w:rsidP="00182086">
      <w:pPr>
        <w:shd w:val="clear" w:color="auto" w:fill="FFFFFF"/>
        <w:spacing w:before="298"/>
        <w:ind w:left="48"/>
        <w:jc w:val="center"/>
        <w:rPr>
          <w:b/>
          <w:spacing w:val="-13"/>
          <w:sz w:val="36"/>
          <w:szCs w:val="36"/>
        </w:rPr>
      </w:pPr>
      <w:r w:rsidRPr="00854C95">
        <w:rPr>
          <w:b/>
          <w:spacing w:val="-13"/>
          <w:sz w:val="36"/>
          <w:szCs w:val="36"/>
        </w:rPr>
        <w:t>РЕШЕНИЕ</w:t>
      </w:r>
    </w:p>
    <w:p w:rsidR="00C10D92" w:rsidRPr="00854C95" w:rsidRDefault="00C10D92" w:rsidP="00952529">
      <w:pPr>
        <w:shd w:val="clear" w:color="auto" w:fill="FFFFFF"/>
        <w:spacing w:before="298"/>
        <w:jc w:val="both"/>
        <w:rPr>
          <w:b/>
          <w:spacing w:val="-13"/>
          <w:sz w:val="28"/>
          <w:szCs w:val="28"/>
        </w:rPr>
      </w:pPr>
      <w:r w:rsidRPr="00854C95">
        <w:rPr>
          <w:b/>
          <w:spacing w:val="-13"/>
          <w:sz w:val="28"/>
          <w:szCs w:val="28"/>
        </w:rPr>
        <w:t>25.12.2021 № 41                                                                                                                       с. Лобаниха</w:t>
      </w:r>
    </w:p>
    <w:p w:rsidR="00C10D92" w:rsidRPr="004A7C20" w:rsidRDefault="00C10D92" w:rsidP="00182086">
      <w:pPr>
        <w:shd w:val="clear" w:color="auto" w:fill="FFFFFF"/>
        <w:ind w:left="48"/>
        <w:jc w:val="both"/>
        <w:rPr>
          <w:b/>
          <w:sz w:val="28"/>
          <w:szCs w:val="28"/>
        </w:rPr>
      </w:pPr>
    </w:p>
    <w:p w:rsidR="00C10D92" w:rsidRPr="004A7C20" w:rsidRDefault="00C10D92" w:rsidP="00182086">
      <w:pPr>
        <w:rPr>
          <w:sz w:val="24"/>
          <w:szCs w:val="24"/>
        </w:rPr>
      </w:pPr>
    </w:p>
    <w:p w:rsidR="00C10D92" w:rsidRPr="004A7C20" w:rsidRDefault="00C10D92" w:rsidP="00182086">
      <w:pPr>
        <w:rPr>
          <w:sz w:val="28"/>
          <w:szCs w:val="28"/>
        </w:rPr>
      </w:pPr>
      <w:r w:rsidRPr="004A7C20">
        <w:rPr>
          <w:sz w:val="28"/>
          <w:szCs w:val="28"/>
        </w:rPr>
        <w:t xml:space="preserve">О принятии   Регламента </w:t>
      </w:r>
    </w:p>
    <w:p w:rsidR="00C10D92" w:rsidRPr="004A7C20" w:rsidRDefault="00C10D92" w:rsidP="00182086">
      <w:pPr>
        <w:rPr>
          <w:sz w:val="28"/>
          <w:szCs w:val="28"/>
        </w:rPr>
      </w:pPr>
      <w:r>
        <w:rPr>
          <w:sz w:val="28"/>
          <w:szCs w:val="28"/>
        </w:rPr>
        <w:t>Собрания депутатов  Лобанихинского</w:t>
      </w:r>
      <w:r w:rsidRPr="004A7C20">
        <w:rPr>
          <w:sz w:val="28"/>
          <w:szCs w:val="28"/>
        </w:rPr>
        <w:t xml:space="preserve"> сельсовета</w:t>
      </w:r>
    </w:p>
    <w:p w:rsidR="00C10D92" w:rsidRPr="004A7C20" w:rsidRDefault="00C10D92" w:rsidP="00182086">
      <w:pPr>
        <w:rPr>
          <w:sz w:val="28"/>
          <w:szCs w:val="28"/>
        </w:rPr>
      </w:pPr>
      <w:r w:rsidRPr="004A7C20">
        <w:rPr>
          <w:sz w:val="28"/>
          <w:szCs w:val="28"/>
        </w:rPr>
        <w:t>Новичихинского района Алтайского края</w:t>
      </w:r>
    </w:p>
    <w:p w:rsidR="00C10D92" w:rsidRPr="004A7C20" w:rsidRDefault="00C10D92" w:rsidP="00182086">
      <w:pPr>
        <w:rPr>
          <w:sz w:val="28"/>
          <w:szCs w:val="28"/>
        </w:rPr>
      </w:pPr>
    </w:p>
    <w:p w:rsidR="00C10D92" w:rsidRPr="004A7C20" w:rsidRDefault="00C10D92" w:rsidP="00182086">
      <w:pPr>
        <w:jc w:val="both"/>
        <w:rPr>
          <w:b/>
          <w:sz w:val="28"/>
          <w:szCs w:val="28"/>
        </w:rPr>
      </w:pPr>
    </w:p>
    <w:p w:rsidR="00C10D92" w:rsidRPr="004A7C20" w:rsidRDefault="00C10D92" w:rsidP="00182086">
      <w:pPr>
        <w:jc w:val="both"/>
        <w:rPr>
          <w:sz w:val="28"/>
          <w:szCs w:val="28"/>
        </w:rPr>
      </w:pPr>
      <w:r>
        <w:rPr>
          <w:sz w:val="28"/>
          <w:szCs w:val="28"/>
        </w:rPr>
        <w:t xml:space="preserve">    В соответствии со статьей 22</w:t>
      </w:r>
      <w:r w:rsidRPr="004A7C20">
        <w:rPr>
          <w:sz w:val="28"/>
          <w:szCs w:val="28"/>
        </w:rPr>
        <w:t xml:space="preserve"> Устава муниципального образования </w:t>
      </w:r>
      <w:r>
        <w:rPr>
          <w:sz w:val="28"/>
          <w:szCs w:val="28"/>
        </w:rPr>
        <w:t xml:space="preserve">Лобанихинский </w:t>
      </w:r>
      <w:r w:rsidRPr="004A7C20">
        <w:rPr>
          <w:sz w:val="28"/>
          <w:szCs w:val="28"/>
        </w:rPr>
        <w:t>сельсовет Новичихинского района Алтайс</w:t>
      </w:r>
      <w:r>
        <w:rPr>
          <w:sz w:val="28"/>
          <w:szCs w:val="28"/>
        </w:rPr>
        <w:t>кого края, Собрание</w:t>
      </w:r>
      <w:r w:rsidRPr="004A7C20">
        <w:rPr>
          <w:sz w:val="28"/>
          <w:szCs w:val="28"/>
        </w:rPr>
        <w:t xml:space="preserve"> депутатов </w:t>
      </w:r>
      <w:r>
        <w:rPr>
          <w:sz w:val="28"/>
          <w:szCs w:val="28"/>
        </w:rPr>
        <w:t>Лобанихинского</w:t>
      </w:r>
      <w:r w:rsidRPr="004A7C20">
        <w:rPr>
          <w:sz w:val="28"/>
          <w:szCs w:val="28"/>
        </w:rPr>
        <w:t xml:space="preserve"> сельсовета, РЕШИЛО:</w:t>
      </w:r>
    </w:p>
    <w:p w:rsidR="00C10D92" w:rsidRPr="004A7C20" w:rsidRDefault="00C10D92" w:rsidP="00182086">
      <w:pPr>
        <w:ind w:firstLine="709"/>
        <w:jc w:val="both"/>
        <w:rPr>
          <w:sz w:val="28"/>
          <w:szCs w:val="28"/>
        </w:rPr>
      </w:pPr>
    </w:p>
    <w:p w:rsidR="00C10D92" w:rsidRPr="004A7C20" w:rsidRDefault="00C10D92" w:rsidP="00182086">
      <w:pPr>
        <w:jc w:val="both"/>
        <w:outlineLvl w:val="4"/>
        <w:rPr>
          <w:bCs/>
          <w:iCs/>
          <w:sz w:val="28"/>
          <w:szCs w:val="28"/>
        </w:rPr>
      </w:pPr>
      <w:r w:rsidRPr="004A7C20">
        <w:rPr>
          <w:bCs/>
          <w:iCs/>
          <w:sz w:val="28"/>
          <w:szCs w:val="28"/>
        </w:rPr>
        <w:t xml:space="preserve">     1. Утвердит</w:t>
      </w:r>
      <w:r>
        <w:rPr>
          <w:bCs/>
          <w:iCs/>
          <w:sz w:val="28"/>
          <w:szCs w:val="28"/>
        </w:rPr>
        <w:t>ь  Регламент Собрания депутатов Лобанихинского</w:t>
      </w:r>
      <w:r w:rsidRPr="004A7C20">
        <w:rPr>
          <w:bCs/>
          <w:iCs/>
          <w:sz w:val="28"/>
          <w:szCs w:val="28"/>
        </w:rPr>
        <w:t xml:space="preserve"> сельсовета Новичихинского района Алтайского края.</w:t>
      </w:r>
    </w:p>
    <w:p w:rsidR="00C10D92" w:rsidRPr="00296DF0" w:rsidRDefault="00C10D92" w:rsidP="00182086">
      <w:pPr>
        <w:jc w:val="both"/>
        <w:rPr>
          <w:b/>
          <w:sz w:val="28"/>
          <w:szCs w:val="28"/>
          <w:lang w:eastAsia="en-US"/>
        </w:rPr>
      </w:pPr>
      <w:r w:rsidRPr="004A7C20">
        <w:rPr>
          <w:sz w:val="28"/>
          <w:szCs w:val="28"/>
          <w:lang w:eastAsia="en-US"/>
        </w:rPr>
        <w:t xml:space="preserve">2. Считать утратившим силу </w:t>
      </w:r>
      <w:r>
        <w:rPr>
          <w:sz w:val="28"/>
          <w:szCs w:val="28"/>
          <w:lang w:eastAsia="en-US"/>
        </w:rPr>
        <w:t xml:space="preserve">решение Собрания депутатов  </w:t>
      </w:r>
      <w:r w:rsidRPr="00296DF0">
        <w:rPr>
          <w:sz w:val="28"/>
          <w:szCs w:val="28"/>
          <w:lang w:eastAsia="en-US"/>
        </w:rPr>
        <w:t>№ 56 от 23.11.2017  «</w:t>
      </w:r>
      <w:r w:rsidRPr="00296DF0">
        <w:rPr>
          <w:sz w:val="28"/>
          <w:szCs w:val="28"/>
        </w:rPr>
        <w:t>О принятии Регламента Собрания депутатов Лобанихинского сельсовета Новичихинского района Алтайского края»</w:t>
      </w:r>
    </w:p>
    <w:p w:rsidR="00C10D92" w:rsidRPr="004A7C20" w:rsidRDefault="00C10D92" w:rsidP="00182086">
      <w:pPr>
        <w:shd w:val="clear" w:color="auto" w:fill="FFFFFF"/>
        <w:tabs>
          <w:tab w:val="left" w:pos="1118"/>
        </w:tabs>
        <w:rPr>
          <w:spacing w:val="-10"/>
          <w:sz w:val="28"/>
          <w:szCs w:val="28"/>
        </w:rPr>
      </w:pPr>
      <w:r w:rsidRPr="004A7C20">
        <w:rPr>
          <w:spacing w:val="-17"/>
          <w:sz w:val="28"/>
          <w:szCs w:val="28"/>
        </w:rPr>
        <w:t>3.</w:t>
      </w:r>
      <w:r w:rsidRPr="004A7C20">
        <w:rPr>
          <w:spacing w:val="-10"/>
          <w:sz w:val="28"/>
          <w:szCs w:val="28"/>
        </w:rPr>
        <w:t>Обнародовать настоящее решение в установленном пор</w:t>
      </w:r>
      <w:bookmarkStart w:id="0" w:name="_GoBack"/>
      <w:bookmarkEnd w:id="0"/>
      <w:r w:rsidRPr="004A7C20">
        <w:rPr>
          <w:spacing w:val="-10"/>
          <w:sz w:val="28"/>
          <w:szCs w:val="28"/>
        </w:rPr>
        <w:t>ядке.</w:t>
      </w:r>
    </w:p>
    <w:p w:rsidR="00C10D92" w:rsidRPr="004A7C20" w:rsidRDefault="00C10D92" w:rsidP="00182086">
      <w:pPr>
        <w:shd w:val="clear" w:color="auto" w:fill="FFFFFF"/>
        <w:tabs>
          <w:tab w:val="left" w:pos="1118"/>
        </w:tabs>
        <w:ind w:left="859"/>
        <w:rPr>
          <w:sz w:val="28"/>
          <w:szCs w:val="28"/>
        </w:rPr>
      </w:pPr>
    </w:p>
    <w:p w:rsidR="00C10D92" w:rsidRDefault="00C10D92" w:rsidP="00182086">
      <w:pPr>
        <w:rPr>
          <w:sz w:val="28"/>
          <w:szCs w:val="28"/>
        </w:rPr>
      </w:pPr>
    </w:p>
    <w:p w:rsidR="00C10D92" w:rsidRDefault="00C10D92" w:rsidP="00182086">
      <w:pPr>
        <w:rPr>
          <w:sz w:val="28"/>
          <w:szCs w:val="28"/>
        </w:rPr>
      </w:pPr>
    </w:p>
    <w:p w:rsidR="00C10D92" w:rsidRDefault="00C10D92" w:rsidP="00182086">
      <w:pPr>
        <w:outlineLvl w:val="0"/>
        <w:rPr>
          <w:sz w:val="28"/>
          <w:szCs w:val="28"/>
        </w:rPr>
      </w:pPr>
      <w:r>
        <w:rPr>
          <w:sz w:val="28"/>
          <w:szCs w:val="28"/>
        </w:rPr>
        <w:t>врио Председателя Собрания депутатов</w:t>
      </w:r>
    </w:p>
    <w:p w:rsidR="00C10D92" w:rsidRPr="004A7C20" w:rsidRDefault="00C10D92" w:rsidP="00182086">
      <w:pPr>
        <w:outlineLvl w:val="0"/>
        <w:rPr>
          <w:b/>
          <w:bCs/>
          <w:kern w:val="36"/>
          <w:sz w:val="28"/>
          <w:szCs w:val="28"/>
        </w:rPr>
      </w:pPr>
      <w:r>
        <w:rPr>
          <w:sz w:val="28"/>
          <w:szCs w:val="28"/>
        </w:rPr>
        <w:t>Лобанихинского сельсовета                                                                        П.Ю.Карпов</w:t>
      </w:r>
    </w:p>
    <w:p w:rsidR="00C10D92" w:rsidRPr="004A7C20" w:rsidRDefault="00C10D92" w:rsidP="00182086">
      <w:pPr>
        <w:outlineLvl w:val="0"/>
        <w:rPr>
          <w:b/>
          <w:bCs/>
          <w:kern w:val="36"/>
          <w:sz w:val="28"/>
          <w:szCs w:val="28"/>
        </w:rPr>
      </w:pPr>
    </w:p>
    <w:p w:rsidR="00C10D92" w:rsidRPr="004A7C20" w:rsidRDefault="00C10D92" w:rsidP="00182086">
      <w:pPr>
        <w:outlineLvl w:val="0"/>
        <w:rPr>
          <w:b/>
          <w:bCs/>
          <w:kern w:val="36"/>
          <w:sz w:val="28"/>
          <w:szCs w:val="28"/>
        </w:rPr>
      </w:pPr>
    </w:p>
    <w:p w:rsidR="00C10D92" w:rsidRPr="004A7C20" w:rsidRDefault="00C10D92" w:rsidP="00182086">
      <w:pPr>
        <w:outlineLvl w:val="0"/>
        <w:rPr>
          <w:b/>
          <w:bCs/>
          <w:kern w:val="36"/>
          <w:sz w:val="28"/>
          <w:szCs w:val="28"/>
        </w:rPr>
      </w:pPr>
    </w:p>
    <w:p w:rsidR="00C10D92" w:rsidRPr="004A7C20" w:rsidRDefault="00C10D92" w:rsidP="00182086">
      <w:pPr>
        <w:outlineLvl w:val="0"/>
        <w:rPr>
          <w:b/>
          <w:bCs/>
          <w:kern w:val="36"/>
          <w:sz w:val="28"/>
          <w:szCs w:val="28"/>
        </w:rPr>
      </w:pPr>
    </w:p>
    <w:p w:rsidR="00C10D92" w:rsidRPr="004A7C20" w:rsidRDefault="00C10D92" w:rsidP="00182086">
      <w:pPr>
        <w:outlineLvl w:val="0"/>
        <w:rPr>
          <w:b/>
          <w:bCs/>
          <w:kern w:val="36"/>
          <w:sz w:val="28"/>
          <w:szCs w:val="28"/>
        </w:rPr>
      </w:pPr>
    </w:p>
    <w:p w:rsidR="00C10D92" w:rsidRPr="004A7C20" w:rsidRDefault="00C10D92" w:rsidP="00182086">
      <w:pPr>
        <w:outlineLvl w:val="0"/>
        <w:rPr>
          <w:b/>
          <w:bCs/>
          <w:kern w:val="36"/>
          <w:sz w:val="28"/>
          <w:szCs w:val="28"/>
        </w:rPr>
      </w:pPr>
    </w:p>
    <w:p w:rsidR="00C10D92" w:rsidRPr="004A7C20" w:rsidRDefault="00C10D92" w:rsidP="00182086">
      <w:pPr>
        <w:outlineLvl w:val="0"/>
        <w:rPr>
          <w:b/>
          <w:bCs/>
          <w:kern w:val="36"/>
          <w:sz w:val="28"/>
          <w:szCs w:val="28"/>
        </w:rPr>
      </w:pPr>
    </w:p>
    <w:p w:rsidR="00C10D92" w:rsidRPr="004A7C20" w:rsidRDefault="00C10D92" w:rsidP="00182086">
      <w:pPr>
        <w:shd w:val="clear" w:color="auto" w:fill="FFFFFF"/>
        <w:spacing w:before="1555"/>
        <w:ind w:right="14"/>
        <w:jc w:val="right"/>
        <w:rPr>
          <w:sz w:val="28"/>
          <w:szCs w:val="28"/>
        </w:rPr>
      </w:pPr>
      <w:r w:rsidRPr="004A7C20">
        <w:rPr>
          <w:sz w:val="28"/>
          <w:szCs w:val="28"/>
        </w:rPr>
        <w:t>Утвержден</w:t>
      </w:r>
      <w:r>
        <w:rPr>
          <w:sz w:val="28"/>
          <w:szCs w:val="28"/>
        </w:rPr>
        <w:t xml:space="preserve"> </w:t>
      </w:r>
      <w:r w:rsidRPr="004A7C20">
        <w:rPr>
          <w:sz w:val="28"/>
          <w:szCs w:val="28"/>
        </w:rPr>
        <w:t>решением Собрания</w:t>
      </w:r>
    </w:p>
    <w:p w:rsidR="00C10D92" w:rsidRPr="004A7C20" w:rsidRDefault="00C10D92" w:rsidP="00182086">
      <w:pPr>
        <w:shd w:val="clear" w:color="auto" w:fill="FFFFFF"/>
        <w:ind w:left="19"/>
        <w:jc w:val="right"/>
        <w:rPr>
          <w:spacing w:val="-1"/>
          <w:sz w:val="28"/>
          <w:szCs w:val="28"/>
        </w:rPr>
      </w:pPr>
      <w:r w:rsidRPr="004A7C20">
        <w:rPr>
          <w:spacing w:val="-1"/>
          <w:sz w:val="28"/>
          <w:szCs w:val="28"/>
        </w:rPr>
        <w:t xml:space="preserve">         депутатов </w:t>
      </w:r>
      <w:r>
        <w:rPr>
          <w:spacing w:val="-1"/>
          <w:sz w:val="28"/>
          <w:szCs w:val="28"/>
        </w:rPr>
        <w:t>Лобанихинского</w:t>
      </w:r>
      <w:r w:rsidRPr="004A7C20">
        <w:rPr>
          <w:spacing w:val="-1"/>
          <w:sz w:val="28"/>
          <w:szCs w:val="28"/>
        </w:rPr>
        <w:t xml:space="preserve"> сельсовет</w:t>
      </w:r>
      <w:r>
        <w:rPr>
          <w:spacing w:val="-1"/>
          <w:sz w:val="28"/>
          <w:szCs w:val="28"/>
        </w:rPr>
        <w:t>а</w:t>
      </w:r>
    </w:p>
    <w:p w:rsidR="00C10D92" w:rsidRPr="004A7C20" w:rsidRDefault="00C10D92" w:rsidP="00182086">
      <w:pPr>
        <w:shd w:val="clear" w:color="auto" w:fill="FFFFFF"/>
        <w:ind w:left="19"/>
        <w:jc w:val="right"/>
        <w:rPr>
          <w:spacing w:val="-1"/>
          <w:sz w:val="28"/>
          <w:szCs w:val="28"/>
        </w:rPr>
      </w:pPr>
      <w:r w:rsidRPr="004A7C20">
        <w:rPr>
          <w:spacing w:val="-1"/>
          <w:sz w:val="28"/>
          <w:szCs w:val="28"/>
        </w:rPr>
        <w:t xml:space="preserve"> Новичихинского района</w:t>
      </w:r>
    </w:p>
    <w:p w:rsidR="00C10D92" w:rsidRPr="004A7C20" w:rsidRDefault="00C10D92" w:rsidP="00182086">
      <w:pPr>
        <w:shd w:val="clear" w:color="auto" w:fill="FFFFFF"/>
        <w:ind w:left="19"/>
        <w:jc w:val="right"/>
        <w:rPr>
          <w:spacing w:val="-1"/>
          <w:sz w:val="28"/>
          <w:szCs w:val="28"/>
        </w:rPr>
      </w:pPr>
      <w:r>
        <w:rPr>
          <w:spacing w:val="-1"/>
          <w:sz w:val="28"/>
          <w:szCs w:val="28"/>
        </w:rPr>
        <w:t xml:space="preserve">№ 41от 25.12.2021 </w:t>
      </w:r>
    </w:p>
    <w:p w:rsidR="00C10D92" w:rsidRDefault="00C10D92" w:rsidP="00182086">
      <w:pPr>
        <w:jc w:val="right"/>
        <w:outlineLvl w:val="0"/>
        <w:rPr>
          <w:kern w:val="36"/>
          <w:sz w:val="28"/>
          <w:szCs w:val="28"/>
        </w:rPr>
      </w:pPr>
    </w:p>
    <w:p w:rsidR="00C10D92" w:rsidRDefault="00C10D92" w:rsidP="00182086">
      <w:pPr>
        <w:jc w:val="center"/>
        <w:outlineLvl w:val="0"/>
        <w:rPr>
          <w:kern w:val="36"/>
          <w:sz w:val="28"/>
          <w:szCs w:val="28"/>
        </w:rPr>
      </w:pPr>
    </w:p>
    <w:p w:rsidR="00C10D92" w:rsidRPr="004A7C20" w:rsidRDefault="00C10D92" w:rsidP="00182086">
      <w:pPr>
        <w:jc w:val="center"/>
        <w:outlineLvl w:val="0"/>
        <w:rPr>
          <w:b/>
          <w:bCs/>
          <w:kern w:val="36"/>
          <w:sz w:val="28"/>
          <w:szCs w:val="28"/>
        </w:rPr>
      </w:pPr>
      <w:r w:rsidRPr="004A7C20">
        <w:rPr>
          <w:kern w:val="36"/>
          <w:sz w:val="28"/>
          <w:szCs w:val="28"/>
        </w:rPr>
        <w:t> РЕГЛАМЕНТ</w:t>
      </w:r>
    </w:p>
    <w:p w:rsidR="00C10D92" w:rsidRPr="004A7C20" w:rsidRDefault="00C10D92" w:rsidP="00182086">
      <w:pPr>
        <w:jc w:val="center"/>
        <w:outlineLvl w:val="0"/>
        <w:rPr>
          <w:b/>
          <w:bCs/>
          <w:kern w:val="36"/>
          <w:sz w:val="28"/>
          <w:szCs w:val="28"/>
        </w:rPr>
      </w:pPr>
      <w:r w:rsidRPr="004A7C20">
        <w:rPr>
          <w:kern w:val="36"/>
          <w:sz w:val="28"/>
          <w:szCs w:val="28"/>
        </w:rPr>
        <w:t xml:space="preserve">Собрания депутатов </w:t>
      </w:r>
      <w:r>
        <w:rPr>
          <w:kern w:val="36"/>
          <w:sz w:val="28"/>
          <w:szCs w:val="28"/>
        </w:rPr>
        <w:t xml:space="preserve">Лобанихинского </w:t>
      </w:r>
      <w:r w:rsidRPr="004A7C20">
        <w:rPr>
          <w:kern w:val="36"/>
          <w:sz w:val="28"/>
          <w:szCs w:val="28"/>
        </w:rPr>
        <w:t>сельсовета Новичихинского района</w:t>
      </w:r>
    </w:p>
    <w:p w:rsidR="00C10D92" w:rsidRPr="004A7C20" w:rsidRDefault="00C10D92" w:rsidP="00182086">
      <w:pPr>
        <w:jc w:val="center"/>
        <w:outlineLvl w:val="0"/>
        <w:rPr>
          <w:b/>
          <w:bCs/>
          <w:kern w:val="36"/>
          <w:sz w:val="28"/>
          <w:szCs w:val="28"/>
        </w:rPr>
      </w:pPr>
      <w:r w:rsidRPr="004A7C20">
        <w:rPr>
          <w:kern w:val="36"/>
          <w:sz w:val="28"/>
          <w:szCs w:val="28"/>
        </w:rPr>
        <w:t xml:space="preserve">Алтайского края </w:t>
      </w:r>
    </w:p>
    <w:p w:rsidR="00C10D92" w:rsidRPr="004A7C20" w:rsidRDefault="00C10D92" w:rsidP="00182086">
      <w:pPr>
        <w:spacing w:before="100" w:beforeAutospacing="1" w:after="100" w:afterAutospacing="1"/>
        <w:jc w:val="both"/>
        <w:rPr>
          <w:sz w:val="28"/>
          <w:szCs w:val="28"/>
        </w:rPr>
      </w:pPr>
      <w:r w:rsidRPr="004A7C20">
        <w:rPr>
          <w:sz w:val="28"/>
          <w:szCs w:val="28"/>
        </w:rPr>
        <w:t xml:space="preserve">          Настоящий Регламент устанавливает порядок организации работы Собрания депутатов  </w:t>
      </w:r>
      <w:r>
        <w:rPr>
          <w:sz w:val="28"/>
          <w:szCs w:val="28"/>
        </w:rPr>
        <w:t>Лобанихинского</w:t>
      </w:r>
      <w:r w:rsidRPr="004A7C20">
        <w:rPr>
          <w:sz w:val="28"/>
          <w:szCs w:val="28"/>
        </w:rPr>
        <w:t xml:space="preserve"> сельсовета Новичихинского района Алтайского края (далее по тексту – Собрание депутатов сельсовета в соответствующем падеже), образования и упразднения постоянных комиссий и иных органов Собрания депутатов сельсовета, формирования их состава и организации их работы; порядок избрания главы муниципального образования</w:t>
      </w:r>
      <w:r>
        <w:rPr>
          <w:sz w:val="28"/>
          <w:szCs w:val="28"/>
        </w:rPr>
        <w:t xml:space="preserve"> Лобанихинского</w:t>
      </w:r>
      <w:r w:rsidRPr="004A7C20">
        <w:rPr>
          <w:sz w:val="28"/>
          <w:szCs w:val="28"/>
        </w:rPr>
        <w:t xml:space="preserve"> сельсовет Новичихинского района Алтайского края (далее по тексту - глава сельсовета в соответствующем падеже), заместителя председателя Собрания депутатов сельсовета</w:t>
      </w:r>
      <w:r w:rsidRPr="004A7C20">
        <w:rPr>
          <w:b/>
          <w:bCs/>
          <w:sz w:val="28"/>
          <w:szCs w:val="28"/>
        </w:rPr>
        <w:t>,</w:t>
      </w:r>
      <w:r w:rsidRPr="004A7C20">
        <w:rPr>
          <w:sz w:val="28"/>
          <w:szCs w:val="28"/>
        </w:rPr>
        <w:t xml:space="preserve"> председателей и заместителей председателей постоянных комиссий и иных органов Собрания депутатов сельсовета, порядок образования в Собрании депутатов сельсовета временных комиссий, рабочих групп, фракций и иных депутатских объединений и их права; порядок созыва и проведения сессий Собрания депутатов сельсовета; порядок формирования и утверждения повестки дня сессии, подготовки, внесения и рассмотрения проектов решений Собрания депутатов сельсовета, процедуру соответствующих способов голосования; осуществление контрольных функций Собранием депутатов сельсовета; иные вопросы организации деятельности Собрания депутатов сельсовета.</w:t>
      </w:r>
    </w:p>
    <w:p w:rsidR="00C10D92" w:rsidRPr="004A7C20" w:rsidRDefault="00C10D92" w:rsidP="00182086">
      <w:pPr>
        <w:spacing w:before="100" w:beforeAutospacing="1" w:after="100" w:afterAutospacing="1"/>
        <w:jc w:val="center"/>
        <w:rPr>
          <w:b/>
          <w:sz w:val="28"/>
          <w:szCs w:val="28"/>
        </w:rPr>
      </w:pPr>
      <w:r w:rsidRPr="004A7C20">
        <w:rPr>
          <w:b/>
          <w:sz w:val="28"/>
          <w:szCs w:val="28"/>
        </w:rPr>
        <w:t>1. ОБЩИЕ ПОЛОЖЕНИЯ</w:t>
      </w:r>
    </w:p>
    <w:p w:rsidR="00C10D92" w:rsidRPr="004A7C20" w:rsidRDefault="00C10D92" w:rsidP="00182086">
      <w:pPr>
        <w:spacing w:before="100" w:beforeAutospacing="1" w:after="100" w:afterAutospacing="1"/>
        <w:jc w:val="center"/>
        <w:rPr>
          <w:sz w:val="28"/>
          <w:szCs w:val="28"/>
        </w:rPr>
      </w:pPr>
      <w:r w:rsidRPr="004A7C20">
        <w:rPr>
          <w:b/>
          <w:sz w:val="28"/>
          <w:szCs w:val="28"/>
        </w:rPr>
        <w:t>Статья 1.</w:t>
      </w:r>
      <w:r w:rsidRPr="004A7C20">
        <w:rPr>
          <w:sz w:val="28"/>
          <w:szCs w:val="28"/>
        </w:rPr>
        <w:t> </w:t>
      </w:r>
      <w:r w:rsidRPr="004A7C20">
        <w:rPr>
          <w:b/>
          <w:bCs/>
          <w:sz w:val="28"/>
          <w:szCs w:val="28"/>
        </w:rPr>
        <w:t xml:space="preserve">Правовой статус </w:t>
      </w:r>
      <w:r w:rsidRPr="004A7C20">
        <w:rPr>
          <w:b/>
          <w:sz w:val="28"/>
          <w:szCs w:val="28"/>
        </w:rPr>
        <w:t>Собрания депутатов сельсовета</w:t>
      </w:r>
    </w:p>
    <w:p w:rsidR="00C10D92" w:rsidRPr="004A7C20" w:rsidRDefault="00C10D92" w:rsidP="00182086">
      <w:pPr>
        <w:jc w:val="both"/>
        <w:rPr>
          <w:sz w:val="28"/>
          <w:szCs w:val="28"/>
        </w:rPr>
      </w:pPr>
      <w:r w:rsidRPr="004A7C20">
        <w:rPr>
          <w:sz w:val="28"/>
          <w:szCs w:val="28"/>
        </w:rPr>
        <w:t xml:space="preserve">     1.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Уставом муниципального образования</w:t>
      </w:r>
      <w:r>
        <w:rPr>
          <w:sz w:val="28"/>
          <w:szCs w:val="28"/>
        </w:rPr>
        <w:t xml:space="preserve"> Лобанихинский</w:t>
      </w:r>
      <w:r w:rsidRPr="004A7C20">
        <w:rPr>
          <w:sz w:val="28"/>
          <w:szCs w:val="28"/>
        </w:rPr>
        <w:t xml:space="preserve"> сельсовет Новичихинского района Алтайского края (далее - Устав сельсовета) представительным органом муниципального образования в </w:t>
      </w:r>
      <w:r>
        <w:rPr>
          <w:sz w:val="28"/>
          <w:szCs w:val="28"/>
        </w:rPr>
        <w:t xml:space="preserve">Лобанихинском </w:t>
      </w:r>
      <w:r w:rsidRPr="004A7C20">
        <w:rPr>
          <w:sz w:val="28"/>
          <w:szCs w:val="28"/>
        </w:rPr>
        <w:t>сельсовете Новичихинского района Алтайского края является Собрание депутатов сельсовета.</w:t>
      </w:r>
    </w:p>
    <w:p w:rsidR="00C10D92" w:rsidRPr="004A7C20" w:rsidRDefault="00C10D92" w:rsidP="00182086">
      <w:pPr>
        <w:jc w:val="both"/>
        <w:rPr>
          <w:sz w:val="28"/>
          <w:szCs w:val="28"/>
        </w:rPr>
      </w:pPr>
      <w:r w:rsidRPr="004A7C20">
        <w:rPr>
          <w:sz w:val="28"/>
          <w:szCs w:val="28"/>
        </w:rPr>
        <w:t xml:space="preserve">     2. Компетенция, порядок организации деятельности Собрания депутатов сельсовета регулируются Конституцией Российской Федерации, федеральными конституционными законами, федеральными законами, Уставом (Основным законом) Алтайского края, законами и иными нормативными правовыми актами Алтайского края, Уставом сельсовета, муниципальными правовыми актами органов местного самоуправления </w:t>
      </w:r>
      <w:r>
        <w:rPr>
          <w:sz w:val="28"/>
          <w:szCs w:val="28"/>
        </w:rPr>
        <w:t xml:space="preserve">Лобанихинского </w:t>
      </w:r>
      <w:r w:rsidRPr="004A7C20">
        <w:rPr>
          <w:sz w:val="28"/>
          <w:szCs w:val="28"/>
        </w:rPr>
        <w:t>сельсовета Новичихинского района Алтайского края и настоящим Регламентом.</w:t>
      </w:r>
    </w:p>
    <w:p w:rsidR="00C10D92" w:rsidRPr="004A7C20" w:rsidRDefault="00C10D92" w:rsidP="00182086">
      <w:pPr>
        <w:spacing w:before="100" w:beforeAutospacing="1" w:after="100" w:afterAutospacing="1"/>
        <w:jc w:val="both"/>
        <w:rPr>
          <w:sz w:val="28"/>
          <w:szCs w:val="28"/>
        </w:rPr>
      </w:pPr>
      <w:r w:rsidRPr="004A7C20">
        <w:rPr>
          <w:sz w:val="28"/>
          <w:szCs w:val="28"/>
        </w:rPr>
        <w:t xml:space="preserve">    3. Правовое, информационное, организационное, материально-техническое обеспечение деятельности Собрания депутатов сельсовета осуществляется Администрацией  </w:t>
      </w:r>
      <w:r>
        <w:rPr>
          <w:sz w:val="28"/>
          <w:szCs w:val="28"/>
        </w:rPr>
        <w:t>Лобанихинского</w:t>
      </w:r>
      <w:r w:rsidRPr="004A7C20">
        <w:rPr>
          <w:sz w:val="28"/>
          <w:szCs w:val="28"/>
        </w:rPr>
        <w:t xml:space="preserve"> сельсовета Новичихинского района Алтайского края (далее по тексту - Администрация сельсовета в соответствующем падеже).</w:t>
      </w:r>
    </w:p>
    <w:p w:rsidR="00C10D92" w:rsidRPr="004A7C20" w:rsidRDefault="00C10D92" w:rsidP="00182086">
      <w:pPr>
        <w:spacing w:before="100" w:beforeAutospacing="1" w:after="100" w:afterAutospacing="1"/>
        <w:jc w:val="center"/>
        <w:rPr>
          <w:sz w:val="28"/>
          <w:szCs w:val="28"/>
        </w:rPr>
      </w:pPr>
      <w:r w:rsidRPr="004A7C20">
        <w:rPr>
          <w:b/>
          <w:sz w:val="28"/>
          <w:szCs w:val="28"/>
        </w:rPr>
        <w:t>Статья 2.</w:t>
      </w:r>
      <w:r w:rsidRPr="004A7C20">
        <w:rPr>
          <w:b/>
          <w:bCs/>
          <w:sz w:val="28"/>
          <w:szCs w:val="28"/>
        </w:rPr>
        <w:t xml:space="preserve"> Основы организации деятельности </w:t>
      </w:r>
      <w:r w:rsidRPr="004A7C20">
        <w:rPr>
          <w:b/>
          <w:sz w:val="28"/>
          <w:szCs w:val="28"/>
        </w:rPr>
        <w:t>Собрания депутатов сельсовета</w:t>
      </w:r>
    </w:p>
    <w:p w:rsidR="00C10D92" w:rsidRPr="004A7C20" w:rsidRDefault="00C10D92" w:rsidP="00182086">
      <w:pPr>
        <w:jc w:val="both"/>
        <w:rPr>
          <w:sz w:val="28"/>
          <w:szCs w:val="28"/>
        </w:rPr>
      </w:pPr>
      <w:r w:rsidRPr="004A7C20">
        <w:rPr>
          <w:sz w:val="28"/>
          <w:szCs w:val="28"/>
        </w:rPr>
        <w:t xml:space="preserve">     1. Деятельность Собрания депутатов сельсовета основывается на принципах соблюдения прав и свобод человека и гражданина, законности, гласности, учёта мнения населения, коллективного и свободного обсуждения и решения вопросов, отнесённых к компетенции представительного органа муниципального образования, ответственности перед населением муниципального образования.</w:t>
      </w:r>
    </w:p>
    <w:p w:rsidR="00C10D92" w:rsidRPr="004A7C20" w:rsidRDefault="00C10D92" w:rsidP="00182086">
      <w:pPr>
        <w:jc w:val="both"/>
        <w:rPr>
          <w:sz w:val="28"/>
          <w:szCs w:val="28"/>
        </w:rPr>
      </w:pPr>
      <w:r w:rsidRPr="004A7C20">
        <w:rPr>
          <w:sz w:val="28"/>
          <w:szCs w:val="28"/>
        </w:rPr>
        <w:t xml:space="preserve">     2. Основной формой деятельности Собрания депутатов </w:t>
      </w:r>
      <w:r>
        <w:rPr>
          <w:sz w:val="28"/>
          <w:szCs w:val="28"/>
        </w:rPr>
        <w:t xml:space="preserve">Лобанихинского </w:t>
      </w:r>
      <w:r w:rsidRPr="004A7C20">
        <w:rPr>
          <w:sz w:val="28"/>
          <w:szCs w:val="28"/>
        </w:rPr>
        <w:t>сельсовета является сессия Собрания депутатов сельсовета (далее - сессия), на которой принимаются решения по вопросам, отнесённым действующим законодательством и Уставом сельсовета к ведению представительного органа муниципального образования.</w:t>
      </w:r>
    </w:p>
    <w:p w:rsidR="00C10D92" w:rsidRPr="004A7C20" w:rsidRDefault="00C10D92" w:rsidP="00182086">
      <w:pPr>
        <w:jc w:val="both"/>
        <w:rPr>
          <w:sz w:val="28"/>
          <w:szCs w:val="28"/>
        </w:rPr>
      </w:pPr>
      <w:r w:rsidRPr="004A7C20">
        <w:rPr>
          <w:sz w:val="28"/>
          <w:szCs w:val="28"/>
        </w:rPr>
        <w:t xml:space="preserve">    3. Деятельность Собрания депутатов сельсовета освещается в средствах массовой информации, на информационных стендах Администрации сельсовета   и на официальном  интернет-сайте  Администрации района.</w:t>
      </w:r>
    </w:p>
    <w:p w:rsidR="00C10D92" w:rsidRPr="004A7C20" w:rsidRDefault="00C10D92" w:rsidP="00182086">
      <w:pPr>
        <w:spacing w:before="100" w:beforeAutospacing="1" w:after="100" w:afterAutospacing="1"/>
        <w:jc w:val="center"/>
        <w:rPr>
          <w:sz w:val="28"/>
          <w:szCs w:val="28"/>
        </w:rPr>
      </w:pPr>
      <w:r w:rsidRPr="004A7C20">
        <w:rPr>
          <w:b/>
          <w:sz w:val="28"/>
          <w:szCs w:val="28"/>
        </w:rPr>
        <w:t>Статья 3.</w:t>
      </w:r>
      <w:r w:rsidRPr="004A7C20">
        <w:rPr>
          <w:sz w:val="28"/>
          <w:szCs w:val="28"/>
        </w:rPr>
        <w:t> </w:t>
      </w:r>
      <w:r w:rsidRPr="004A7C20">
        <w:rPr>
          <w:b/>
          <w:bCs/>
          <w:sz w:val="28"/>
          <w:szCs w:val="28"/>
        </w:rPr>
        <w:t xml:space="preserve">Планирование работы </w:t>
      </w:r>
      <w:r w:rsidRPr="004A7C20">
        <w:rPr>
          <w:b/>
          <w:sz w:val="28"/>
          <w:szCs w:val="28"/>
        </w:rPr>
        <w:t>Собрания депутатов сельсовета</w:t>
      </w:r>
    </w:p>
    <w:p w:rsidR="00C10D92" w:rsidRPr="004A7C20" w:rsidRDefault="00C10D92" w:rsidP="00182086">
      <w:pPr>
        <w:jc w:val="both"/>
        <w:rPr>
          <w:sz w:val="28"/>
          <w:szCs w:val="28"/>
        </w:rPr>
      </w:pPr>
      <w:r w:rsidRPr="004A7C20">
        <w:rPr>
          <w:sz w:val="28"/>
          <w:szCs w:val="28"/>
        </w:rPr>
        <w:t xml:space="preserve">     1. Сроки проведения сессий и основные вопросы, вносимые на рассмотрение Собрания депутатов сельсовета, предусматриваются перспективным планом работы, разрабатываемым на год.</w:t>
      </w:r>
    </w:p>
    <w:p w:rsidR="00C10D92" w:rsidRPr="004A7C20" w:rsidRDefault="00C10D92" w:rsidP="00182086">
      <w:pPr>
        <w:jc w:val="both"/>
        <w:rPr>
          <w:color w:val="000000"/>
          <w:sz w:val="28"/>
          <w:szCs w:val="28"/>
        </w:rPr>
      </w:pPr>
      <w:r w:rsidRPr="004A7C20">
        <w:rPr>
          <w:sz w:val="28"/>
          <w:szCs w:val="28"/>
        </w:rPr>
        <w:t xml:space="preserve">    2. Проект плана формируется главой сельсовета с учётом предложений постоянных комиссий, депутатов, фракций и депутатских объединений,  </w:t>
      </w:r>
      <w:r w:rsidRPr="004A7C20">
        <w:rPr>
          <w:color w:val="000000"/>
          <w:sz w:val="28"/>
          <w:szCs w:val="28"/>
        </w:rPr>
        <w:t xml:space="preserve"> органов территориального общественного самоуправления, инициативной группы граждан,  </w:t>
      </w:r>
      <w:r w:rsidRPr="004A7C20">
        <w:rPr>
          <w:sz w:val="28"/>
          <w:szCs w:val="28"/>
        </w:rPr>
        <w:t>прокурора Новичихинского района</w:t>
      </w:r>
      <w:r w:rsidRPr="004A7C20">
        <w:rPr>
          <w:color w:val="000000"/>
          <w:sz w:val="28"/>
          <w:szCs w:val="28"/>
        </w:rPr>
        <w:t xml:space="preserve">. </w:t>
      </w:r>
    </w:p>
    <w:p w:rsidR="00C10D92" w:rsidRPr="004A7C20" w:rsidRDefault="00C10D92" w:rsidP="00182086">
      <w:pPr>
        <w:jc w:val="both"/>
        <w:rPr>
          <w:sz w:val="28"/>
          <w:szCs w:val="28"/>
        </w:rPr>
      </w:pPr>
      <w:r w:rsidRPr="004A7C20">
        <w:rPr>
          <w:sz w:val="28"/>
          <w:szCs w:val="28"/>
        </w:rPr>
        <w:t xml:space="preserve">    3. Предложение о включении вопроса в план работы Собрания депутатов сельсовета направляется главе сельсовета не позднее, чем за 20 дней до начала планируемого периода, и должно содержать:</w:t>
      </w:r>
    </w:p>
    <w:p w:rsidR="00C10D92" w:rsidRPr="004A7C20" w:rsidRDefault="00C10D92" w:rsidP="00182086">
      <w:pPr>
        <w:jc w:val="both"/>
        <w:rPr>
          <w:sz w:val="28"/>
          <w:szCs w:val="28"/>
        </w:rPr>
      </w:pPr>
      <w:r w:rsidRPr="004A7C20">
        <w:rPr>
          <w:sz w:val="28"/>
          <w:szCs w:val="28"/>
        </w:rPr>
        <w:t>1) наименование проекта решения Собрания депутатов сельсовета или мероприятия;</w:t>
      </w:r>
    </w:p>
    <w:p w:rsidR="00C10D92" w:rsidRPr="004A7C20" w:rsidRDefault="00C10D92" w:rsidP="00182086">
      <w:pPr>
        <w:jc w:val="both"/>
        <w:rPr>
          <w:sz w:val="28"/>
          <w:szCs w:val="28"/>
        </w:rPr>
      </w:pPr>
      <w:r w:rsidRPr="004A7C20">
        <w:rPr>
          <w:sz w:val="28"/>
          <w:szCs w:val="28"/>
        </w:rPr>
        <w:t>2) наименование субъекта правотворческой инициативы, который вносит проект решения Собрания депутатов сельсовета;</w:t>
      </w:r>
    </w:p>
    <w:p w:rsidR="00C10D92" w:rsidRPr="004A7C20" w:rsidRDefault="00C10D92" w:rsidP="00182086">
      <w:pPr>
        <w:jc w:val="both"/>
        <w:rPr>
          <w:sz w:val="28"/>
          <w:szCs w:val="28"/>
        </w:rPr>
      </w:pPr>
      <w:r w:rsidRPr="004A7C20">
        <w:rPr>
          <w:sz w:val="28"/>
          <w:szCs w:val="28"/>
        </w:rPr>
        <w:t>3) срок рассмотрения проекта решения на сессии Собрания депутатов сельсовета или проведения мероприятия.</w:t>
      </w:r>
    </w:p>
    <w:p w:rsidR="00C10D92" w:rsidRPr="004A7C20" w:rsidRDefault="00C10D92" w:rsidP="00182086">
      <w:pPr>
        <w:jc w:val="both"/>
        <w:rPr>
          <w:sz w:val="28"/>
          <w:szCs w:val="28"/>
        </w:rPr>
      </w:pPr>
      <w:r w:rsidRPr="004A7C20">
        <w:rPr>
          <w:sz w:val="28"/>
          <w:szCs w:val="28"/>
        </w:rPr>
        <w:t xml:space="preserve">     4. Юридические лица могут вносить предложения в перспективный план работы Собрания депутатов сельсовета, направляя их депутатам Собрания депутатов сельсовета, во фракции и иные депутатские объединения или в постоянные комиссии.</w:t>
      </w:r>
    </w:p>
    <w:p w:rsidR="00C10D92" w:rsidRPr="004A7C20" w:rsidRDefault="00C10D92" w:rsidP="00182086">
      <w:pPr>
        <w:jc w:val="both"/>
        <w:rPr>
          <w:sz w:val="28"/>
          <w:szCs w:val="28"/>
        </w:rPr>
      </w:pPr>
      <w:r w:rsidRPr="004A7C20">
        <w:rPr>
          <w:sz w:val="28"/>
          <w:szCs w:val="28"/>
        </w:rPr>
        <w:t xml:space="preserve">    5. Подготовленный проект перспективного плана согласовывается с постоянными комиссиями и выносится для утверждения на сессию Собрания депутатов сельсовета не позднее, чем за 3 дня до начала планируемого периода.</w:t>
      </w:r>
    </w:p>
    <w:p w:rsidR="00C10D92" w:rsidRPr="004A7C20" w:rsidRDefault="00C10D92" w:rsidP="00182086">
      <w:pPr>
        <w:jc w:val="both"/>
        <w:rPr>
          <w:sz w:val="28"/>
          <w:szCs w:val="28"/>
        </w:rPr>
      </w:pPr>
      <w:r w:rsidRPr="004A7C20">
        <w:rPr>
          <w:sz w:val="28"/>
          <w:szCs w:val="28"/>
        </w:rPr>
        <w:t xml:space="preserve">    6. В течение планируемого периода в перспективный план работы могут вноситься изменения и дополнения.</w:t>
      </w:r>
    </w:p>
    <w:p w:rsidR="00C10D92" w:rsidRPr="004A7C20" w:rsidRDefault="00C10D92" w:rsidP="00182086">
      <w:pPr>
        <w:jc w:val="both"/>
        <w:rPr>
          <w:sz w:val="28"/>
          <w:szCs w:val="28"/>
        </w:rPr>
      </w:pPr>
      <w:r w:rsidRPr="004A7C20">
        <w:rPr>
          <w:sz w:val="28"/>
          <w:szCs w:val="28"/>
        </w:rPr>
        <w:t xml:space="preserve">    7. Контроль за ходом выполнения перспективного плана работы осуществляет глава сельсовета.</w:t>
      </w:r>
    </w:p>
    <w:p w:rsidR="00C10D92" w:rsidRPr="004A7C20" w:rsidRDefault="00C10D92" w:rsidP="00182086">
      <w:pPr>
        <w:jc w:val="both"/>
        <w:rPr>
          <w:sz w:val="28"/>
          <w:szCs w:val="28"/>
        </w:rPr>
      </w:pPr>
      <w:r w:rsidRPr="004A7C20">
        <w:rPr>
          <w:sz w:val="28"/>
          <w:szCs w:val="28"/>
        </w:rPr>
        <w:t xml:space="preserve">    8. Информация об исполнении перспективного плана работы Собрания депутатов сельсовета доводится до сведения депутатов на ближайшей сессии после окончания соответствующего планируемого периода.</w:t>
      </w:r>
    </w:p>
    <w:p w:rsidR="00C10D92" w:rsidRPr="004A7C20" w:rsidRDefault="00C10D92" w:rsidP="00182086">
      <w:pPr>
        <w:spacing w:before="100" w:beforeAutospacing="1" w:after="100" w:afterAutospacing="1"/>
        <w:jc w:val="center"/>
        <w:rPr>
          <w:sz w:val="28"/>
          <w:szCs w:val="28"/>
        </w:rPr>
      </w:pPr>
      <w:r w:rsidRPr="004A7C20">
        <w:rPr>
          <w:b/>
          <w:bCs/>
          <w:sz w:val="28"/>
          <w:szCs w:val="28"/>
        </w:rPr>
        <w:t>2. СТРУКТУРА И ПОРЯДОК ФОРМИРОВАНИЯ ОРГАНОВ</w:t>
      </w:r>
      <w:r w:rsidRPr="004A7C20">
        <w:rPr>
          <w:b/>
          <w:bCs/>
          <w:sz w:val="28"/>
          <w:szCs w:val="28"/>
        </w:rPr>
        <w:br/>
        <w:t>СОБРАНИЯ ДЕПУТАТОВ СЕЛЬСОВЕТА</w:t>
      </w:r>
    </w:p>
    <w:p w:rsidR="00C10D92" w:rsidRPr="004A7C20" w:rsidRDefault="00C10D92" w:rsidP="00182086">
      <w:pPr>
        <w:spacing w:before="100" w:beforeAutospacing="1" w:after="100" w:afterAutospacing="1"/>
        <w:jc w:val="center"/>
        <w:rPr>
          <w:sz w:val="28"/>
          <w:szCs w:val="28"/>
        </w:rPr>
      </w:pPr>
      <w:r w:rsidRPr="004A7C20">
        <w:rPr>
          <w:b/>
          <w:sz w:val="28"/>
          <w:szCs w:val="28"/>
        </w:rPr>
        <w:t>Статья 4.</w:t>
      </w:r>
      <w:r w:rsidRPr="004A7C20">
        <w:rPr>
          <w:b/>
          <w:bCs/>
          <w:sz w:val="28"/>
          <w:szCs w:val="28"/>
        </w:rPr>
        <w:t xml:space="preserve"> Глава сельсовета, исполняющий полномочия председателя </w:t>
      </w:r>
      <w:r w:rsidRPr="004A7C20">
        <w:rPr>
          <w:b/>
          <w:sz w:val="28"/>
          <w:szCs w:val="28"/>
        </w:rPr>
        <w:t>Собрания депутатов сельсовета</w:t>
      </w:r>
    </w:p>
    <w:p w:rsidR="00C10D92" w:rsidRPr="004A7C20" w:rsidRDefault="00C10D92" w:rsidP="00182086">
      <w:pPr>
        <w:jc w:val="both"/>
        <w:rPr>
          <w:sz w:val="28"/>
          <w:szCs w:val="28"/>
        </w:rPr>
      </w:pPr>
      <w:r w:rsidRPr="004A7C20">
        <w:rPr>
          <w:sz w:val="28"/>
        </w:rPr>
        <w:t>Председателем Собрания депутатов  является глава поселения, избранный на муниципальных выборах, который входит в состав Собрания депутатов   поселения с правом решающего голоса</w:t>
      </w:r>
    </w:p>
    <w:p w:rsidR="00C10D92" w:rsidRPr="004A7C20" w:rsidRDefault="00C10D92" w:rsidP="00182086">
      <w:pPr>
        <w:spacing w:before="100" w:beforeAutospacing="1" w:after="100" w:afterAutospacing="1"/>
        <w:jc w:val="center"/>
        <w:rPr>
          <w:sz w:val="28"/>
          <w:szCs w:val="28"/>
        </w:rPr>
      </w:pPr>
      <w:r w:rsidRPr="004A7C20">
        <w:rPr>
          <w:b/>
          <w:sz w:val="28"/>
          <w:szCs w:val="28"/>
        </w:rPr>
        <w:t>Статья 5.</w:t>
      </w:r>
      <w:r w:rsidRPr="004A7C20">
        <w:rPr>
          <w:b/>
          <w:bCs/>
          <w:sz w:val="28"/>
          <w:szCs w:val="28"/>
        </w:rPr>
        <w:t xml:space="preserve"> Заместитель председателя </w:t>
      </w:r>
      <w:r w:rsidRPr="004A7C20">
        <w:rPr>
          <w:b/>
          <w:sz w:val="28"/>
          <w:szCs w:val="28"/>
        </w:rPr>
        <w:t>Собрания депутатов сельсовета</w:t>
      </w:r>
    </w:p>
    <w:p w:rsidR="00C10D92" w:rsidRPr="004A7C20" w:rsidRDefault="00C10D92" w:rsidP="00182086">
      <w:pPr>
        <w:jc w:val="both"/>
        <w:rPr>
          <w:sz w:val="28"/>
          <w:szCs w:val="28"/>
        </w:rPr>
      </w:pPr>
      <w:r w:rsidRPr="004A7C20">
        <w:rPr>
          <w:sz w:val="28"/>
          <w:szCs w:val="28"/>
        </w:rPr>
        <w:t xml:space="preserve">     1. Собрание депутатов сельсовета избирает из своего состава на срок своих полномочий заместителя председателя Собрания депутатов сельсовета, который осуществляет полномочия на непостоянной основе</w:t>
      </w:r>
    </w:p>
    <w:p w:rsidR="00C10D92" w:rsidRPr="004A7C20" w:rsidRDefault="00C10D92" w:rsidP="00182086">
      <w:pPr>
        <w:jc w:val="both"/>
        <w:rPr>
          <w:sz w:val="28"/>
          <w:szCs w:val="28"/>
        </w:rPr>
      </w:pPr>
      <w:r w:rsidRPr="004A7C20">
        <w:rPr>
          <w:sz w:val="28"/>
          <w:szCs w:val="28"/>
        </w:rPr>
        <w:t xml:space="preserve">     2. Полномочия заместителя председателя Собрания депутатов сельсовета определяются Уставом сельсовета.</w:t>
      </w:r>
    </w:p>
    <w:p w:rsidR="00C10D92" w:rsidRPr="004A7C20" w:rsidRDefault="00C10D92" w:rsidP="00182086">
      <w:pPr>
        <w:spacing w:before="100" w:beforeAutospacing="1" w:after="100" w:afterAutospacing="1"/>
        <w:jc w:val="center"/>
        <w:rPr>
          <w:b/>
          <w:sz w:val="28"/>
          <w:szCs w:val="28"/>
        </w:rPr>
      </w:pPr>
      <w:r w:rsidRPr="004A7C20">
        <w:rPr>
          <w:b/>
          <w:sz w:val="28"/>
          <w:szCs w:val="28"/>
        </w:rPr>
        <w:t>Статья 6.</w:t>
      </w:r>
      <w:r w:rsidRPr="004A7C20">
        <w:rPr>
          <w:b/>
          <w:bCs/>
          <w:sz w:val="28"/>
          <w:szCs w:val="28"/>
        </w:rPr>
        <w:t xml:space="preserve"> Избрание заместителя председателя </w:t>
      </w:r>
      <w:r w:rsidRPr="004A7C20">
        <w:rPr>
          <w:b/>
          <w:sz w:val="28"/>
          <w:szCs w:val="28"/>
        </w:rPr>
        <w:t>Собрания депутатов сельсовета</w:t>
      </w:r>
    </w:p>
    <w:p w:rsidR="00C10D92" w:rsidRPr="004A7C20" w:rsidRDefault="00C10D92" w:rsidP="00182086">
      <w:pPr>
        <w:jc w:val="both"/>
        <w:rPr>
          <w:sz w:val="28"/>
          <w:szCs w:val="28"/>
        </w:rPr>
      </w:pPr>
      <w:r w:rsidRPr="004A7C20">
        <w:rPr>
          <w:sz w:val="28"/>
          <w:szCs w:val="28"/>
        </w:rPr>
        <w:t xml:space="preserve">     1. Заместитель председателя Собрания депутатов сельсовета избирается на первой сессии Собрания депутатов сельсовета из числа депутатов открытым голосованием.</w:t>
      </w:r>
    </w:p>
    <w:p w:rsidR="00C10D92" w:rsidRPr="004A7C20" w:rsidRDefault="00C10D92" w:rsidP="00182086">
      <w:pPr>
        <w:jc w:val="both"/>
        <w:rPr>
          <w:sz w:val="28"/>
          <w:szCs w:val="28"/>
        </w:rPr>
      </w:pPr>
      <w:r w:rsidRPr="004A7C20">
        <w:rPr>
          <w:sz w:val="28"/>
          <w:szCs w:val="28"/>
        </w:rPr>
        <w:t xml:space="preserve">     2. Кандидатуры для избрания заместителя председателя Собрания депутатов сельсовета выдвигаются главой сельсовета, депутатами (депутатом), фракциями и иными депутатскими объединениями, а также путём самовыдвижения. При этом глава сельсовета, каждый депутат (группа депутатов), фракция или депутатское объединение вправе выдвинуть только одну кандидатуру.</w:t>
      </w:r>
    </w:p>
    <w:p w:rsidR="00C10D92" w:rsidRPr="004A7C20" w:rsidRDefault="00C10D92" w:rsidP="00182086">
      <w:pPr>
        <w:jc w:val="both"/>
        <w:rPr>
          <w:sz w:val="28"/>
          <w:szCs w:val="28"/>
        </w:rPr>
      </w:pPr>
      <w:r w:rsidRPr="004A7C20">
        <w:rPr>
          <w:sz w:val="28"/>
          <w:szCs w:val="28"/>
        </w:rPr>
        <w:t xml:space="preserve">     3. Депутат, выдвинутый для избрания на должность заместителя председателя Собрания депутатов сельсовета, вправе заявить о самоотводе своей кандидатуры</w:t>
      </w:r>
      <w:r w:rsidRPr="004A7C20">
        <w:rPr>
          <w:b/>
          <w:bCs/>
          <w:sz w:val="28"/>
          <w:szCs w:val="28"/>
        </w:rPr>
        <w:t>.</w:t>
      </w:r>
      <w:r w:rsidRPr="004A7C20">
        <w:rPr>
          <w:sz w:val="28"/>
          <w:szCs w:val="28"/>
        </w:rPr>
        <w:t xml:space="preserve"> Заявление о самоотводе принимается без обсуждения и голосования.</w:t>
      </w:r>
    </w:p>
    <w:p w:rsidR="00C10D92" w:rsidRPr="004A7C20" w:rsidRDefault="00C10D92" w:rsidP="00182086">
      <w:pPr>
        <w:jc w:val="both"/>
        <w:rPr>
          <w:sz w:val="28"/>
          <w:szCs w:val="28"/>
        </w:rPr>
      </w:pPr>
      <w:r w:rsidRPr="004A7C20">
        <w:rPr>
          <w:sz w:val="28"/>
          <w:szCs w:val="28"/>
        </w:rPr>
        <w:t xml:space="preserve">     4. Каждый депутат имеет право задавать вопросы кандидату, агитировать «за» или «против» выдвинутой кандидатуры.</w:t>
      </w:r>
    </w:p>
    <w:p w:rsidR="00C10D92" w:rsidRPr="004A7C20" w:rsidRDefault="00C10D92" w:rsidP="00182086">
      <w:pPr>
        <w:jc w:val="both"/>
        <w:rPr>
          <w:sz w:val="28"/>
          <w:szCs w:val="28"/>
        </w:rPr>
      </w:pPr>
      <w:r w:rsidRPr="004A7C20">
        <w:rPr>
          <w:sz w:val="28"/>
          <w:szCs w:val="28"/>
        </w:rPr>
        <w:t xml:space="preserve">     5. Избранным на должность заместителя председателя Собрания депутатов сельсовета считается кандидат, набравший в результате голосования наибольшее количество голосов по отношению к другим кандидатам.</w:t>
      </w:r>
    </w:p>
    <w:p w:rsidR="00C10D92" w:rsidRPr="004A7C20" w:rsidRDefault="00C10D92" w:rsidP="00182086">
      <w:pPr>
        <w:jc w:val="both"/>
        <w:rPr>
          <w:sz w:val="28"/>
          <w:szCs w:val="28"/>
        </w:rPr>
      </w:pPr>
      <w:r w:rsidRPr="004A7C20">
        <w:rPr>
          <w:sz w:val="28"/>
          <w:szCs w:val="28"/>
        </w:rPr>
        <w:t xml:space="preserve">    6. Избрание заместителя председателя Собрания депутатов сельсовета оформляется решением Собрания депутатов сельсовета.</w:t>
      </w:r>
    </w:p>
    <w:p w:rsidR="00C10D92" w:rsidRPr="004A7C20" w:rsidRDefault="00C10D92" w:rsidP="00182086">
      <w:pPr>
        <w:spacing w:before="100" w:beforeAutospacing="1" w:after="100" w:afterAutospacing="1"/>
        <w:jc w:val="center"/>
        <w:rPr>
          <w:sz w:val="28"/>
          <w:szCs w:val="28"/>
        </w:rPr>
      </w:pPr>
      <w:r w:rsidRPr="004A7C20">
        <w:rPr>
          <w:b/>
          <w:sz w:val="28"/>
          <w:szCs w:val="28"/>
        </w:rPr>
        <w:t>Статья 7.</w:t>
      </w:r>
      <w:r w:rsidRPr="004A7C20">
        <w:rPr>
          <w:b/>
          <w:bCs/>
          <w:sz w:val="28"/>
          <w:szCs w:val="28"/>
        </w:rPr>
        <w:t xml:space="preserve"> Досрочное прекращение полномочий заместителя председателя </w:t>
      </w:r>
      <w:r w:rsidRPr="004A7C20">
        <w:rPr>
          <w:b/>
          <w:sz w:val="28"/>
          <w:szCs w:val="28"/>
        </w:rPr>
        <w:t>Собрания депутатов сельсовета</w:t>
      </w:r>
    </w:p>
    <w:p w:rsidR="00C10D92" w:rsidRPr="004A7C20" w:rsidRDefault="00C10D92" w:rsidP="00182086">
      <w:pPr>
        <w:jc w:val="both"/>
        <w:rPr>
          <w:sz w:val="28"/>
          <w:szCs w:val="28"/>
        </w:rPr>
      </w:pPr>
      <w:r w:rsidRPr="004A7C20">
        <w:rPr>
          <w:sz w:val="28"/>
          <w:szCs w:val="28"/>
        </w:rPr>
        <w:t xml:space="preserve">     1. Вопрос о досрочном прекращении полномочий заместителя председателя Собрания депутатов сельсовета рассматривается на сессии Собрания депутатов сельсовета при поступлении личного заявления заместителя председателя Собрания депутатов сельсовета либо по инициативе Собрания депутатов сельсовета.</w:t>
      </w:r>
    </w:p>
    <w:p w:rsidR="00C10D92" w:rsidRPr="004A7C20" w:rsidRDefault="00C10D92" w:rsidP="00182086">
      <w:pPr>
        <w:jc w:val="both"/>
        <w:rPr>
          <w:sz w:val="28"/>
          <w:szCs w:val="28"/>
        </w:rPr>
      </w:pPr>
      <w:r w:rsidRPr="004A7C20">
        <w:rPr>
          <w:sz w:val="28"/>
          <w:szCs w:val="28"/>
        </w:rPr>
        <w:t xml:space="preserve">     2. Инициатива о досрочном прекращении полномочий заместителя председателя Собрания депутатов сельсовета принадлежит:</w:t>
      </w:r>
    </w:p>
    <w:p w:rsidR="00C10D92" w:rsidRPr="004A7C20" w:rsidRDefault="00C10D92" w:rsidP="00182086">
      <w:pPr>
        <w:jc w:val="both"/>
        <w:rPr>
          <w:sz w:val="28"/>
          <w:szCs w:val="28"/>
        </w:rPr>
      </w:pPr>
      <w:r w:rsidRPr="004A7C20">
        <w:rPr>
          <w:sz w:val="28"/>
          <w:szCs w:val="28"/>
        </w:rPr>
        <w:t>- главе сельсовета;</w:t>
      </w:r>
    </w:p>
    <w:p w:rsidR="00C10D92" w:rsidRPr="004A7C20" w:rsidRDefault="00C10D92" w:rsidP="00182086">
      <w:pPr>
        <w:jc w:val="both"/>
        <w:rPr>
          <w:sz w:val="28"/>
          <w:szCs w:val="28"/>
        </w:rPr>
      </w:pPr>
      <w:r w:rsidRPr="004A7C20">
        <w:rPr>
          <w:sz w:val="28"/>
          <w:szCs w:val="28"/>
        </w:rPr>
        <w:t>- группе депутатов численностью не менее одной трети от установленной численности депутатов.</w:t>
      </w:r>
    </w:p>
    <w:p w:rsidR="00C10D92" w:rsidRPr="004A7C20" w:rsidRDefault="00C10D92" w:rsidP="00182086">
      <w:pPr>
        <w:jc w:val="both"/>
        <w:rPr>
          <w:sz w:val="28"/>
          <w:szCs w:val="28"/>
        </w:rPr>
      </w:pPr>
      <w:r w:rsidRPr="004A7C20">
        <w:rPr>
          <w:sz w:val="28"/>
          <w:szCs w:val="28"/>
        </w:rPr>
        <w:t xml:space="preserve">     3. Вопрос о досрочном прекращении полномочий заместителя председателя Собрания депутатов сельсовета без голосования и обсуждения включается в повестку сессии Собрания депутатов сельсовета.</w:t>
      </w:r>
    </w:p>
    <w:p w:rsidR="00C10D92" w:rsidRPr="004A7C20" w:rsidRDefault="00C10D92" w:rsidP="00182086">
      <w:pPr>
        <w:jc w:val="both"/>
        <w:rPr>
          <w:sz w:val="28"/>
          <w:szCs w:val="28"/>
        </w:rPr>
      </w:pPr>
      <w:r w:rsidRPr="004A7C20">
        <w:rPr>
          <w:sz w:val="28"/>
          <w:szCs w:val="28"/>
        </w:rPr>
        <w:t xml:space="preserve">    4. Вопрос о досрочном прекращении полномочий заместителя председателя Собрания депутатов сельсовета рассматривается в его присутствии либо в его отсутствие без уважительной причины. Заместитель председателя Собрания депутатов сельсовета вправе выступить с отчётом о своей деятельности.</w:t>
      </w:r>
    </w:p>
    <w:p w:rsidR="00C10D92" w:rsidRPr="004A7C20" w:rsidRDefault="00C10D92" w:rsidP="00182086">
      <w:pPr>
        <w:jc w:val="both"/>
        <w:rPr>
          <w:sz w:val="28"/>
          <w:szCs w:val="28"/>
        </w:rPr>
      </w:pPr>
      <w:r w:rsidRPr="004A7C20">
        <w:rPr>
          <w:sz w:val="28"/>
          <w:szCs w:val="28"/>
        </w:rPr>
        <w:t xml:space="preserve">    5. Решение о досрочном прекращении полномочий заместителя председателя Собрания депутатов сельсовета на основании личного заявления принимается открытым голосованием большинством голосов от установленной численности депутатов.</w:t>
      </w:r>
    </w:p>
    <w:p w:rsidR="00C10D92" w:rsidRPr="004A7C20" w:rsidRDefault="00C10D92" w:rsidP="00182086">
      <w:pPr>
        <w:jc w:val="both"/>
        <w:rPr>
          <w:sz w:val="28"/>
          <w:szCs w:val="28"/>
        </w:rPr>
      </w:pPr>
      <w:r w:rsidRPr="004A7C20">
        <w:rPr>
          <w:sz w:val="28"/>
          <w:szCs w:val="28"/>
        </w:rPr>
        <w:t xml:space="preserve">    6. Решение о досрочном прекращении полномочий заместителя председателя Собрания депутатов сельсовета по инициативе Собрания депутатов сельсовета принимается тайным голосованием большинством голосов от установленной численностидепутатов.</w:t>
      </w:r>
    </w:p>
    <w:p w:rsidR="00C10D92" w:rsidRPr="004A7C20" w:rsidRDefault="00C10D92" w:rsidP="00182086">
      <w:pPr>
        <w:jc w:val="both"/>
        <w:rPr>
          <w:sz w:val="28"/>
          <w:szCs w:val="28"/>
        </w:rPr>
      </w:pPr>
      <w:r w:rsidRPr="004A7C20">
        <w:rPr>
          <w:sz w:val="28"/>
          <w:szCs w:val="28"/>
        </w:rPr>
        <w:t xml:space="preserve">    7. Досрочное прекращение полномочий заместителя председателя Собрания депутатов сельсовета оформляется решением Собрания депутатов сельсовета.</w:t>
      </w:r>
    </w:p>
    <w:p w:rsidR="00C10D92" w:rsidRPr="004A7C20" w:rsidRDefault="00C10D92" w:rsidP="00182086">
      <w:pPr>
        <w:spacing w:before="100" w:beforeAutospacing="1" w:after="100" w:afterAutospacing="1"/>
        <w:jc w:val="center"/>
        <w:rPr>
          <w:sz w:val="28"/>
          <w:szCs w:val="28"/>
        </w:rPr>
      </w:pPr>
      <w:r w:rsidRPr="004A7C20">
        <w:rPr>
          <w:b/>
          <w:sz w:val="28"/>
          <w:szCs w:val="28"/>
        </w:rPr>
        <w:t>Статья 8.</w:t>
      </w:r>
      <w:r w:rsidRPr="004A7C20">
        <w:rPr>
          <w:b/>
          <w:bCs/>
          <w:sz w:val="28"/>
          <w:szCs w:val="28"/>
        </w:rPr>
        <w:t xml:space="preserve"> Порядок формирования и работы постоянных комиссий </w:t>
      </w:r>
      <w:r w:rsidRPr="004A7C20">
        <w:rPr>
          <w:b/>
          <w:sz w:val="28"/>
          <w:szCs w:val="28"/>
        </w:rPr>
        <w:t>Собрания депутатов сельсовета</w:t>
      </w:r>
    </w:p>
    <w:p w:rsidR="00C10D92" w:rsidRPr="004A7C20" w:rsidRDefault="00C10D92" w:rsidP="00182086">
      <w:pPr>
        <w:jc w:val="both"/>
        <w:rPr>
          <w:sz w:val="28"/>
          <w:szCs w:val="28"/>
        </w:rPr>
      </w:pPr>
      <w:r w:rsidRPr="004A7C20">
        <w:rPr>
          <w:sz w:val="28"/>
          <w:szCs w:val="28"/>
        </w:rPr>
        <w:t xml:space="preserve">     1. Собрание депутатов сельсовета для предварительного рассмотрения и подготовки вопросов, отнесённых к его ведению, для содействия в реализации федеральных законов, законов и решений органов государственной власти Алтайского края, правовых актов органов местного самоуправления, осуществления контрольных функций в соответствии со своей компетенцией на первой организационной сессии Собрания депутатов сельсовета нового созыва образует из числа депутатов постоянные комиссии.</w:t>
      </w:r>
    </w:p>
    <w:p w:rsidR="00C10D92" w:rsidRPr="004A7C20" w:rsidRDefault="00C10D92" w:rsidP="00182086">
      <w:pPr>
        <w:jc w:val="both"/>
        <w:rPr>
          <w:sz w:val="28"/>
          <w:szCs w:val="28"/>
        </w:rPr>
      </w:pPr>
      <w:r w:rsidRPr="004A7C20">
        <w:rPr>
          <w:sz w:val="28"/>
          <w:szCs w:val="28"/>
        </w:rPr>
        <w:t xml:space="preserve">     2. Все депутаты входят в состав постоянных комиссий, за исключением главы сельсовета.</w:t>
      </w:r>
    </w:p>
    <w:p w:rsidR="00C10D92" w:rsidRPr="004A7C20" w:rsidRDefault="00C10D92" w:rsidP="00182086">
      <w:pPr>
        <w:jc w:val="both"/>
        <w:rPr>
          <w:sz w:val="28"/>
          <w:szCs w:val="28"/>
        </w:rPr>
      </w:pPr>
      <w:r w:rsidRPr="004A7C20">
        <w:rPr>
          <w:sz w:val="28"/>
          <w:szCs w:val="28"/>
        </w:rPr>
        <w:t xml:space="preserve">     3. Количество и наименование постоянных комиссий устанавливается решением Собрания депутатов сельсовета. </w:t>
      </w:r>
    </w:p>
    <w:p w:rsidR="00C10D92" w:rsidRPr="004A7C20" w:rsidRDefault="00C10D92" w:rsidP="00182086">
      <w:pPr>
        <w:jc w:val="both"/>
        <w:rPr>
          <w:sz w:val="28"/>
          <w:szCs w:val="28"/>
        </w:rPr>
      </w:pPr>
      <w:r w:rsidRPr="004A7C20">
        <w:rPr>
          <w:sz w:val="28"/>
          <w:szCs w:val="28"/>
        </w:rPr>
        <w:t xml:space="preserve">     4. Численный состав каждой постоянной комиссии определяется Собранием депутатов сельсовета, но при этом в состав постоянной комиссии должны входить не менее трех депутатов.</w:t>
      </w:r>
    </w:p>
    <w:p w:rsidR="00C10D92" w:rsidRPr="004A7C20" w:rsidRDefault="00C10D92" w:rsidP="00182086">
      <w:pPr>
        <w:jc w:val="both"/>
        <w:rPr>
          <w:sz w:val="28"/>
          <w:szCs w:val="28"/>
        </w:rPr>
      </w:pPr>
      <w:r w:rsidRPr="004A7C20">
        <w:rPr>
          <w:sz w:val="28"/>
          <w:szCs w:val="28"/>
        </w:rPr>
        <w:t xml:space="preserve">    5. Депутат может быть членом не более двух постоянных комиссий одновременно. С согласия Собрания депутатов сельсовета допускается перевод депутата из одной постоянной комиссии в другую на основе поданного депутатом заявления.</w:t>
      </w:r>
    </w:p>
    <w:p w:rsidR="00C10D92" w:rsidRPr="004A7C20" w:rsidRDefault="00C10D92" w:rsidP="00182086">
      <w:pPr>
        <w:jc w:val="both"/>
        <w:rPr>
          <w:sz w:val="28"/>
          <w:szCs w:val="28"/>
        </w:rPr>
      </w:pPr>
      <w:r w:rsidRPr="004A7C20">
        <w:rPr>
          <w:sz w:val="28"/>
          <w:szCs w:val="28"/>
        </w:rPr>
        <w:t xml:space="preserve">     6. Порядок формирования и работы постоянных комиссий Собрания депутатов сельсовета определяются положением о постоянных комиссиях Собрания депутатов сельсовета.</w:t>
      </w:r>
    </w:p>
    <w:p w:rsidR="00C10D92" w:rsidRPr="004A7C20" w:rsidRDefault="00C10D92" w:rsidP="00182086">
      <w:pPr>
        <w:jc w:val="both"/>
        <w:rPr>
          <w:sz w:val="28"/>
          <w:szCs w:val="28"/>
        </w:rPr>
      </w:pPr>
      <w:r w:rsidRPr="004A7C20">
        <w:rPr>
          <w:sz w:val="28"/>
          <w:szCs w:val="28"/>
        </w:rPr>
        <w:t xml:space="preserve">    7. В течение срока своих полномочий Собрание депутатов сельсовета может образовывать новые постоянные комиссии, упразднять и реорганизовывать ранее созданные.</w:t>
      </w:r>
    </w:p>
    <w:p w:rsidR="00C10D92" w:rsidRPr="004A7C20" w:rsidRDefault="00C10D92" w:rsidP="00182086">
      <w:pPr>
        <w:jc w:val="both"/>
        <w:rPr>
          <w:sz w:val="28"/>
          <w:szCs w:val="28"/>
        </w:rPr>
      </w:pPr>
      <w:r w:rsidRPr="004A7C20">
        <w:rPr>
          <w:sz w:val="28"/>
          <w:szCs w:val="28"/>
        </w:rPr>
        <w:t xml:space="preserve">    8. Постоянные комиссии вправе образовывать подкомиссии по основным направлениям своей деятельности. Соответствующее решение постоянной комиссии в этом случае утверждения его Собранием депутатов сельсовета не требует.</w:t>
      </w:r>
    </w:p>
    <w:p w:rsidR="00C10D92" w:rsidRPr="004A7C20" w:rsidRDefault="00C10D92" w:rsidP="00182086">
      <w:pPr>
        <w:jc w:val="both"/>
        <w:outlineLvl w:val="0"/>
        <w:rPr>
          <w:bCs/>
          <w:kern w:val="36"/>
          <w:sz w:val="28"/>
          <w:szCs w:val="28"/>
        </w:rPr>
      </w:pPr>
      <w:r w:rsidRPr="004A7C20">
        <w:rPr>
          <w:bCs/>
          <w:kern w:val="36"/>
          <w:sz w:val="28"/>
          <w:szCs w:val="28"/>
        </w:rPr>
        <w:t xml:space="preserve">     9. Образование постоянной комиссии Собрания депутатов сельсоветаоформляется решением Собрания депутатов сельсовета, принятым большинством голосов от установленной численности депутатов.</w:t>
      </w:r>
    </w:p>
    <w:p w:rsidR="00C10D92" w:rsidRPr="004A7C20" w:rsidRDefault="00C10D92" w:rsidP="00182086">
      <w:pPr>
        <w:jc w:val="both"/>
        <w:rPr>
          <w:sz w:val="28"/>
          <w:szCs w:val="28"/>
        </w:rPr>
      </w:pPr>
      <w:r w:rsidRPr="004A7C20">
        <w:rPr>
          <w:sz w:val="28"/>
          <w:szCs w:val="28"/>
        </w:rPr>
        <w:t xml:space="preserve">    10. Депутаты, входящие в состав постоянной комиссии, большинством голосов от установленной численности депутатов постоянной комиссии, избирают из своего состава председателя и заместителя председателя постоянной комиссии.</w:t>
      </w:r>
    </w:p>
    <w:p w:rsidR="00C10D92" w:rsidRPr="004A7C20" w:rsidRDefault="00C10D92" w:rsidP="00182086">
      <w:pPr>
        <w:jc w:val="both"/>
        <w:rPr>
          <w:sz w:val="28"/>
          <w:szCs w:val="28"/>
        </w:rPr>
      </w:pPr>
      <w:r w:rsidRPr="004A7C20">
        <w:rPr>
          <w:sz w:val="28"/>
          <w:szCs w:val="28"/>
        </w:rPr>
        <w:t xml:space="preserve">    11. Председатели и заместители председателей постоянных комиссий утверждаются решением Собрания депутатов сельсовета, принятым большинством голосов от установленной численности депутатов.</w:t>
      </w:r>
    </w:p>
    <w:p w:rsidR="00C10D92" w:rsidRPr="004A7C20" w:rsidRDefault="00C10D92" w:rsidP="00182086">
      <w:pPr>
        <w:jc w:val="both"/>
        <w:rPr>
          <w:sz w:val="28"/>
          <w:szCs w:val="28"/>
        </w:rPr>
      </w:pPr>
      <w:r w:rsidRPr="004A7C20">
        <w:rPr>
          <w:sz w:val="28"/>
          <w:szCs w:val="28"/>
        </w:rPr>
        <w:t xml:space="preserve">    12. Досрочное прекращение полномочий председателя, заместителя председателя постоянной комиссии рассматривается постоянной комиссией при поступлении личного заявления председателя, заместителя председателя постоянной комиссии либо по инициативе депутатов соответствующей постоянной комиссии.</w:t>
      </w:r>
    </w:p>
    <w:p w:rsidR="00C10D92" w:rsidRPr="004A7C20" w:rsidRDefault="00C10D92" w:rsidP="00182086">
      <w:pPr>
        <w:jc w:val="both"/>
        <w:rPr>
          <w:sz w:val="28"/>
          <w:szCs w:val="28"/>
        </w:rPr>
      </w:pPr>
      <w:r w:rsidRPr="004A7C20">
        <w:rPr>
          <w:sz w:val="28"/>
          <w:szCs w:val="28"/>
        </w:rPr>
        <w:t xml:space="preserve">   13. Решение о досрочном прекращении полномочий председателя, заместителя председателя постоянной комиссии принимается большинством голосов от установленной численности депутатов постоянной комиссии.</w:t>
      </w:r>
    </w:p>
    <w:p w:rsidR="00C10D92" w:rsidRPr="004A7C20" w:rsidRDefault="00C10D92" w:rsidP="00182086">
      <w:pPr>
        <w:jc w:val="both"/>
        <w:rPr>
          <w:sz w:val="28"/>
          <w:szCs w:val="28"/>
        </w:rPr>
      </w:pPr>
      <w:r w:rsidRPr="004A7C20">
        <w:rPr>
          <w:sz w:val="28"/>
          <w:szCs w:val="28"/>
        </w:rPr>
        <w:t xml:space="preserve">   14. Досрочное прекращение полномочий председателя, заместителя постоянной комиссии оформляется решением Собрания депутатов сельсовета, принятым большинством голосов от установленной численности депутатов.</w:t>
      </w:r>
    </w:p>
    <w:p w:rsidR="00C10D92" w:rsidRPr="004A7C20" w:rsidRDefault="00C10D92" w:rsidP="00182086">
      <w:pPr>
        <w:spacing w:before="100" w:beforeAutospacing="1" w:after="100" w:afterAutospacing="1"/>
        <w:jc w:val="center"/>
        <w:rPr>
          <w:b/>
          <w:sz w:val="28"/>
          <w:szCs w:val="28"/>
        </w:rPr>
      </w:pPr>
    </w:p>
    <w:p w:rsidR="00C10D92" w:rsidRPr="004A7C20" w:rsidRDefault="00C10D92" w:rsidP="00182086">
      <w:pPr>
        <w:spacing w:before="100" w:beforeAutospacing="1" w:after="100" w:afterAutospacing="1"/>
        <w:jc w:val="center"/>
        <w:rPr>
          <w:sz w:val="28"/>
          <w:szCs w:val="28"/>
        </w:rPr>
      </w:pPr>
      <w:r w:rsidRPr="004A7C20">
        <w:rPr>
          <w:b/>
          <w:sz w:val="28"/>
          <w:szCs w:val="28"/>
        </w:rPr>
        <w:t>Статья 9</w:t>
      </w:r>
      <w:r w:rsidRPr="004A7C20">
        <w:rPr>
          <w:sz w:val="28"/>
          <w:szCs w:val="28"/>
        </w:rPr>
        <w:t>. </w:t>
      </w:r>
      <w:r w:rsidRPr="004A7C20">
        <w:rPr>
          <w:b/>
          <w:bCs/>
          <w:sz w:val="28"/>
          <w:szCs w:val="28"/>
        </w:rPr>
        <w:t>Фракции и иные депутатские объединения</w:t>
      </w:r>
    </w:p>
    <w:p w:rsidR="00C10D92" w:rsidRPr="004A7C20" w:rsidRDefault="00C10D92" w:rsidP="00182086">
      <w:pPr>
        <w:jc w:val="both"/>
        <w:rPr>
          <w:sz w:val="28"/>
          <w:szCs w:val="28"/>
        </w:rPr>
      </w:pPr>
      <w:r w:rsidRPr="004A7C20">
        <w:rPr>
          <w:sz w:val="28"/>
          <w:szCs w:val="28"/>
        </w:rPr>
        <w:t xml:space="preserve">       1. Фракции в Собрании депутатов сельсовета создаются в случаях, предусмотренных Федеральным законом.</w:t>
      </w:r>
    </w:p>
    <w:p w:rsidR="00C10D92" w:rsidRPr="004A7C20" w:rsidRDefault="00C10D92" w:rsidP="00182086">
      <w:pPr>
        <w:jc w:val="both"/>
        <w:rPr>
          <w:sz w:val="28"/>
          <w:szCs w:val="28"/>
        </w:rPr>
      </w:pPr>
      <w:r w:rsidRPr="004A7C20">
        <w:rPr>
          <w:sz w:val="28"/>
          <w:szCs w:val="28"/>
        </w:rPr>
        <w:t xml:space="preserve">       2. Депутаты Собрания депутатов сельсовета вправе объединяться в иные депутатские объединения (группы), каждое из которых должно состоять не менее чем из трёх депутатов.</w:t>
      </w:r>
    </w:p>
    <w:p w:rsidR="00C10D92" w:rsidRPr="004A7C20" w:rsidRDefault="00C10D92" w:rsidP="00182086">
      <w:pPr>
        <w:jc w:val="both"/>
        <w:rPr>
          <w:sz w:val="28"/>
          <w:szCs w:val="28"/>
        </w:rPr>
      </w:pPr>
      <w:r w:rsidRPr="004A7C20">
        <w:rPr>
          <w:sz w:val="28"/>
          <w:szCs w:val="28"/>
        </w:rPr>
        <w:t xml:space="preserve">       3. Депутаты Собрания депутатов сельсовета вправе состоять только в одной фракции или ином депутатском объединении (группе).</w:t>
      </w:r>
    </w:p>
    <w:p w:rsidR="00C10D92" w:rsidRPr="004A7C20" w:rsidRDefault="00C10D92" w:rsidP="00182086">
      <w:pPr>
        <w:jc w:val="both"/>
        <w:rPr>
          <w:sz w:val="28"/>
          <w:szCs w:val="28"/>
        </w:rPr>
      </w:pPr>
      <w:r w:rsidRPr="004A7C20">
        <w:rPr>
          <w:sz w:val="28"/>
          <w:szCs w:val="28"/>
        </w:rPr>
        <w:t xml:space="preserve">      4. Фракции и иные депутатские объединения (группы) считаются созданными со дня их регистрации Собранием депутатов сельсовета. Фракции и депутатские объединения (группы), не зарегистрированные в соответствии с настоящим Регламентом, правами фракции или депутатского объединения (группы) не пользуются.</w:t>
      </w:r>
    </w:p>
    <w:p w:rsidR="00C10D92" w:rsidRPr="004A7C20" w:rsidRDefault="00C10D92" w:rsidP="00182086">
      <w:pPr>
        <w:jc w:val="both"/>
        <w:rPr>
          <w:sz w:val="28"/>
          <w:szCs w:val="28"/>
        </w:rPr>
      </w:pPr>
      <w:r w:rsidRPr="004A7C20">
        <w:rPr>
          <w:sz w:val="28"/>
          <w:szCs w:val="28"/>
        </w:rPr>
        <w:t xml:space="preserve">     5. Для регистрации фракция или иное депутатское объединение (группа) представляют:</w:t>
      </w:r>
    </w:p>
    <w:p w:rsidR="00C10D92" w:rsidRPr="004A7C20" w:rsidRDefault="00C10D92" w:rsidP="00182086">
      <w:pPr>
        <w:jc w:val="both"/>
        <w:rPr>
          <w:sz w:val="28"/>
          <w:szCs w:val="28"/>
        </w:rPr>
      </w:pPr>
      <w:r w:rsidRPr="004A7C20">
        <w:rPr>
          <w:sz w:val="28"/>
          <w:szCs w:val="28"/>
        </w:rPr>
        <w:t>1) письменное уведомление руководителя фракции или иного депутатского объединения (группы) о создании фракции или иного депутатского объединения (группы);</w:t>
      </w:r>
    </w:p>
    <w:p w:rsidR="00C10D92" w:rsidRPr="004A7C20" w:rsidRDefault="00C10D92" w:rsidP="00182086">
      <w:pPr>
        <w:jc w:val="both"/>
        <w:rPr>
          <w:sz w:val="28"/>
          <w:szCs w:val="28"/>
        </w:rPr>
      </w:pPr>
      <w:r w:rsidRPr="004A7C20">
        <w:rPr>
          <w:sz w:val="28"/>
          <w:szCs w:val="28"/>
        </w:rPr>
        <w:t>2) протокол организационного собрания фракции или иного депутатского объединения (группы), включающий сведения о целях образования фракции или иного депутатского объединения (группы), официальном наименовании, списочном составе, а также о лицах, уполномоченных выступать от имени фракции или иного депутатского объединения (группы) и представлять их на сессиях Собрания депутатов сельсовета, в составе временных комиссий и рабочих групп, в иных органах Собрания депутатов сельсовета, во взаимоотношениях с органами местного самоуправления, общественными объединениями;</w:t>
      </w:r>
    </w:p>
    <w:p w:rsidR="00C10D92" w:rsidRPr="004A7C20" w:rsidRDefault="00C10D92" w:rsidP="00182086">
      <w:pPr>
        <w:jc w:val="both"/>
        <w:rPr>
          <w:sz w:val="28"/>
          <w:szCs w:val="28"/>
        </w:rPr>
      </w:pPr>
      <w:r w:rsidRPr="004A7C20">
        <w:rPr>
          <w:sz w:val="28"/>
          <w:szCs w:val="28"/>
        </w:rPr>
        <w:t>3) письменные заявления депутатов о вхождении в состав фракции или иного депутатского объединения (группы).</w:t>
      </w:r>
    </w:p>
    <w:p w:rsidR="00C10D92" w:rsidRPr="004A7C20" w:rsidRDefault="00C10D92" w:rsidP="00182086">
      <w:pPr>
        <w:jc w:val="both"/>
        <w:rPr>
          <w:sz w:val="28"/>
          <w:szCs w:val="28"/>
        </w:rPr>
      </w:pPr>
      <w:r w:rsidRPr="004A7C20">
        <w:rPr>
          <w:sz w:val="28"/>
          <w:szCs w:val="28"/>
        </w:rPr>
        <w:t xml:space="preserve">     6. Регистрация фракции, иного депутатского объединения (группы) осуществляется решением Собрания депутатов сельсовета на основании документов, предусмотренных частью 5 настоящей статьи. Днём регистрации фракции или иного депутатского объединения (группы) является день принятия Собранием депутатов сельсовета соответствующего решения.</w:t>
      </w:r>
    </w:p>
    <w:p w:rsidR="00C10D92" w:rsidRPr="004A7C20" w:rsidRDefault="00C10D92" w:rsidP="00182086">
      <w:pPr>
        <w:jc w:val="both"/>
        <w:rPr>
          <w:sz w:val="28"/>
          <w:szCs w:val="28"/>
        </w:rPr>
      </w:pPr>
      <w:r w:rsidRPr="004A7C20">
        <w:rPr>
          <w:sz w:val="28"/>
          <w:szCs w:val="28"/>
        </w:rPr>
        <w:t xml:space="preserve">     7. Депутатское объединение (группа) вправе принять решение о прекращении своей деятельности. Указанное решение, оформленное протоколом (выпиской из протокола) соответствующего депутатского объединения (группы) направляется в Собрание депутатов сельсовета и подлежит рассмотрению на ближайшей сессии. Деятельность депутатского объединения (группы) считается прекращённой с момента принятия Собранием депутатов сельсовета соответствующего решения.</w:t>
      </w:r>
    </w:p>
    <w:p w:rsidR="00C10D92" w:rsidRPr="004A7C20" w:rsidRDefault="00C10D92" w:rsidP="00182086">
      <w:pPr>
        <w:jc w:val="both"/>
        <w:rPr>
          <w:sz w:val="28"/>
          <w:szCs w:val="28"/>
        </w:rPr>
      </w:pPr>
      <w:r w:rsidRPr="004A7C20">
        <w:rPr>
          <w:sz w:val="28"/>
          <w:szCs w:val="28"/>
        </w:rPr>
        <w:t xml:space="preserve">     8. В случае если число членов депутатского объединения (группы) становится менее 3 человек, то деятельность соответствующего депутатского объединения (группы) считается прекращённой, о чем принимается решение Собрания депутатов сельсовета.</w:t>
      </w:r>
    </w:p>
    <w:p w:rsidR="00C10D92" w:rsidRPr="004A7C20" w:rsidRDefault="00C10D92" w:rsidP="00182086">
      <w:pPr>
        <w:jc w:val="both"/>
        <w:rPr>
          <w:sz w:val="28"/>
          <w:szCs w:val="28"/>
        </w:rPr>
      </w:pPr>
      <w:r w:rsidRPr="004A7C20">
        <w:rPr>
          <w:sz w:val="28"/>
          <w:szCs w:val="28"/>
        </w:rPr>
        <w:t xml:space="preserve">    9. В случае изменения официального наименования депутатское объединение (группа) подлежит регистрации как вновь создаваемое.</w:t>
      </w:r>
    </w:p>
    <w:p w:rsidR="00C10D92" w:rsidRPr="004A7C20" w:rsidRDefault="00C10D92" w:rsidP="00182086">
      <w:pPr>
        <w:jc w:val="both"/>
        <w:rPr>
          <w:sz w:val="28"/>
          <w:szCs w:val="28"/>
        </w:rPr>
      </w:pPr>
      <w:r w:rsidRPr="004A7C20">
        <w:rPr>
          <w:sz w:val="28"/>
          <w:szCs w:val="28"/>
        </w:rPr>
        <w:t xml:space="preserve">   10. Депутаты, не вошедшие ни в одну фракцию или иное депутатское объединение (группу) при их регистрации либо выбывшие из фракции, иного депутатского объединения (группы), в дальнейшем могут войти в любое из них при согласии фракции, иного депутатского объединения (группы) и при соблюдении установленных требований.</w:t>
      </w:r>
    </w:p>
    <w:p w:rsidR="00C10D92" w:rsidRPr="004A7C20" w:rsidRDefault="00C10D92" w:rsidP="00182086">
      <w:pPr>
        <w:jc w:val="both"/>
        <w:rPr>
          <w:sz w:val="28"/>
          <w:szCs w:val="28"/>
        </w:rPr>
      </w:pPr>
      <w:r w:rsidRPr="004A7C20">
        <w:rPr>
          <w:sz w:val="28"/>
          <w:szCs w:val="28"/>
        </w:rPr>
        <w:t xml:space="preserve">   11. В случае изменения в составе фракции, иного депутатского объединения (группы) в связи с вхождением депутата в состав фракции, иного депутатского объединения (группы) или выходом из неё руководитель фракции, иного депутатского объединения (группы) обязан проинформировать об этом Собрание депутатов сельсовета, которое принимает решение об изменении состава фракции, иного депутатского объединения (группы).</w:t>
      </w:r>
    </w:p>
    <w:p w:rsidR="00C10D92" w:rsidRPr="004A7C20" w:rsidRDefault="00C10D92" w:rsidP="00182086">
      <w:pPr>
        <w:jc w:val="both"/>
        <w:rPr>
          <w:sz w:val="28"/>
          <w:szCs w:val="28"/>
        </w:rPr>
      </w:pPr>
      <w:r w:rsidRPr="004A7C20">
        <w:rPr>
          <w:sz w:val="28"/>
          <w:szCs w:val="28"/>
        </w:rPr>
        <w:t xml:space="preserve">   12. Датой вхождения депутата во фракцию или иное депутатское объединение (группу) и датой выхода депутата из фракции, иного депутатского объединения (группы) считаются даты принятия Собранием депутатов сельсовета соответствующего решения.</w:t>
      </w:r>
    </w:p>
    <w:p w:rsidR="00C10D92" w:rsidRPr="004A7C20" w:rsidRDefault="00C10D92" w:rsidP="00182086">
      <w:pPr>
        <w:jc w:val="both"/>
        <w:rPr>
          <w:sz w:val="28"/>
          <w:szCs w:val="28"/>
        </w:rPr>
      </w:pPr>
      <w:r w:rsidRPr="004A7C20">
        <w:rPr>
          <w:sz w:val="28"/>
          <w:szCs w:val="28"/>
        </w:rPr>
        <w:t xml:space="preserve">   13. Фракции и иные депутатские объединения (группы) обладают равными правами.</w:t>
      </w:r>
    </w:p>
    <w:p w:rsidR="00C10D92" w:rsidRPr="004A7C20" w:rsidRDefault="00C10D92" w:rsidP="00182086">
      <w:pPr>
        <w:jc w:val="both"/>
        <w:rPr>
          <w:sz w:val="28"/>
          <w:szCs w:val="28"/>
        </w:rPr>
      </w:pPr>
      <w:r w:rsidRPr="004A7C20">
        <w:rPr>
          <w:sz w:val="28"/>
          <w:szCs w:val="28"/>
        </w:rPr>
        <w:t xml:space="preserve">   14. Фракции и иные депутатские объединения (группы), зарегистрированные в установленном порядке, вправе:</w:t>
      </w:r>
    </w:p>
    <w:p w:rsidR="00C10D92" w:rsidRPr="004A7C20" w:rsidRDefault="00C10D92" w:rsidP="00182086">
      <w:pPr>
        <w:jc w:val="both"/>
        <w:rPr>
          <w:sz w:val="28"/>
          <w:szCs w:val="28"/>
        </w:rPr>
      </w:pPr>
      <w:r w:rsidRPr="004A7C20">
        <w:rPr>
          <w:sz w:val="28"/>
          <w:szCs w:val="28"/>
        </w:rPr>
        <w:t>1) предлагать кандидатуры для избрания во все руководящие органы Собрания депутатов сельсовета;</w:t>
      </w:r>
    </w:p>
    <w:p w:rsidR="00C10D92" w:rsidRPr="004A7C20" w:rsidRDefault="00C10D92" w:rsidP="00182086">
      <w:pPr>
        <w:jc w:val="both"/>
        <w:rPr>
          <w:sz w:val="28"/>
          <w:szCs w:val="28"/>
        </w:rPr>
      </w:pPr>
      <w:r w:rsidRPr="004A7C20">
        <w:rPr>
          <w:sz w:val="28"/>
          <w:szCs w:val="28"/>
        </w:rPr>
        <w:t>2) вносить на рассмотрение Собрания депутатов сельсовета проекты решений;</w:t>
      </w:r>
    </w:p>
    <w:p w:rsidR="00C10D92" w:rsidRPr="004A7C20" w:rsidRDefault="00C10D92" w:rsidP="00182086">
      <w:pPr>
        <w:jc w:val="both"/>
        <w:rPr>
          <w:sz w:val="28"/>
          <w:szCs w:val="28"/>
        </w:rPr>
      </w:pPr>
      <w:r w:rsidRPr="004A7C20">
        <w:rPr>
          <w:sz w:val="28"/>
          <w:szCs w:val="28"/>
        </w:rPr>
        <w:t>3) требовать первоочередного предоставления слова представителю фракции, иного депутатского объединения (группы) по вопросам повестки дня сессии;</w:t>
      </w:r>
    </w:p>
    <w:p w:rsidR="00C10D92" w:rsidRPr="004A7C20" w:rsidRDefault="00C10D92" w:rsidP="00182086">
      <w:pPr>
        <w:jc w:val="both"/>
        <w:rPr>
          <w:sz w:val="28"/>
          <w:szCs w:val="28"/>
        </w:rPr>
      </w:pPr>
      <w:r w:rsidRPr="004A7C20">
        <w:rPr>
          <w:sz w:val="28"/>
          <w:szCs w:val="28"/>
        </w:rPr>
        <w:t>4) выступать в ходе сессии с заявлениями и обращениями;</w:t>
      </w:r>
    </w:p>
    <w:p w:rsidR="00C10D92" w:rsidRPr="004A7C20" w:rsidRDefault="00C10D92" w:rsidP="00182086">
      <w:pPr>
        <w:jc w:val="both"/>
        <w:rPr>
          <w:sz w:val="28"/>
          <w:szCs w:val="28"/>
        </w:rPr>
      </w:pPr>
      <w:r w:rsidRPr="004A7C20">
        <w:rPr>
          <w:sz w:val="28"/>
          <w:szCs w:val="28"/>
        </w:rPr>
        <w:t>5) распространять среди депутатов свои программы, предложения, обращения и другие материалы;</w:t>
      </w:r>
    </w:p>
    <w:p w:rsidR="00C10D92" w:rsidRPr="004A7C20" w:rsidRDefault="00C10D92" w:rsidP="00182086">
      <w:pPr>
        <w:jc w:val="both"/>
        <w:rPr>
          <w:sz w:val="28"/>
          <w:szCs w:val="28"/>
        </w:rPr>
      </w:pPr>
      <w:r w:rsidRPr="004A7C20">
        <w:rPr>
          <w:sz w:val="28"/>
          <w:szCs w:val="28"/>
        </w:rPr>
        <w:t>6) разрабатывать и вносить предложения по формированию плана работы Собрания депутатов сельсовета;</w:t>
      </w:r>
    </w:p>
    <w:p w:rsidR="00C10D92" w:rsidRPr="004A7C20" w:rsidRDefault="00C10D92" w:rsidP="00182086">
      <w:pPr>
        <w:jc w:val="both"/>
        <w:rPr>
          <w:sz w:val="28"/>
          <w:szCs w:val="28"/>
        </w:rPr>
      </w:pPr>
      <w:r w:rsidRPr="004A7C20">
        <w:rPr>
          <w:sz w:val="28"/>
          <w:szCs w:val="28"/>
        </w:rPr>
        <w:t>7) проводить консультации и иные согласительные мероприятия с другими фракциями и иными депутатскими объединениями (группами);</w:t>
      </w:r>
    </w:p>
    <w:p w:rsidR="00C10D92" w:rsidRPr="004A7C20" w:rsidRDefault="00C10D92" w:rsidP="00182086">
      <w:pPr>
        <w:jc w:val="both"/>
        <w:rPr>
          <w:sz w:val="28"/>
          <w:szCs w:val="28"/>
        </w:rPr>
      </w:pPr>
      <w:r w:rsidRPr="004A7C20">
        <w:rPr>
          <w:sz w:val="28"/>
          <w:szCs w:val="28"/>
        </w:rPr>
        <w:t>8) осуществлять иные полномочия, предусмотренные законодательством Российской Федерации и настоящим Регламентом.</w:t>
      </w:r>
    </w:p>
    <w:p w:rsidR="00C10D92" w:rsidRPr="004A7C20" w:rsidRDefault="00C10D92" w:rsidP="00182086">
      <w:pPr>
        <w:jc w:val="both"/>
        <w:rPr>
          <w:sz w:val="28"/>
          <w:szCs w:val="28"/>
        </w:rPr>
      </w:pPr>
      <w:r w:rsidRPr="004A7C20">
        <w:rPr>
          <w:sz w:val="28"/>
          <w:szCs w:val="28"/>
        </w:rPr>
        <w:t xml:space="preserve">    15. Внутренняя деятельность фракций и иных депутатских объединений (групп) организуется ими самостоятельно.</w:t>
      </w:r>
    </w:p>
    <w:p w:rsidR="00C10D92" w:rsidRPr="004A7C20" w:rsidRDefault="00C10D92" w:rsidP="00182086">
      <w:pPr>
        <w:jc w:val="both"/>
        <w:rPr>
          <w:sz w:val="28"/>
          <w:szCs w:val="28"/>
        </w:rPr>
      </w:pPr>
    </w:p>
    <w:p w:rsidR="00C10D92" w:rsidRPr="004A7C20" w:rsidRDefault="00C10D92" w:rsidP="00182086">
      <w:pPr>
        <w:jc w:val="center"/>
        <w:rPr>
          <w:b/>
          <w:sz w:val="28"/>
          <w:szCs w:val="28"/>
        </w:rPr>
      </w:pPr>
      <w:r w:rsidRPr="004A7C20">
        <w:rPr>
          <w:b/>
          <w:sz w:val="28"/>
          <w:szCs w:val="28"/>
        </w:rPr>
        <w:t>Статья 10</w:t>
      </w:r>
      <w:r w:rsidRPr="004A7C20">
        <w:rPr>
          <w:sz w:val="28"/>
          <w:szCs w:val="28"/>
        </w:rPr>
        <w:t>.</w:t>
      </w:r>
      <w:r w:rsidRPr="004A7C20">
        <w:rPr>
          <w:b/>
          <w:bCs/>
          <w:sz w:val="28"/>
          <w:szCs w:val="28"/>
        </w:rPr>
        <w:t xml:space="preserve"> Порядок избрания и деятельности секретаря </w:t>
      </w:r>
      <w:r w:rsidRPr="004A7C20">
        <w:rPr>
          <w:b/>
          <w:sz w:val="28"/>
          <w:szCs w:val="28"/>
        </w:rPr>
        <w:t>Собрания депутатов сельсовета</w:t>
      </w:r>
    </w:p>
    <w:p w:rsidR="00C10D92" w:rsidRPr="004A7C20" w:rsidRDefault="00C10D92" w:rsidP="00182086">
      <w:pPr>
        <w:jc w:val="both"/>
        <w:rPr>
          <w:sz w:val="28"/>
          <w:szCs w:val="28"/>
        </w:rPr>
      </w:pPr>
      <w:r w:rsidRPr="004A7C20">
        <w:rPr>
          <w:sz w:val="28"/>
          <w:szCs w:val="28"/>
        </w:rPr>
        <w:t xml:space="preserve">     1. Собрание депутатов сельсовета избирает из своего состава на срок своих полномочий секретаря Собрания депутатов сельсовета.</w:t>
      </w:r>
    </w:p>
    <w:p w:rsidR="00C10D92" w:rsidRPr="004A7C20" w:rsidRDefault="00C10D92" w:rsidP="00182086">
      <w:pPr>
        <w:jc w:val="both"/>
        <w:rPr>
          <w:sz w:val="28"/>
          <w:szCs w:val="28"/>
        </w:rPr>
      </w:pPr>
      <w:r w:rsidRPr="004A7C20">
        <w:rPr>
          <w:sz w:val="28"/>
          <w:szCs w:val="28"/>
        </w:rPr>
        <w:t xml:space="preserve">     2. Секретарь Собрания депутатов сельсовета избирается на первой сессии Собрания депутатов сельсовета большинством голосов от установленной численности депутатов. </w:t>
      </w:r>
    </w:p>
    <w:p w:rsidR="00C10D92" w:rsidRPr="004A7C20" w:rsidRDefault="00C10D92" w:rsidP="00182086">
      <w:pPr>
        <w:jc w:val="both"/>
        <w:rPr>
          <w:sz w:val="28"/>
          <w:szCs w:val="28"/>
        </w:rPr>
      </w:pPr>
      <w:r w:rsidRPr="004A7C20">
        <w:rPr>
          <w:sz w:val="28"/>
          <w:szCs w:val="28"/>
        </w:rPr>
        <w:t xml:space="preserve">    3. Секретарь организует ведение протоколов сессий Собрания депутатов сельсовета, запись желающих выступить, регистрирует письменные предложения депутатов о направлении Собранием депутатов сельсовета депутатских запросов, вносит предложения Собранию депутатов сельсовета о признании (непризнании) оснований, изложенных депутатами, достаточными (недостаточными) для направления соответствующих депутатских запросов, регистрирует депутатские вопросы, справки, сообщения, заявления, предложения и другие материалы депутатов, поступающие в Собрание депутатов сельсовета в ходе сессии, осуществляет подсчёт голосов при проведении открытого голосования, а также решает иные вопросы в соответствии с настоящим Регламентом.</w:t>
      </w:r>
    </w:p>
    <w:p w:rsidR="00C10D92" w:rsidRPr="004A7C20" w:rsidRDefault="00C10D92" w:rsidP="00182086">
      <w:pPr>
        <w:jc w:val="both"/>
        <w:rPr>
          <w:sz w:val="28"/>
          <w:szCs w:val="28"/>
        </w:rPr>
      </w:pPr>
      <w:r w:rsidRPr="004A7C20">
        <w:rPr>
          <w:sz w:val="28"/>
          <w:szCs w:val="28"/>
        </w:rPr>
        <w:t xml:space="preserve">    4. Избрание секретаря оформляется решением Собрания депутатов сельсовета.</w:t>
      </w:r>
    </w:p>
    <w:p w:rsidR="00C10D92" w:rsidRPr="004A7C20" w:rsidRDefault="00C10D92" w:rsidP="00182086">
      <w:pPr>
        <w:spacing w:before="100" w:beforeAutospacing="1" w:after="100" w:afterAutospacing="1"/>
        <w:jc w:val="center"/>
        <w:rPr>
          <w:b/>
          <w:sz w:val="28"/>
          <w:szCs w:val="28"/>
        </w:rPr>
      </w:pPr>
      <w:r w:rsidRPr="004A7C20">
        <w:rPr>
          <w:b/>
          <w:sz w:val="28"/>
          <w:szCs w:val="28"/>
        </w:rPr>
        <w:t>Статья 11.</w:t>
      </w:r>
      <w:r w:rsidRPr="004A7C20">
        <w:rPr>
          <w:b/>
          <w:bCs/>
          <w:sz w:val="28"/>
          <w:szCs w:val="28"/>
        </w:rPr>
        <w:t xml:space="preserve"> Временные комиссии и рабочие группы </w:t>
      </w:r>
      <w:r w:rsidRPr="004A7C20">
        <w:rPr>
          <w:b/>
          <w:sz w:val="28"/>
          <w:szCs w:val="28"/>
        </w:rPr>
        <w:t>Собрания депутатов сельсовета</w:t>
      </w:r>
    </w:p>
    <w:p w:rsidR="00C10D92" w:rsidRPr="004A7C20" w:rsidRDefault="00C10D92" w:rsidP="00182086">
      <w:pPr>
        <w:jc w:val="both"/>
        <w:rPr>
          <w:sz w:val="28"/>
          <w:szCs w:val="28"/>
        </w:rPr>
      </w:pPr>
      <w:r w:rsidRPr="004A7C20">
        <w:rPr>
          <w:sz w:val="28"/>
          <w:szCs w:val="28"/>
        </w:rPr>
        <w:t xml:space="preserve">     1. Собрание депутатов сельсовета для предварительного рассмотрения отдельных вопросов, относящихся к его компетенции, может образовывать временные комиссии и рабочие группы.</w:t>
      </w:r>
    </w:p>
    <w:p w:rsidR="00C10D92" w:rsidRPr="004A7C20" w:rsidRDefault="00C10D92" w:rsidP="00182086">
      <w:pPr>
        <w:jc w:val="both"/>
        <w:rPr>
          <w:sz w:val="28"/>
          <w:szCs w:val="28"/>
        </w:rPr>
      </w:pPr>
      <w:r w:rsidRPr="004A7C20">
        <w:rPr>
          <w:sz w:val="28"/>
          <w:szCs w:val="28"/>
        </w:rPr>
        <w:t xml:space="preserve">     2. В состав временной комиссии или рабочей группы кроме депутатов по согласованию могут входить независимые специалисты, представители  Администрации сельсовета,  органов государственной власти, органов местного самоуправления района, общественных объединений, организаций любых организационно-правовых форм, органов территориального общественного самоуправления.</w:t>
      </w:r>
    </w:p>
    <w:p w:rsidR="00C10D92" w:rsidRPr="004A7C20" w:rsidRDefault="00C10D92" w:rsidP="00182086">
      <w:pPr>
        <w:jc w:val="both"/>
        <w:rPr>
          <w:sz w:val="28"/>
          <w:szCs w:val="28"/>
        </w:rPr>
      </w:pPr>
      <w:r w:rsidRPr="004A7C20">
        <w:rPr>
          <w:sz w:val="28"/>
          <w:szCs w:val="28"/>
        </w:rPr>
        <w:t xml:space="preserve">    3. Образование временной комиссии или рабочей группы оформляется решением Собрания депутатов сельсовета, в котором указываются:</w:t>
      </w:r>
    </w:p>
    <w:p w:rsidR="00C10D92" w:rsidRPr="004A7C20" w:rsidRDefault="00C10D92" w:rsidP="00182086">
      <w:pPr>
        <w:jc w:val="both"/>
        <w:rPr>
          <w:sz w:val="28"/>
          <w:szCs w:val="28"/>
        </w:rPr>
      </w:pPr>
      <w:r w:rsidRPr="004A7C20">
        <w:rPr>
          <w:sz w:val="28"/>
          <w:szCs w:val="28"/>
        </w:rPr>
        <w:t>1) цель создания временной комиссии или рабочей группы;</w:t>
      </w:r>
    </w:p>
    <w:p w:rsidR="00C10D92" w:rsidRPr="004A7C20" w:rsidRDefault="00C10D92" w:rsidP="00182086">
      <w:pPr>
        <w:jc w:val="both"/>
        <w:rPr>
          <w:sz w:val="28"/>
          <w:szCs w:val="28"/>
        </w:rPr>
      </w:pPr>
      <w:r w:rsidRPr="004A7C20">
        <w:rPr>
          <w:sz w:val="28"/>
          <w:szCs w:val="28"/>
        </w:rPr>
        <w:t>2) количественный и персональный состав её членов;</w:t>
      </w:r>
    </w:p>
    <w:p w:rsidR="00C10D92" w:rsidRPr="004A7C20" w:rsidRDefault="00C10D92" w:rsidP="00182086">
      <w:pPr>
        <w:jc w:val="both"/>
        <w:rPr>
          <w:sz w:val="28"/>
          <w:szCs w:val="28"/>
        </w:rPr>
      </w:pPr>
      <w:r w:rsidRPr="004A7C20">
        <w:rPr>
          <w:sz w:val="28"/>
          <w:szCs w:val="28"/>
        </w:rPr>
        <w:t>3) председатель временной комиссии или рабочей группы;</w:t>
      </w:r>
    </w:p>
    <w:p w:rsidR="00C10D92" w:rsidRPr="004A7C20" w:rsidRDefault="00C10D92" w:rsidP="00182086">
      <w:pPr>
        <w:jc w:val="both"/>
        <w:rPr>
          <w:color w:val="FF0000"/>
          <w:sz w:val="28"/>
          <w:szCs w:val="28"/>
        </w:rPr>
      </w:pPr>
      <w:r w:rsidRPr="004A7C20">
        <w:rPr>
          <w:sz w:val="28"/>
          <w:szCs w:val="28"/>
        </w:rPr>
        <w:t>4) срок предоставления отчёта с письменным обоснованием сделанных выводов, предложениями или заключением.</w:t>
      </w:r>
    </w:p>
    <w:p w:rsidR="00C10D92" w:rsidRPr="004A7C20" w:rsidRDefault="00C10D92" w:rsidP="00182086">
      <w:pPr>
        <w:jc w:val="both"/>
        <w:rPr>
          <w:sz w:val="28"/>
          <w:szCs w:val="28"/>
        </w:rPr>
      </w:pPr>
      <w:r w:rsidRPr="004A7C20">
        <w:rPr>
          <w:sz w:val="28"/>
          <w:szCs w:val="28"/>
        </w:rPr>
        <w:t xml:space="preserve">     4. Заседания временной комиссии или рабочей группы проводятся по мере необходимости и являются правомочными, если на них присутствует не менее половины от общего числа членов временной комиссии или рабочей группы.</w:t>
      </w:r>
    </w:p>
    <w:p w:rsidR="00C10D92" w:rsidRPr="004A7C20" w:rsidRDefault="00C10D92" w:rsidP="00182086">
      <w:pPr>
        <w:jc w:val="both"/>
        <w:rPr>
          <w:sz w:val="28"/>
          <w:szCs w:val="28"/>
        </w:rPr>
      </w:pPr>
      <w:r w:rsidRPr="004A7C20">
        <w:rPr>
          <w:sz w:val="28"/>
          <w:szCs w:val="28"/>
        </w:rPr>
        <w:t xml:space="preserve">     5. В заседании временной комиссии или рабочей группы вправе участвовать с правом совещательного голоса депутаты, не являющиеся членами временной комиссии или рабочей группы, и иные лица, приглашённые на заседание.</w:t>
      </w:r>
    </w:p>
    <w:p w:rsidR="00C10D92" w:rsidRPr="004A7C20" w:rsidRDefault="00C10D92" w:rsidP="00182086">
      <w:pPr>
        <w:jc w:val="both"/>
        <w:rPr>
          <w:sz w:val="28"/>
          <w:szCs w:val="28"/>
        </w:rPr>
      </w:pPr>
      <w:r w:rsidRPr="004A7C20">
        <w:rPr>
          <w:sz w:val="28"/>
          <w:szCs w:val="28"/>
        </w:rPr>
        <w:t xml:space="preserve">     6. По результатам рассмотрения вопросов, для решения которых была образована временная комиссия или рабочая группа, принимаются решения. Решения принимаются большинством голосов от числа присутствующих на заседании членов временной комиссии или рабочей группы и носят рекомендательный характер.</w:t>
      </w:r>
    </w:p>
    <w:p w:rsidR="00C10D92" w:rsidRPr="004A7C20" w:rsidRDefault="00C10D92" w:rsidP="00182086">
      <w:pPr>
        <w:jc w:val="both"/>
        <w:rPr>
          <w:sz w:val="28"/>
          <w:szCs w:val="28"/>
        </w:rPr>
      </w:pPr>
      <w:r w:rsidRPr="004A7C20">
        <w:rPr>
          <w:sz w:val="28"/>
          <w:szCs w:val="28"/>
        </w:rPr>
        <w:t xml:space="preserve">    7. Временная комиссия или рабочая группа прекращает свою деятельность:</w:t>
      </w:r>
    </w:p>
    <w:p w:rsidR="00C10D92" w:rsidRPr="004A7C20" w:rsidRDefault="00C10D92" w:rsidP="00182086">
      <w:pPr>
        <w:jc w:val="both"/>
        <w:rPr>
          <w:sz w:val="28"/>
          <w:szCs w:val="28"/>
        </w:rPr>
      </w:pPr>
      <w:r w:rsidRPr="004A7C20">
        <w:rPr>
          <w:sz w:val="28"/>
          <w:szCs w:val="28"/>
        </w:rPr>
        <w:t>1) по истечении периода, на который она была создана;</w:t>
      </w:r>
    </w:p>
    <w:p w:rsidR="00C10D92" w:rsidRPr="004A7C20" w:rsidRDefault="00C10D92" w:rsidP="00182086">
      <w:pPr>
        <w:jc w:val="both"/>
        <w:rPr>
          <w:sz w:val="28"/>
          <w:szCs w:val="28"/>
        </w:rPr>
      </w:pPr>
      <w:r w:rsidRPr="004A7C20">
        <w:rPr>
          <w:sz w:val="28"/>
          <w:szCs w:val="28"/>
        </w:rPr>
        <w:t>2) в случае решения задачи, для достижения которой она создавалась;</w:t>
      </w:r>
    </w:p>
    <w:p w:rsidR="00C10D92" w:rsidRPr="004A7C20" w:rsidRDefault="00C10D92" w:rsidP="00182086">
      <w:pPr>
        <w:jc w:val="both"/>
        <w:rPr>
          <w:sz w:val="28"/>
          <w:szCs w:val="28"/>
        </w:rPr>
      </w:pPr>
      <w:r w:rsidRPr="004A7C20">
        <w:rPr>
          <w:sz w:val="28"/>
          <w:szCs w:val="28"/>
        </w:rPr>
        <w:t>3) в иных случаях по решению главы сельсовета.</w:t>
      </w:r>
    </w:p>
    <w:p w:rsidR="00C10D92" w:rsidRPr="004A7C20" w:rsidRDefault="00C10D92" w:rsidP="00182086">
      <w:pPr>
        <w:spacing w:before="100" w:beforeAutospacing="1" w:after="100" w:afterAutospacing="1"/>
        <w:jc w:val="center"/>
        <w:rPr>
          <w:sz w:val="28"/>
          <w:szCs w:val="28"/>
        </w:rPr>
      </w:pPr>
      <w:r w:rsidRPr="004A7C20">
        <w:rPr>
          <w:b/>
          <w:bCs/>
          <w:sz w:val="28"/>
          <w:szCs w:val="28"/>
        </w:rPr>
        <w:t>3. ПОРЯДОК ПРОВЕДЕНИЯ СЕССИЙ СОБРАНИЕМ ДЕПУТАТОВ СЕЛЬСОВЕТА</w:t>
      </w:r>
    </w:p>
    <w:p w:rsidR="00C10D92" w:rsidRPr="004A7C20" w:rsidRDefault="00C10D92" w:rsidP="00182086">
      <w:pPr>
        <w:spacing w:before="100" w:beforeAutospacing="1" w:after="100" w:afterAutospacing="1"/>
        <w:jc w:val="center"/>
        <w:rPr>
          <w:sz w:val="28"/>
          <w:szCs w:val="28"/>
        </w:rPr>
      </w:pPr>
      <w:r w:rsidRPr="004A7C20">
        <w:rPr>
          <w:b/>
          <w:sz w:val="28"/>
          <w:szCs w:val="28"/>
        </w:rPr>
        <w:t>Статья 12.</w:t>
      </w:r>
      <w:r w:rsidRPr="004A7C20">
        <w:rPr>
          <w:b/>
          <w:bCs/>
          <w:sz w:val="28"/>
          <w:szCs w:val="28"/>
        </w:rPr>
        <w:t xml:space="preserve"> Место проведения сессий </w:t>
      </w:r>
      <w:r w:rsidRPr="004A7C20">
        <w:rPr>
          <w:b/>
          <w:sz w:val="28"/>
          <w:szCs w:val="28"/>
        </w:rPr>
        <w:t>Собрания депутатов сельсовета</w:t>
      </w:r>
    </w:p>
    <w:p w:rsidR="00C10D92" w:rsidRPr="004A7C20" w:rsidRDefault="00C10D92" w:rsidP="00182086">
      <w:pPr>
        <w:jc w:val="both"/>
        <w:rPr>
          <w:sz w:val="28"/>
          <w:szCs w:val="28"/>
        </w:rPr>
      </w:pPr>
      <w:r w:rsidRPr="004A7C20">
        <w:rPr>
          <w:sz w:val="28"/>
          <w:szCs w:val="28"/>
        </w:rPr>
        <w:t xml:space="preserve">     1. Сессии Собрания депутатов сельсовета проводятся   в зале заседаний Администрации сельсовета по адресу: Алтайский край Новичихинский район село </w:t>
      </w:r>
      <w:r>
        <w:rPr>
          <w:sz w:val="28"/>
          <w:szCs w:val="28"/>
        </w:rPr>
        <w:t>Лобаниха</w:t>
      </w:r>
      <w:r w:rsidRPr="004A7C20">
        <w:rPr>
          <w:sz w:val="28"/>
          <w:szCs w:val="28"/>
        </w:rPr>
        <w:t xml:space="preserve"> ул. </w:t>
      </w:r>
      <w:r>
        <w:rPr>
          <w:sz w:val="28"/>
          <w:szCs w:val="28"/>
        </w:rPr>
        <w:t>Октябрьская, 6</w:t>
      </w:r>
      <w:r w:rsidRPr="004A7C20">
        <w:rPr>
          <w:sz w:val="28"/>
          <w:szCs w:val="28"/>
        </w:rPr>
        <w:t>, за исключением проведения выездных сессий.</w:t>
      </w:r>
    </w:p>
    <w:p w:rsidR="00C10D92" w:rsidRPr="004A7C20" w:rsidRDefault="00C10D92" w:rsidP="00182086">
      <w:pPr>
        <w:jc w:val="both"/>
        <w:rPr>
          <w:sz w:val="28"/>
          <w:szCs w:val="28"/>
        </w:rPr>
      </w:pPr>
      <w:r w:rsidRPr="004A7C20">
        <w:rPr>
          <w:sz w:val="28"/>
          <w:szCs w:val="28"/>
        </w:rPr>
        <w:t xml:space="preserve">     2. Каждому депутату в зале проведения сессий отводится постоянное рабочее место.</w:t>
      </w:r>
    </w:p>
    <w:p w:rsidR="00C10D92" w:rsidRPr="004A7C20" w:rsidRDefault="00C10D92" w:rsidP="00182086">
      <w:pPr>
        <w:jc w:val="both"/>
        <w:rPr>
          <w:sz w:val="28"/>
          <w:szCs w:val="28"/>
        </w:rPr>
      </w:pPr>
      <w:r w:rsidRPr="004A7C20">
        <w:rPr>
          <w:sz w:val="28"/>
          <w:szCs w:val="28"/>
        </w:rPr>
        <w:t xml:space="preserve">    3. В зале проведения сессий постоянное рабочее место отводится главе  сельсовета.</w:t>
      </w:r>
    </w:p>
    <w:p w:rsidR="00C10D92" w:rsidRPr="004A7C20" w:rsidRDefault="00C10D92" w:rsidP="00182086">
      <w:pPr>
        <w:jc w:val="both"/>
        <w:rPr>
          <w:sz w:val="28"/>
          <w:szCs w:val="28"/>
        </w:rPr>
      </w:pPr>
      <w:r w:rsidRPr="004A7C20">
        <w:rPr>
          <w:sz w:val="28"/>
          <w:szCs w:val="28"/>
        </w:rPr>
        <w:t xml:space="preserve">    4. В зале проведения сессий размещаются официальные символы флаг и герб Алтайского края и Российской Федерации.</w:t>
      </w:r>
    </w:p>
    <w:p w:rsidR="00C10D92" w:rsidRPr="004A7C20" w:rsidRDefault="00C10D92" w:rsidP="00182086">
      <w:pPr>
        <w:spacing w:before="100" w:beforeAutospacing="1" w:after="100" w:afterAutospacing="1"/>
        <w:jc w:val="both"/>
        <w:rPr>
          <w:b/>
          <w:sz w:val="28"/>
          <w:szCs w:val="28"/>
        </w:rPr>
      </w:pPr>
      <w:r w:rsidRPr="004A7C20">
        <w:rPr>
          <w:b/>
          <w:bCs/>
          <w:sz w:val="28"/>
          <w:szCs w:val="28"/>
        </w:rPr>
        <w:t> </w:t>
      </w:r>
      <w:r w:rsidRPr="004A7C20">
        <w:rPr>
          <w:b/>
          <w:sz w:val="28"/>
          <w:szCs w:val="28"/>
        </w:rPr>
        <w:t>Статья 13.</w:t>
      </w:r>
      <w:r w:rsidRPr="004A7C20">
        <w:rPr>
          <w:b/>
          <w:bCs/>
          <w:sz w:val="28"/>
          <w:szCs w:val="28"/>
        </w:rPr>
        <w:t xml:space="preserve"> Первая сессия </w:t>
      </w:r>
      <w:r w:rsidRPr="004A7C20">
        <w:rPr>
          <w:b/>
          <w:sz w:val="28"/>
          <w:szCs w:val="28"/>
        </w:rPr>
        <w:t>Собрания депутатов сельсовета</w:t>
      </w:r>
    </w:p>
    <w:p w:rsidR="00C10D92" w:rsidRPr="004A7C20" w:rsidRDefault="00C10D92" w:rsidP="00182086">
      <w:pPr>
        <w:jc w:val="both"/>
        <w:rPr>
          <w:sz w:val="28"/>
          <w:szCs w:val="28"/>
        </w:rPr>
      </w:pPr>
      <w:r w:rsidRPr="004A7C20">
        <w:rPr>
          <w:sz w:val="28"/>
          <w:szCs w:val="28"/>
        </w:rPr>
        <w:t xml:space="preserve">     1. Собрание депутатов сельсовета созывается на первую сессию главой сельсовета  не позднее чем на 10 день со дня избрания Собрания депутатов сельсовета в правомочном составе.</w:t>
      </w:r>
    </w:p>
    <w:p w:rsidR="00C10D92" w:rsidRPr="004A7C20" w:rsidRDefault="00C10D92" w:rsidP="00182086">
      <w:pPr>
        <w:jc w:val="both"/>
        <w:rPr>
          <w:sz w:val="28"/>
          <w:szCs w:val="28"/>
        </w:rPr>
      </w:pPr>
      <w:r w:rsidRPr="004A7C20">
        <w:rPr>
          <w:sz w:val="28"/>
          <w:szCs w:val="28"/>
        </w:rPr>
        <w:t xml:space="preserve">    2. Для подготовки к проведению первой сессии Собрания депутатов сельсовета глава сельсовета созывает и проводит организационное собрание депутатов нового созыва, к полномочиям которого относится формирование организационного комитета, выработка предложений по количеству постоянных комиссий и их персональному составу, подготовка иных документов по вопросам организации и проведения первой сессии Собрания депутатов сельсовета. Собрание считается правомочным, если в нём принимают участие более половины установленной численности депутатов.</w:t>
      </w:r>
    </w:p>
    <w:p w:rsidR="00C10D92" w:rsidRPr="004A7C20" w:rsidRDefault="00C10D92" w:rsidP="00182086">
      <w:pPr>
        <w:jc w:val="both"/>
        <w:rPr>
          <w:sz w:val="28"/>
          <w:szCs w:val="28"/>
        </w:rPr>
      </w:pPr>
      <w:r w:rsidRPr="004A7C20">
        <w:rPr>
          <w:sz w:val="28"/>
          <w:szCs w:val="28"/>
        </w:rPr>
        <w:t xml:space="preserve">     3. Организационный комитет для подготовки и проведения первой сессии Собрания депутатов сельсовета формируется из депутатов нового созыва в количестве семи человек.</w:t>
      </w:r>
    </w:p>
    <w:p w:rsidR="00C10D92" w:rsidRPr="004A7C20" w:rsidRDefault="00C10D92" w:rsidP="00182086">
      <w:pPr>
        <w:jc w:val="both"/>
        <w:rPr>
          <w:sz w:val="28"/>
          <w:szCs w:val="28"/>
        </w:rPr>
      </w:pPr>
      <w:r w:rsidRPr="004A7C20">
        <w:rPr>
          <w:sz w:val="28"/>
          <w:szCs w:val="28"/>
        </w:rPr>
        <w:t xml:space="preserve">    4. Члены организационного комитета избираются путём открытого голосования большинством голосов от числа присутствующих на организационном собрании депутатов.</w:t>
      </w:r>
    </w:p>
    <w:p w:rsidR="00C10D92" w:rsidRPr="004A7C20" w:rsidRDefault="00C10D92" w:rsidP="00182086">
      <w:pPr>
        <w:jc w:val="both"/>
        <w:rPr>
          <w:sz w:val="28"/>
          <w:szCs w:val="28"/>
        </w:rPr>
      </w:pPr>
      <w:r w:rsidRPr="004A7C20">
        <w:rPr>
          <w:sz w:val="28"/>
          <w:szCs w:val="28"/>
        </w:rPr>
        <w:t xml:space="preserve">    5. Заседание организационного комитета считается правомочным, если в нём принимают участие более половины общего числа членов организационного комитета.</w:t>
      </w:r>
    </w:p>
    <w:p w:rsidR="00C10D92" w:rsidRPr="004A7C20" w:rsidRDefault="00C10D92" w:rsidP="00182086">
      <w:pPr>
        <w:jc w:val="both"/>
        <w:rPr>
          <w:sz w:val="28"/>
          <w:szCs w:val="28"/>
        </w:rPr>
      </w:pPr>
      <w:r w:rsidRPr="004A7C20">
        <w:rPr>
          <w:sz w:val="28"/>
          <w:szCs w:val="28"/>
        </w:rPr>
        <w:t xml:space="preserve">    6. Решения организационного комитета принимаются большинством голосов от общего числа членов этого комитета.</w:t>
      </w:r>
    </w:p>
    <w:p w:rsidR="00C10D92" w:rsidRPr="004A7C20" w:rsidRDefault="00C10D92" w:rsidP="00182086">
      <w:pPr>
        <w:jc w:val="both"/>
        <w:rPr>
          <w:sz w:val="28"/>
          <w:szCs w:val="28"/>
        </w:rPr>
      </w:pPr>
      <w:r w:rsidRPr="004A7C20">
        <w:rPr>
          <w:sz w:val="28"/>
          <w:szCs w:val="28"/>
        </w:rPr>
        <w:t xml:space="preserve">    7. К полномочиям организационного комитета относятся:</w:t>
      </w:r>
    </w:p>
    <w:p w:rsidR="00C10D92" w:rsidRPr="004A7C20" w:rsidRDefault="00C10D92" w:rsidP="00182086">
      <w:pPr>
        <w:jc w:val="both"/>
        <w:rPr>
          <w:sz w:val="28"/>
          <w:szCs w:val="28"/>
        </w:rPr>
      </w:pPr>
      <w:r w:rsidRPr="004A7C20">
        <w:rPr>
          <w:sz w:val="28"/>
          <w:szCs w:val="28"/>
        </w:rPr>
        <w:t>1) подготовка проекта повестки дня и порядка работы первой сессии Собрания депутатов сельсовета;</w:t>
      </w:r>
    </w:p>
    <w:p w:rsidR="00C10D92" w:rsidRPr="004A7C20" w:rsidRDefault="00C10D92" w:rsidP="00182086">
      <w:pPr>
        <w:jc w:val="both"/>
        <w:rPr>
          <w:sz w:val="28"/>
          <w:szCs w:val="28"/>
        </w:rPr>
      </w:pPr>
      <w:r w:rsidRPr="004A7C20">
        <w:rPr>
          <w:sz w:val="28"/>
          <w:szCs w:val="28"/>
        </w:rPr>
        <w:t>2) подготовка предложений по структуре Собрания депутатов сельсовета;</w:t>
      </w:r>
    </w:p>
    <w:p w:rsidR="00C10D92" w:rsidRPr="004A7C20" w:rsidRDefault="00C10D92" w:rsidP="00182086">
      <w:pPr>
        <w:jc w:val="both"/>
        <w:rPr>
          <w:sz w:val="28"/>
          <w:szCs w:val="28"/>
        </w:rPr>
      </w:pPr>
      <w:r w:rsidRPr="004A7C20">
        <w:rPr>
          <w:sz w:val="28"/>
          <w:szCs w:val="28"/>
        </w:rPr>
        <w:t>3) подготовка предложений по составу мандатной комиссии Собрания депутатов сельсовета, а также по кандидатурам на должность главы сельсовета, заместителя председателя Собрания депутатов сельсовета, председателей и заместителей председателей постоянных комиссий Собрания депутатов сельсовета, секретаря;</w:t>
      </w:r>
    </w:p>
    <w:p w:rsidR="00C10D92" w:rsidRPr="004A7C20" w:rsidRDefault="00C10D92" w:rsidP="00182086">
      <w:pPr>
        <w:jc w:val="both"/>
        <w:rPr>
          <w:sz w:val="28"/>
          <w:szCs w:val="28"/>
        </w:rPr>
      </w:pPr>
      <w:r w:rsidRPr="004A7C20">
        <w:rPr>
          <w:sz w:val="28"/>
          <w:szCs w:val="28"/>
        </w:rPr>
        <w:t>4) подготовка проектов решений Собрания депутатов сельсовета по вопросам повестки дня.</w:t>
      </w:r>
    </w:p>
    <w:p w:rsidR="00C10D92" w:rsidRPr="004A7C20" w:rsidRDefault="00C10D92" w:rsidP="00182086">
      <w:pPr>
        <w:jc w:val="both"/>
        <w:rPr>
          <w:sz w:val="28"/>
          <w:szCs w:val="28"/>
        </w:rPr>
      </w:pPr>
      <w:r w:rsidRPr="004A7C20">
        <w:rPr>
          <w:sz w:val="28"/>
          <w:szCs w:val="28"/>
        </w:rPr>
        <w:t xml:space="preserve">    8. Полномочия организационного комитета по окончании первой сессии Собрания депутатов сельсовета прекращаются.</w:t>
      </w:r>
    </w:p>
    <w:p w:rsidR="00C10D92" w:rsidRPr="004A7C20" w:rsidRDefault="00C10D92" w:rsidP="00182086">
      <w:pPr>
        <w:jc w:val="both"/>
        <w:rPr>
          <w:sz w:val="28"/>
          <w:szCs w:val="28"/>
        </w:rPr>
      </w:pPr>
      <w:r w:rsidRPr="004A7C20">
        <w:rPr>
          <w:sz w:val="28"/>
          <w:szCs w:val="28"/>
        </w:rPr>
        <w:t xml:space="preserve">    9. Проекты решений и другие подготовленные организационным комитетом материалы представляются депутатам не позднее, чем за три дня до дня проведения первой сессии Собрания депутатов сельсовета.</w:t>
      </w:r>
    </w:p>
    <w:p w:rsidR="00C10D92" w:rsidRPr="004A7C20" w:rsidRDefault="00C10D92" w:rsidP="00182086">
      <w:pPr>
        <w:jc w:val="both"/>
        <w:rPr>
          <w:sz w:val="28"/>
          <w:szCs w:val="28"/>
        </w:rPr>
      </w:pPr>
      <w:r w:rsidRPr="004A7C20">
        <w:rPr>
          <w:sz w:val="28"/>
          <w:szCs w:val="28"/>
        </w:rPr>
        <w:t xml:space="preserve">   10. На первой сессии Собрания депутатов сельсовета до  избрания  заместителя  председателя Собрания депутатов сельсовета председательствует старейший по возрасту депутат. Собрание депутатов сельсовета вправе своим решением поручить открытие первой сессии иному депутату. После избрания заместителя Собрания депутатов ему передаются обязанности председательствующего на сессии Собрания депутатов сельсовета.</w:t>
      </w:r>
    </w:p>
    <w:p w:rsidR="00C10D92" w:rsidRPr="004A7C20" w:rsidRDefault="00C10D92" w:rsidP="00182086">
      <w:pPr>
        <w:jc w:val="both"/>
        <w:rPr>
          <w:sz w:val="28"/>
          <w:szCs w:val="28"/>
        </w:rPr>
      </w:pPr>
      <w:r w:rsidRPr="004A7C20">
        <w:rPr>
          <w:sz w:val="28"/>
          <w:szCs w:val="28"/>
        </w:rPr>
        <w:t xml:space="preserve">   11. Вопрос о формировании мандатной комиссии Собрания депутатов сельсовета включается в повестку дня сессии и заслушивается до рассмотрения других вопросов. Образование мандатной комиссии Собрания депутатов сельсовета оформляется решением Собрания депутатов сельсовета, принятым большинством голосов от числа депутатов, присутствующих на сессии.</w:t>
      </w:r>
    </w:p>
    <w:p w:rsidR="00C10D92" w:rsidRPr="004A7C20" w:rsidRDefault="00C10D92" w:rsidP="00182086">
      <w:pPr>
        <w:jc w:val="both"/>
        <w:rPr>
          <w:sz w:val="28"/>
          <w:szCs w:val="28"/>
        </w:rPr>
      </w:pPr>
      <w:r w:rsidRPr="004A7C20">
        <w:rPr>
          <w:sz w:val="28"/>
          <w:szCs w:val="28"/>
        </w:rPr>
        <w:t xml:space="preserve">    12. Признание полномочий депутатов и правомочности Собрания депутатов сельсовета осуществляется после сообщения председателя муниципальной избирательной комиссии сельсовета о результатах выборов депутатов сельсовета и доклада мандатной комиссии Собрания депутатов сельсовета о результатах проверки полномочий депутатов и правомочности Собрания депутатов сельсовета.</w:t>
      </w:r>
    </w:p>
    <w:p w:rsidR="00C10D92" w:rsidRPr="004A7C20" w:rsidRDefault="00C10D92" w:rsidP="00182086">
      <w:pPr>
        <w:jc w:val="both"/>
        <w:rPr>
          <w:sz w:val="28"/>
          <w:szCs w:val="28"/>
        </w:rPr>
      </w:pPr>
      <w:r w:rsidRPr="004A7C20">
        <w:rPr>
          <w:sz w:val="28"/>
          <w:szCs w:val="28"/>
        </w:rPr>
        <w:t xml:space="preserve">    13. Решение Собрания депутатов сельсовета о признании либо непризнании полномочий депутатов, правомочности Собрания депутатов сельсовета принимается большинством голосов от установленной численности депутатов.</w:t>
      </w:r>
    </w:p>
    <w:p w:rsidR="00C10D92" w:rsidRPr="004A7C20" w:rsidRDefault="00C10D92" w:rsidP="00182086">
      <w:pPr>
        <w:jc w:val="both"/>
        <w:rPr>
          <w:sz w:val="28"/>
          <w:szCs w:val="28"/>
        </w:rPr>
      </w:pPr>
      <w:r w:rsidRPr="004A7C20">
        <w:rPr>
          <w:sz w:val="28"/>
          <w:szCs w:val="28"/>
        </w:rPr>
        <w:t xml:space="preserve">   14. На первой сессии Собрания депутатов сельсовета нового созыва избирается  заместитель председателя Собрания депутатов сельсовета, решается вопрос об образовании постоянных комиссий Собрания депутатов сельсовета, их численности, наименовании и персональном составе, избирается секретарь, рассматриваются другие вопросы.</w:t>
      </w:r>
    </w:p>
    <w:p w:rsidR="00C10D92" w:rsidRPr="004A7C20" w:rsidRDefault="00C10D92" w:rsidP="00182086">
      <w:pPr>
        <w:spacing w:before="100" w:beforeAutospacing="1" w:after="100" w:afterAutospacing="1"/>
        <w:jc w:val="center"/>
        <w:rPr>
          <w:sz w:val="28"/>
          <w:szCs w:val="28"/>
        </w:rPr>
      </w:pPr>
      <w:r w:rsidRPr="004A7C20">
        <w:rPr>
          <w:b/>
          <w:sz w:val="28"/>
          <w:szCs w:val="28"/>
        </w:rPr>
        <w:t>Статья 14.</w:t>
      </w:r>
      <w:r w:rsidRPr="004A7C20">
        <w:rPr>
          <w:b/>
          <w:bCs/>
          <w:sz w:val="28"/>
          <w:szCs w:val="28"/>
        </w:rPr>
        <w:t xml:space="preserve"> Созыв очередной сессии </w:t>
      </w:r>
      <w:r w:rsidRPr="004A7C20">
        <w:rPr>
          <w:b/>
          <w:sz w:val="28"/>
          <w:szCs w:val="28"/>
        </w:rPr>
        <w:t>Собрания депутатов сельсовета</w:t>
      </w:r>
    </w:p>
    <w:p w:rsidR="00C10D92" w:rsidRPr="004A7C20" w:rsidRDefault="00C10D92" w:rsidP="00182086">
      <w:pPr>
        <w:jc w:val="both"/>
        <w:rPr>
          <w:sz w:val="28"/>
          <w:szCs w:val="28"/>
        </w:rPr>
      </w:pPr>
      <w:r w:rsidRPr="004A7C20">
        <w:rPr>
          <w:sz w:val="28"/>
          <w:szCs w:val="28"/>
        </w:rPr>
        <w:t xml:space="preserve">    1. Очередная сессия созывается главой сельсовета в соответствии с перспективным планом работы Собрания депутатов сельсовета не реже одного раза в 3 месяца.</w:t>
      </w:r>
    </w:p>
    <w:p w:rsidR="00C10D92" w:rsidRPr="004A7C20" w:rsidRDefault="00C10D92" w:rsidP="00182086">
      <w:pPr>
        <w:jc w:val="both"/>
        <w:rPr>
          <w:sz w:val="28"/>
          <w:szCs w:val="28"/>
        </w:rPr>
      </w:pPr>
      <w:r w:rsidRPr="004A7C20">
        <w:rPr>
          <w:sz w:val="28"/>
          <w:szCs w:val="28"/>
        </w:rPr>
        <w:t xml:space="preserve">    2. О созыве сессии глава сельсовета  за 10 дней до дня её проведения издаёт распоряжение и утверждает план организационных мероприятий по обеспечению проведения сессии и подготовке вопросов, выносимых на рассмотрение сессии.</w:t>
      </w:r>
    </w:p>
    <w:p w:rsidR="00C10D92" w:rsidRPr="004A7C20" w:rsidRDefault="00C10D92" w:rsidP="00182086">
      <w:pPr>
        <w:jc w:val="both"/>
        <w:rPr>
          <w:sz w:val="28"/>
          <w:szCs w:val="28"/>
        </w:rPr>
      </w:pPr>
      <w:r w:rsidRPr="004A7C20">
        <w:rPr>
          <w:sz w:val="28"/>
          <w:szCs w:val="28"/>
        </w:rPr>
        <w:t xml:space="preserve">    3. Информация о времени и месте проведения сессии с проектом повестки дня сессии Собрания депутатов сельсовета (далее - проект повестки дня), </w:t>
      </w:r>
      <w:r w:rsidRPr="004A7C20">
        <w:rPr>
          <w:color w:val="000000"/>
          <w:sz w:val="28"/>
          <w:szCs w:val="28"/>
        </w:rPr>
        <w:t>а также материалы, подлежащие рассмотрению на очередной сессии,</w:t>
      </w:r>
      <w:r w:rsidRPr="004A7C20">
        <w:rPr>
          <w:sz w:val="28"/>
          <w:szCs w:val="28"/>
        </w:rPr>
        <w:t xml:space="preserve"> направляются депутатам по электронной почте не позднее, чем за 5 дней до дня её проведения. Допускается информирование депутатов о времени, месте проведения сессии и о проекте повестке дня в устной форме, в том числе посредством телефонной связи, а также через работников Администрации сельсовета.</w:t>
      </w:r>
    </w:p>
    <w:p w:rsidR="00C10D92" w:rsidRPr="004A7C20" w:rsidRDefault="00C10D92" w:rsidP="00182086">
      <w:pPr>
        <w:jc w:val="both"/>
        <w:rPr>
          <w:sz w:val="28"/>
          <w:szCs w:val="28"/>
        </w:rPr>
      </w:pPr>
      <w:r w:rsidRPr="004A7C20">
        <w:rPr>
          <w:sz w:val="28"/>
          <w:szCs w:val="28"/>
        </w:rPr>
        <w:t xml:space="preserve">    4. В случаях, предусмотренных частью 6 статьи 19 настоящего Регламента, материалы, подлежащие рассмотрению на очередной сессии, направляются депутатам по электронной почте не позднее, чем за 2 дня до дня её проведения.</w:t>
      </w:r>
    </w:p>
    <w:p w:rsidR="00C10D92" w:rsidRPr="004A7C20" w:rsidRDefault="00C10D92" w:rsidP="00182086">
      <w:pPr>
        <w:jc w:val="both"/>
        <w:rPr>
          <w:sz w:val="28"/>
          <w:szCs w:val="28"/>
        </w:rPr>
      </w:pPr>
      <w:r w:rsidRPr="004A7C20">
        <w:rPr>
          <w:sz w:val="28"/>
          <w:szCs w:val="28"/>
        </w:rPr>
        <w:t xml:space="preserve">   5. Перед сессией Собрания депутатов сельсовета проводится регистрация депутатов, прибывших на заседание. Результаты регистрации депутатов оглашаются председательствующим.</w:t>
      </w:r>
    </w:p>
    <w:p w:rsidR="00C10D92" w:rsidRPr="004A7C20" w:rsidRDefault="00C10D92" w:rsidP="00182086">
      <w:pPr>
        <w:jc w:val="both"/>
        <w:rPr>
          <w:sz w:val="28"/>
          <w:szCs w:val="28"/>
        </w:rPr>
      </w:pPr>
      <w:r w:rsidRPr="004A7C20">
        <w:rPr>
          <w:sz w:val="28"/>
          <w:szCs w:val="28"/>
        </w:rPr>
        <w:t xml:space="preserve">    6. Сессия Собрания депутатов сельсовета правомочна, если на ней присутствует не менее 50 процентов от числа избранных депутатов.</w:t>
      </w:r>
    </w:p>
    <w:p w:rsidR="00C10D92" w:rsidRPr="004A7C20" w:rsidRDefault="00C10D92" w:rsidP="00182086">
      <w:pPr>
        <w:jc w:val="both"/>
        <w:rPr>
          <w:sz w:val="28"/>
          <w:szCs w:val="28"/>
        </w:rPr>
      </w:pPr>
      <w:r w:rsidRPr="004A7C20">
        <w:rPr>
          <w:sz w:val="28"/>
          <w:szCs w:val="28"/>
        </w:rPr>
        <w:t xml:space="preserve">    7. Депутат, не имеющий возможности принять участие в сессии по уважительной причине, обязан сообщить главе сельсовета, а в его отсутствие - заместителю председателя Собрания депутатов сельсовета о причине неявки. Кроме того, депутат, не имеющий возможности принять участие в сессии по уважительной причине, обязан сообщить должностному лицу Администрации сельсовета, ответственному за взаимодействие с Собранием депутатов сельсовета.</w:t>
      </w:r>
    </w:p>
    <w:p w:rsidR="00C10D92" w:rsidRPr="004A7C20" w:rsidRDefault="00C10D92" w:rsidP="00182086">
      <w:pPr>
        <w:jc w:val="both"/>
        <w:rPr>
          <w:sz w:val="28"/>
          <w:szCs w:val="28"/>
        </w:rPr>
      </w:pPr>
      <w:r w:rsidRPr="004A7C20">
        <w:rPr>
          <w:sz w:val="28"/>
          <w:szCs w:val="28"/>
        </w:rPr>
        <w:t xml:space="preserve">    8. Если на сессии Собрания депутатов сельсовета присутствует менее 50 процентов от числа избранных депутатов, то проведение сессии переносится на другое время. Глава сельсовета в течение 2 дней информирует депутатов о времени и месте проведения перенесённой сессии.</w:t>
      </w:r>
    </w:p>
    <w:p w:rsidR="00C10D92" w:rsidRPr="004A7C20" w:rsidRDefault="00C10D92" w:rsidP="00182086">
      <w:pPr>
        <w:spacing w:before="100" w:beforeAutospacing="1" w:after="100" w:afterAutospacing="1"/>
        <w:jc w:val="center"/>
        <w:rPr>
          <w:sz w:val="28"/>
          <w:szCs w:val="28"/>
        </w:rPr>
      </w:pPr>
      <w:r w:rsidRPr="004A7C20">
        <w:rPr>
          <w:b/>
          <w:sz w:val="28"/>
          <w:szCs w:val="28"/>
        </w:rPr>
        <w:t>Статья 15.</w:t>
      </w:r>
      <w:r w:rsidRPr="004A7C20">
        <w:rPr>
          <w:sz w:val="28"/>
          <w:szCs w:val="28"/>
        </w:rPr>
        <w:t> </w:t>
      </w:r>
      <w:r w:rsidRPr="004A7C20">
        <w:rPr>
          <w:b/>
          <w:bCs/>
          <w:sz w:val="28"/>
          <w:szCs w:val="28"/>
        </w:rPr>
        <w:t xml:space="preserve">Созыв внеочередной сессии </w:t>
      </w:r>
      <w:r w:rsidRPr="004A7C20">
        <w:rPr>
          <w:b/>
          <w:sz w:val="28"/>
          <w:szCs w:val="28"/>
        </w:rPr>
        <w:t>Собрания депутатов сельсовета</w:t>
      </w:r>
    </w:p>
    <w:p w:rsidR="00C10D92" w:rsidRPr="004A7C20" w:rsidRDefault="00C10D92" w:rsidP="00182086">
      <w:pPr>
        <w:jc w:val="both"/>
        <w:rPr>
          <w:sz w:val="28"/>
          <w:szCs w:val="28"/>
        </w:rPr>
      </w:pPr>
      <w:r w:rsidRPr="004A7C20">
        <w:rPr>
          <w:sz w:val="28"/>
          <w:szCs w:val="28"/>
        </w:rPr>
        <w:t xml:space="preserve">     1. Внеочередная сессия созывается по предложению одной трети от установленной численности депутатов, либо по предложению главы сельсовета, либо по предложению главы Администрации сельсовета.</w:t>
      </w:r>
    </w:p>
    <w:p w:rsidR="00C10D92" w:rsidRPr="004A7C20" w:rsidRDefault="00C10D92" w:rsidP="00182086">
      <w:pPr>
        <w:jc w:val="both"/>
        <w:rPr>
          <w:sz w:val="28"/>
          <w:szCs w:val="28"/>
        </w:rPr>
      </w:pPr>
      <w:r w:rsidRPr="004A7C20">
        <w:rPr>
          <w:sz w:val="28"/>
          <w:szCs w:val="28"/>
        </w:rPr>
        <w:t xml:space="preserve">    2. Предложение о созыве внеочередной сессии в письменном виде представляется главе сельсовета. В предложении указываются вопросы, предлагаемые к включению в повестку дня внеочередной сессии, излагается обоснование необходимости проведения внеочередной сессии.</w:t>
      </w:r>
    </w:p>
    <w:p w:rsidR="00C10D92" w:rsidRPr="004A7C20" w:rsidRDefault="00C10D92" w:rsidP="00182086">
      <w:pPr>
        <w:jc w:val="both"/>
        <w:rPr>
          <w:sz w:val="28"/>
          <w:szCs w:val="28"/>
        </w:rPr>
      </w:pPr>
      <w:r w:rsidRPr="004A7C20">
        <w:rPr>
          <w:sz w:val="28"/>
          <w:szCs w:val="28"/>
        </w:rPr>
        <w:t xml:space="preserve">    3. После рассмотрения материалов, представленных инициаторами созыва внеочередной сессии, глава сельсовета назначает время и место проведения внеочередной сессии, утверждает проект повестки дня и направляет его депутатам.</w:t>
      </w:r>
    </w:p>
    <w:p w:rsidR="00C10D92" w:rsidRPr="004A7C20" w:rsidRDefault="00C10D92" w:rsidP="00182086">
      <w:pPr>
        <w:jc w:val="both"/>
        <w:rPr>
          <w:sz w:val="28"/>
          <w:szCs w:val="28"/>
        </w:rPr>
      </w:pPr>
      <w:r w:rsidRPr="004A7C20">
        <w:rPr>
          <w:sz w:val="28"/>
          <w:szCs w:val="28"/>
        </w:rPr>
        <w:t xml:space="preserve">    4. Внеочередная сессия созывается не позднее, чем на третий день со дня поступления на имя главы сельсовета соответствующего предложения.</w:t>
      </w:r>
    </w:p>
    <w:p w:rsidR="00C10D92" w:rsidRPr="004A7C20" w:rsidRDefault="00C10D92" w:rsidP="00182086">
      <w:pPr>
        <w:jc w:val="both"/>
        <w:rPr>
          <w:sz w:val="28"/>
          <w:szCs w:val="28"/>
        </w:rPr>
      </w:pPr>
      <w:r w:rsidRPr="004A7C20">
        <w:rPr>
          <w:sz w:val="28"/>
          <w:szCs w:val="28"/>
        </w:rPr>
        <w:t xml:space="preserve">    5. Инициаторы проведения внеочередной сессии не позднее, чем за 3 дня до дня проведения сессии должны представить главе сельсовета проекты решенийСобрания депутатов сельсовета по вопросам повестки дня с иными документами, предусмотренными порядком внесения в Собрание депутатов сельсовета проектов муниципальных правовых актов.</w:t>
      </w:r>
    </w:p>
    <w:p w:rsidR="00C10D92" w:rsidRPr="004A7C20" w:rsidRDefault="00C10D92" w:rsidP="00182086">
      <w:pPr>
        <w:jc w:val="both"/>
        <w:rPr>
          <w:sz w:val="28"/>
          <w:szCs w:val="28"/>
        </w:rPr>
      </w:pPr>
      <w:r w:rsidRPr="004A7C20">
        <w:rPr>
          <w:sz w:val="28"/>
          <w:szCs w:val="28"/>
        </w:rPr>
        <w:t xml:space="preserve">    6. Материалы, подлежащие рассмотрению на внеочередной сессии, направляются депутатам не позднее, чем за 2 дня до дня её проведения.</w:t>
      </w:r>
    </w:p>
    <w:p w:rsidR="00C10D92" w:rsidRPr="004A7C20" w:rsidRDefault="00C10D92" w:rsidP="00182086">
      <w:pPr>
        <w:spacing w:before="100" w:beforeAutospacing="1" w:after="100" w:afterAutospacing="1"/>
        <w:jc w:val="center"/>
        <w:rPr>
          <w:b/>
          <w:bCs/>
          <w:sz w:val="24"/>
          <w:szCs w:val="24"/>
        </w:rPr>
      </w:pPr>
      <w:r w:rsidRPr="004A7C20">
        <w:rPr>
          <w:b/>
          <w:sz w:val="28"/>
          <w:szCs w:val="28"/>
        </w:rPr>
        <w:t>Статья 16.</w:t>
      </w:r>
      <w:r w:rsidRPr="004A7C20">
        <w:rPr>
          <w:b/>
          <w:bCs/>
          <w:sz w:val="28"/>
          <w:szCs w:val="28"/>
        </w:rPr>
        <w:t xml:space="preserve"> Открытые и закрытые сессии </w:t>
      </w:r>
      <w:r w:rsidRPr="004A7C20">
        <w:rPr>
          <w:b/>
          <w:sz w:val="28"/>
          <w:szCs w:val="28"/>
        </w:rPr>
        <w:t>Собрания депутатов сельсовета</w:t>
      </w:r>
    </w:p>
    <w:p w:rsidR="00C10D92" w:rsidRPr="004A7C20" w:rsidRDefault="00C10D92" w:rsidP="00182086">
      <w:pPr>
        <w:jc w:val="both"/>
        <w:rPr>
          <w:sz w:val="24"/>
          <w:szCs w:val="24"/>
        </w:rPr>
      </w:pPr>
      <w:r w:rsidRPr="004A7C20">
        <w:rPr>
          <w:sz w:val="28"/>
          <w:szCs w:val="28"/>
        </w:rPr>
        <w:t xml:space="preserve">      1. Сессии Собрания депутатов сельсовета проводятся гласно и носят открытый характер.</w:t>
      </w:r>
    </w:p>
    <w:p w:rsidR="00C10D92" w:rsidRPr="004A7C20" w:rsidRDefault="00C10D92" w:rsidP="00182086">
      <w:pPr>
        <w:jc w:val="both"/>
        <w:rPr>
          <w:sz w:val="28"/>
          <w:szCs w:val="28"/>
        </w:rPr>
      </w:pPr>
      <w:r w:rsidRPr="004A7C20">
        <w:rPr>
          <w:sz w:val="28"/>
          <w:szCs w:val="28"/>
        </w:rPr>
        <w:t xml:space="preserve">     2. На открытых сессиях вправе присутствовать  должностные лица Администрации сельсовета, жители сельсовета, представители организаций, общественных объединений, органов государственной власти и органов местного самоуправления, а также представители средств массовой информации.</w:t>
      </w:r>
    </w:p>
    <w:p w:rsidR="00C10D92" w:rsidRPr="004A7C20" w:rsidRDefault="00C10D92" w:rsidP="00182086">
      <w:pPr>
        <w:jc w:val="both"/>
        <w:rPr>
          <w:sz w:val="28"/>
          <w:szCs w:val="28"/>
        </w:rPr>
      </w:pPr>
      <w:r w:rsidRPr="004A7C20">
        <w:rPr>
          <w:sz w:val="28"/>
          <w:szCs w:val="28"/>
        </w:rPr>
        <w:t xml:space="preserve">    3. Жители сельсовета, представители организаций, общественных объединений, органов государственной власти и органов местного самоуправления, осуществляющих свою деятельность на территории сельсовета, изъявившие желание принять участие в сессии (далее - лица, желающие принять участие в сессии Собрания депутатов сельсовета) регистрируются в день сессии при предъявлении паспорта (иного документа, удостоверяющего личность). Листы регистрации приобщаются к материалам сессии.</w:t>
      </w:r>
    </w:p>
    <w:p w:rsidR="00C10D92" w:rsidRPr="004A7C20" w:rsidRDefault="00C10D92" w:rsidP="00182086">
      <w:pPr>
        <w:jc w:val="both"/>
        <w:rPr>
          <w:sz w:val="28"/>
          <w:szCs w:val="28"/>
        </w:rPr>
      </w:pPr>
      <w:r w:rsidRPr="004A7C20">
        <w:rPr>
          <w:sz w:val="28"/>
          <w:szCs w:val="28"/>
        </w:rPr>
        <w:t xml:space="preserve">     4. Глава сельсовета вправе ограничить доступ лиц, желающих принять участие в сессии Собрания депутатов сельсовета, только в случае отсутствия свободных мест в зале проведения сессии.</w:t>
      </w:r>
    </w:p>
    <w:p w:rsidR="00C10D92" w:rsidRPr="004A7C20" w:rsidRDefault="00C10D92" w:rsidP="00182086">
      <w:pPr>
        <w:jc w:val="both"/>
        <w:rPr>
          <w:sz w:val="28"/>
          <w:szCs w:val="28"/>
        </w:rPr>
      </w:pPr>
      <w:r w:rsidRPr="004A7C20">
        <w:rPr>
          <w:sz w:val="28"/>
          <w:szCs w:val="28"/>
        </w:rPr>
        <w:t xml:space="preserve">    5. Приглашённые Собранием депутатов сельсовета на сессию представители организаций, общественных объединений, органов государственной власти и органов местного самоуправления, а также представители средств массовой информации регистрируются в день сессии при предъявлении служебного удостоверения или иного документа, подтверждающего их статус. Листы регистрации приобщаются к материалам сессии.</w:t>
      </w:r>
    </w:p>
    <w:p w:rsidR="00C10D92" w:rsidRPr="00DD3E39" w:rsidRDefault="00C10D92" w:rsidP="00182086">
      <w:pPr>
        <w:jc w:val="both"/>
        <w:rPr>
          <w:sz w:val="28"/>
          <w:szCs w:val="28"/>
        </w:rPr>
      </w:pPr>
      <w:r w:rsidRPr="00DD3E39">
        <w:rPr>
          <w:sz w:val="28"/>
          <w:szCs w:val="28"/>
        </w:rPr>
        <w:t>6. Собрание депутатов сельсовета вправе принять решение о проведении закрытой сессии. При необходимости по предложению председателя Собрания депутатов или не менее одной трети от числа присутствующих депутатов Собрания депутатов может быть принято решение о проведении закрытой сессии, или о закрытом рассмотрении отдельных вопросов повестки дня сессии.</w:t>
      </w:r>
    </w:p>
    <w:p w:rsidR="00C10D92" w:rsidRPr="00DD3E39" w:rsidRDefault="00C10D92" w:rsidP="00182086">
      <w:pPr>
        <w:jc w:val="both"/>
        <w:rPr>
          <w:sz w:val="28"/>
          <w:szCs w:val="28"/>
        </w:rPr>
      </w:pPr>
      <w:r w:rsidRPr="00DD3E39">
        <w:rPr>
          <w:sz w:val="28"/>
          <w:szCs w:val="28"/>
        </w:rPr>
        <w:t xml:space="preserve">     7. Решение о проведении закрытой сессии принимается большинством голосов от числа присутствующих на сессии депутатов. Указанное решение принимается в случае рассмотрения информации, отнесенной в установленном федеральным законом порядке  к сведениям, составляющим государственную или иную охраняемую законом тайну, а также в целях соблюдения прав граждан на неприкосновенность частной жизни, личную семейную тайну, защиты их чести и деловой репутации, соблюдения права организаций на защиту их деловой репутации.</w:t>
      </w:r>
    </w:p>
    <w:p w:rsidR="00C10D92" w:rsidRPr="004A7C20" w:rsidRDefault="00C10D92" w:rsidP="00182086">
      <w:pPr>
        <w:jc w:val="both"/>
        <w:rPr>
          <w:sz w:val="28"/>
          <w:szCs w:val="28"/>
        </w:rPr>
      </w:pPr>
      <w:r w:rsidRPr="00DD3E39">
        <w:rPr>
          <w:sz w:val="28"/>
          <w:szCs w:val="28"/>
        </w:rPr>
        <w:t xml:space="preserve">     6. На закрытой сессии имеют право </w:t>
      </w:r>
      <w:r w:rsidRPr="004A7C20">
        <w:rPr>
          <w:sz w:val="28"/>
          <w:szCs w:val="28"/>
        </w:rPr>
        <w:t>присутствовать представители  прокуратуры.</w:t>
      </w:r>
    </w:p>
    <w:p w:rsidR="00C10D92" w:rsidRPr="004A7C20" w:rsidRDefault="00C10D92" w:rsidP="00182086">
      <w:pPr>
        <w:jc w:val="both"/>
        <w:rPr>
          <w:sz w:val="28"/>
          <w:szCs w:val="28"/>
        </w:rPr>
      </w:pPr>
      <w:r w:rsidRPr="004A7C20">
        <w:rPr>
          <w:sz w:val="28"/>
          <w:szCs w:val="28"/>
        </w:rPr>
        <w:t xml:space="preserve">     7. Иные лица, не являющиеся депутатами Собрания депутатов сельсовета, могут присутствовать на закрытой сессии по специальному приглашению Собрания депутатов сельсовета.</w:t>
      </w:r>
    </w:p>
    <w:p w:rsidR="00C10D92" w:rsidRPr="004A7C20" w:rsidRDefault="00C10D92" w:rsidP="00182086">
      <w:pPr>
        <w:jc w:val="both"/>
        <w:rPr>
          <w:sz w:val="28"/>
          <w:szCs w:val="28"/>
        </w:rPr>
      </w:pPr>
      <w:r w:rsidRPr="004A7C20">
        <w:rPr>
          <w:sz w:val="28"/>
          <w:szCs w:val="28"/>
        </w:rPr>
        <w:t xml:space="preserve">    8. Информация о вопросах, рассмотренных на закрытой сессии, не подлежат разглашению. На закрытую сессию запрещается проносить и использовать в ходе заседания фото-, кино- и видеотехнику, а также средства звукозаписи и обработки информации.</w:t>
      </w:r>
    </w:p>
    <w:p w:rsidR="00C10D92" w:rsidRPr="004A7C20" w:rsidRDefault="00C10D92" w:rsidP="00182086">
      <w:pPr>
        <w:jc w:val="both"/>
        <w:rPr>
          <w:sz w:val="28"/>
          <w:szCs w:val="28"/>
        </w:rPr>
      </w:pPr>
      <w:r w:rsidRPr="004A7C20">
        <w:rPr>
          <w:sz w:val="28"/>
          <w:szCs w:val="28"/>
        </w:rPr>
        <w:t xml:space="preserve">    9. Председательствующий на закрытой сессии предупреждает присутствующих о правилах проведения закрытой сессии, запрете на распространение сведений о содержании заседания.</w:t>
      </w:r>
    </w:p>
    <w:p w:rsidR="00C10D92" w:rsidRPr="004A7C20" w:rsidRDefault="00C10D92" w:rsidP="00182086">
      <w:pPr>
        <w:jc w:val="both"/>
        <w:rPr>
          <w:sz w:val="28"/>
          <w:szCs w:val="28"/>
        </w:rPr>
      </w:pPr>
      <w:r w:rsidRPr="004A7C20">
        <w:rPr>
          <w:sz w:val="28"/>
          <w:szCs w:val="28"/>
        </w:rPr>
        <w:t xml:space="preserve">    10. Депутаты, а также иные лица, участвующие в работе сессии, обязаны соблюдать в зале проведения сессий порядок и подчиняться требованиям председательствующего.</w:t>
      </w:r>
    </w:p>
    <w:p w:rsidR="00C10D92" w:rsidRPr="004A7C20" w:rsidRDefault="00C10D92" w:rsidP="00182086">
      <w:pPr>
        <w:jc w:val="both"/>
        <w:rPr>
          <w:sz w:val="28"/>
          <w:szCs w:val="28"/>
        </w:rPr>
      </w:pPr>
      <w:r w:rsidRPr="004A7C20">
        <w:rPr>
          <w:sz w:val="28"/>
          <w:szCs w:val="28"/>
        </w:rPr>
        <w:t xml:space="preserve">    11. Лицо, не являющееся депутатом Собрания депутатов сельсовета, в случае нарушения им положений настоящего Регламента может быть удалено из зала заседания по решению председательствующего после однократного предупреждения.</w:t>
      </w:r>
    </w:p>
    <w:p w:rsidR="00C10D92" w:rsidRPr="004A7C20" w:rsidRDefault="00C10D92" w:rsidP="00182086">
      <w:pPr>
        <w:spacing w:before="100" w:beforeAutospacing="1" w:after="100" w:afterAutospacing="1"/>
        <w:jc w:val="center"/>
        <w:rPr>
          <w:sz w:val="28"/>
          <w:szCs w:val="28"/>
        </w:rPr>
      </w:pPr>
      <w:r w:rsidRPr="004A7C20">
        <w:rPr>
          <w:b/>
          <w:sz w:val="28"/>
          <w:szCs w:val="28"/>
        </w:rPr>
        <w:t>Статья 17.</w:t>
      </w:r>
      <w:r w:rsidRPr="004A7C20">
        <w:rPr>
          <w:sz w:val="28"/>
          <w:szCs w:val="28"/>
        </w:rPr>
        <w:t> </w:t>
      </w:r>
      <w:r w:rsidRPr="004A7C20">
        <w:rPr>
          <w:b/>
          <w:bCs/>
          <w:sz w:val="28"/>
          <w:szCs w:val="28"/>
        </w:rPr>
        <w:t>Присутствие на сессии руководителей и должностных лиц</w:t>
      </w:r>
    </w:p>
    <w:p w:rsidR="00C10D92" w:rsidRPr="004A7C20" w:rsidRDefault="00C10D92" w:rsidP="00182086">
      <w:pPr>
        <w:jc w:val="both"/>
        <w:rPr>
          <w:sz w:val="28"/>
          <w:szCs w:val="28"/>
        </w:rPr>
      </w:pPr>
      <w:r w:rsidRPr="004A7C20">
        <w:rPr>
          <w:sz w:val="28"/>
          <w:szCs w:val="28"/>
        </w:rPr>
        <w:t xml:space="preserve">    1. Должностные лица Администрации сельсовета и иных органов местного самоуправления при рассмотрении Собранием депутатов сельсовета вопросов, относящихся к их ведению, обязаны присутствовать на открытых сессиях Собрания депутатов сельсовета.</w:t>
      </w:r>
    </w:p>
    <w:p w:rsidR="00C10D92" w:rsidRPr="004A7C20" w:rsidRDefault="00C10D92" w:rsidP="00182086">
      <w:pPr>
        <w:jc w:val="both"/>
        <w:rPr>
          <w:sz w:val="28"/>
          <w:szCs w:val="28"/>
        </w:rPr>
      </w:pPr>
      <w:r w:rsidRPr="004A7C20">
        <w:rPr>
          <w:sz w:val="28"/>
          <w:szCs w:val="28"/>
        </w:rPr>
        <w:t xml:space="preserve">    2. Глава  сельсовета и должностные лица Администрации сельсовета, присутствующие на сессии Собрания депутатов сельсовета, вправе выступать при обсуждении вопросов, вынесенных на рассмотрение сессии, давать пояснения по вопросам, относящимся к их ведению.</w:t>
      </w:r>
    </w:p>
    <w:p w:rsidR="00C10D92" w:rsidRPr="004A7C20" w:rsidRDefault="00C10D92" w:rsidP="00182086">
      <w:pPr>
        <w:jc w:val="both"/>
        <w:rPr>
          <w:sz w:val="28"/>
          <w:szCs w:val="28"/>
        </w:rPr>
      </w:pPr>
      <w:r w:rsidRPr="004A7C20">
        <w:rPr>
          <w:sz w:val="28"/>
          <w:szCs w:val="28"/>
        </w:rPr>
        <w:t xml:space="preserve">    3. Собрание депутатов сельсовета вправе предложить принять участие в рассмотрении определённого вопроса повестки дня руководителям и должностным лицам организаций, общественных объединений, органов государственной власти и органов местного самоуправления.</w:t>
      </w:r>
    </w:p>
    <w:p w:rsidR="00C10D92" w:rsidRPr="004A7C20" w:rsidRDefault="00C10D92" w:rsidP="00182086">
      <w:pPr>
        <w:jc w:val="both"/>
        <w:rPr>
          <w:sz w:val="28"/>
          <w:szCs w:val="28"/>
        </w:rPr>
      </w:pPr>
      <w:r w:rsidRPr="004A7C20">
        <w:rPr>
          <w:sz w:val="28"/>
          <w:szCs w:val="28"/>
        </w:rPr>
        <w:t xml:space="preserve">    4. Предложение о принятии участия в рассмотрении вопроса повестки дня своевременно (не позднее, чем за 3 дня до дня проведения сессии) направляется главой сельсовета посредством любых средств связи  руководителю или должностному лицу с указанием времени, места проведения сессии, а также вопроса, по которому указанное должностное лицо приглашается на сессию Собрания депутатов сельсовета.</w:t>
      </w:r>
    </w:p>
    <w:p w:rsidR="00C10D92" w:rsidRPr="004A7C20" w:rsidRDefault="00C10D92" w:rsidP="00182086">
      <w:pPr>
        <w:jc w:val="both"/>
        <w:rPr>
          <w:sz w:val="28"/>
          <w:szCs w:val="28"/>
        </w:rPr>
      </w:pPr>
      <w:r w:rsidRPr="004A7C20">
        <w:rPr>
          <w:sz w:val="28"/>
          <w:szCs w:val="28"/>
        </w:rPr>
        <w:t xml:space="preserve">   5. Председательствующий перед открытием сессии сообщает о присутствующих руководителях, должностных и иных лицах, не являющихся депутатами Собрания депутатов сельсовета.</w:t>
      </w:r>
    </w:p>
    <w:p w:rsidR="00C10D92" w:rsidRPr="004A7C20" w:rsidRDefault="00C10D92" w:rsidP="00182086">
      <w:pPr>
        <w:jc w:val="both"/>
        <w:rPr>
          <w:sz w:val="28"/>
          <w:szCs w:val="28"/>
        </w:rPr>
      </w:pPr>
      <w:r w:rsidRPr="004A7C20">
        <w:rPr>
          <w:sz w:val="28"/>
          <w:szCs w:val="28"/>
        </w:rPr>
        <w:t xml:space="preserve">    6. Руководителям и должностным лицам, приглашённым на сессию Собрания депутатов сельсовета, может быть предоставлено слово для выступления в соответствии с регламентом сессии. Специального решения Собрания депутатов сельсовета для предоставления возможности выступить таким лицам не требуется.</w:t>
      </w:r>
    </w:p>
    <w:p w:rsidR="00C10D92" w:rsidRPr="004A7C20" w:rsidRDefault="00C10D92" w:rsidP="00182086">
      <w:pPr>
        <w:spacing w:before="100" w:beforeAutospacing="1" w:after="100" w:afterAutospacing="1"/>
        <w:jc w:val="center"/>
        <w:rPr>
          <w:b/>
          <w:sz w:val="28"/>
          <w:szCs w:val="28"/>
        </w:rPr>
      </w:pPr>
      <w:r w:rsidRPr="004A7C20">
        <w:rPr>
          <w:b/>
          <w:sz w:val="28"/>
          <w:szCs w:val="28"/>
        </w:rPr>
        <w:t>Статья 18.</w:t>
      </w:r>
      <w:r w:rsidRPr="004A7C20">
        <w:rPr>
          <w:b/>
          <w:bCs/>
          <w:sz w:val="28"/>
          <w:szCs w:val="28"/>
        </w:rPr>
        <w:t xml:space="preserve"> Формирование проекта повестки дня сессии </w:t>
      </w:r>
      <w:r w:rsidRPr="004A7C20">
        <w:rPr>
          <w:b/>
          <w:sz w:val="28"/>
          <w:szCs w:val="28"/>
        </w:rPr>
        <w:t>Собрания депутатов сельсовета</w:t>
      </w:r>
    </w:p>
    <w:p w:rsidR="00C10D92" w:rsidRPr="004A7C20" w:rsidRDefault="00C10D92" w:rsidP="00182086">
      <w:pPr>
        <w:jc w:val="both"/>
        <w:rPr>
          <w:sz w:val="28"/>
          <w:szCs w:val="28"/>
        </w:rPr>
      </w:pPr>
      <w:r w:rsidRPr="004A7C20">
        <w:rPr>
          <w:sz w:val="28"/>
          <w:szCs w:val="28"/>
        </w:rPr>
        <w:t xml:space="preserve">    1. Проект повестки дня представляет собой перечень вопросов, которые предполагается рассмотреть на сессии, с указанием очерёдности их рассмотрения, докладчиков (содокладчиков) по каждому вопросу, субъекта внесения вопроса на сессию.</w:t>
      </w:r>
    </w:p>
    <w:p w:rsidR="00C10D92" w:rsidRPr="004A7C20" w:rsidRDefault="00C10D92" w:rsidP="00182086">
      <w:pPr>
        <w:jc w:val="both"/>
        <w:rPr>
          <w:sz w:val="28"/>
          <w:szCs w:val="28"/>
        </w:rPr>
      </w:pPr>
      <w:r w:rsidRPr="004A7C20">
        <w:rPr>
          <w:sz w:val="28"/>
          <w:szCs w:val="28"/>
        </w:rPr>
        <w:t xml:space="preserve">    2. Проект повестки дня формируется на основе перспективного плана работы.</w:t>
      </w:r>
    </w:p>
    <w:p w:rsidR="00C10D92" w:rsidRPr="004A7C20" w:rsidRDefault="00C10D92" w:rsidP="00182086">
      <w:pPr>
        <w:jc w:val="both"/>
        <w:rPr>
          <w:sz w:val="28"/>
          <w:szCs w:val="28"/>
        </w:rPr>
      </w:pPr>
      <w:r w:rsidRPr="004A7C20">
        <w:rPr>
          <w:sz w:val="28"/>
          <w:szCs w:val="28"/>
        </w:rPr>
        <w:t xml:space="preserve">    3. Помимо вопросов, предусмотренных перспективным планом работы, в проект повестки дня главой сельсовета, депутатами, постоянными комиссиями Собрания депутатов сельсовета, фракциями или иными депутатскими объединениями, прокурором района,  органами территориального общественного самоуправления, инициативными группами граждан в порядке правотворческой инициативы могут вноситься иные вопросы.</w:t>
      </w:r>
    </w:p>
    <w:p w:rsidR="00C10D92" w:rsidRPr="004A7C20" w:rsidRDefault="00C10D92" w:rsidP="00182086">
      <w:pPr>
        <w:jc w:val="both"/>
        <w:rPr>
          <w:sz w:val="28"/>
          <w:szCs w:val="28"/>
        </w:rPr>
      </w:pPr>
      <w:r w:rsidRPr="004A7C20">
        <w:rPr>
          <w:sz w:val="28"/>
          <w:szCs w:val="28"/>
        </w:rPr>
        <w:t xml:space="preserve">    4. Вопросы вносятся в Собрание депутатов сельсовета не позднее, чем за 10 дней до дня проведения сессии. До внесения вопросов в Собрание депутатов сельсовета, проект решения направляется в прокуратуру района для получения заключения о соответствии действующему законодательству и отсутствию коррупциогенных факторов.</w:t>
      </w:r>
    </w:p>
    <w:p w:rsidR="00C10D92" w:rsidRPr="004A7C20" w:rsidRDefault="00C10D92" w:rsidP="00182086">
      <w:pPr>
        <w:jc w:val="both"/>
        <w:rPr>
          <w:sz w:val="28"/>
          <w:szCs w:val="28"/>
        </w:rPr>
      </w:pPr>
      <w:r w:rsidRPr="004A7C20">
        <w:rPr>
          <w:sz w:val="28"/>
          <w:szCs w:val="28"/>
        </w:rPr>
        <w:t xml:space="preserve">    5. Проекты муниципальных правовых актов, которые вносятся в Собрание депутатов сельсовета  главой  сельсовета в качестве первоочередных , подлежат рассмотрению на ближайшей сессии при условии их внесения в Собрание депутатов сельсовета, не позднее чем за 7 дней до дня проведения сессии и с соблюдением требований, предусмотренных </w:t>
      </w:r>
      <w:hyperlink r:id="rId4" w:history="1">
        <w:r w:rsidRPr="004A7C20">
          <w:rPr>
            <w:color w:val="0000FF"/>
            <w:sz w:val="28"/>
            <w:szCs w:val="28"/>
            <w:u w:val="single"/>
          </w:rPr>
          <w:t>частью</w:t>
        </w:r>
      </w:hyperlink>
      <w:r w:rsidRPr="004A7C20">
        <w:rPr>
          <w:sz w:val="28"/>
          <w:szCs w:val="28"/>
        </w:rPr>
        <w:t xml:space="preserve"> 7 настоящей статьи.</w:t>
      </w:r>
    </w:p>
    <w:p w:rsidR="00C10D92" w:rsidRPr="004A7C20" w:rsidRDefault="00C10D92" w:rsidP="00182086">
      <w:pPr>
        <w:jc w:val="both"/>
        <w:rPr>
          <w:sz w:val="28"/>
          <w:szCs w:val="28"/>
        </w:rPr>
      </w:pPr>
      <w:r w:rsidRPr="004A7C20">
        <w:rPr>
          <w:sz w:val="28"/>
          <w:szCs w:val="28"/>
        </w:rPr>
        <w:t xml:space="preserve">   6. В исключительных случаях с соблюдением требований, предусмотренных </w:t>
      </w:r>
      <w:hyperlink r:id="rId5" w:history="1">
        <w:r w:rsidRPr="004A7C20">
          <w:rPr>
            <w:color w:val="0000FF"/>
            <w:sz w:val="28"/>
            <w:szCs w:val="28"/>
            <w:u w:val="single"/>
          </w:rPr>
          <w:t>частью</w:t>
        </w:r>
      </w:hyperlink>
      <w:r w:rsidRPr="004A7C20">
        <w:rPr>
          <w:sz w:val="28"/>
          <w:szCs w:val="28"/>
        </w:rPr>
        <w:t xml:space="preserve"> 7 настоящей статьи, и при наличии письменного обоснования глава  сельсовета вправе внести на рассмотрение Собрания депутатов сельсовета проект правового акта не позднее, чем за 2 дня до дня проведения сессии.</w:t>
      </w:r>
    </w:p>
    <w:p w:rsidR="00C10D92" w:rsidRPr="004A7C20" w:rsidRDefault="00C10D92" w:rsidP="00182086">
      <w:pPr>
        <w:jc w:val="both"/>
        <w:rPr>
          <w:sz w:val="28"/>
          <w:szCs w:val="28"/>
        </w:rPr>
      </w:pPr>
      <w:r w:rsidRPr="004A7C20">
        <w:rPr>
          <w:sz w:val="28"/>
          <w:szCs w:val="28"/>
        </w:rPr>
        <w:t xml:space="preserve">    7. Вопросы в проект повестки дня включаются при представлении проекта решения и иных документов, предусмотренных порядком внесения в Собрание депутатов сельсовета проектов муниципальных правовых актов.</w:t>
      </w:r>
    </w:p>
    <w:p w:rsidR="00C10D92" w:rsidRPr="004A7C20" w:rsidRDefault="00C10D92" w:rsidP="00182086">
      <w:pPr>
        <w:jc w:val="both"/>
        <w:rPr>
          <w:sz w:val="28"/>
          <w:szCs w:val="28"/>
        </w:rPr>
      </w:pPr>
      <w:r w:rsidRPr="004A7C20">
        <w:rPr>
          <w:sz w:val="28"/>
          <w:szCs w:val="28"/>
        </w:rPr>
        <w:t xml:space="preserve">    8. При установлении очерёдности, рассмотрения вопросов проекта повестки дня, преимущество отдаётся проектам муниципальных правовых актов и предложениям по совершенствованию правового регулирования на территории муниципального образования.</w:t>
      </w:r>
    </w:p>
    <w:p w:rsidR="00C10D92" w:rsidRPr="004A7C20" w:rsidRDefault="00C10D92" w:rsidP="00182086">
      <w:pPr>
        <w:jc w:val="both"/>
        <w:rPr>
          <w:sz w:val="28"/>
          <w:szCs w:val="28"/>
        </w:rPr>
      </w:pPr>
      <w:r w:rsidRPr="004A7C20">
        <w:rPr>
          <w:sz w:val="28"/>
          <w:szCs w:val="28"/>
        </w:rPr>
        <w:t xml:space="preserve">     9. Утверждение проекта повестки дня производится главой сельсовета не позднее, чем за 7 дней до дня проведения сессии. </w:t>
      </w:r>
    </w:p>
    <w:p w:rsidR="00C10D92" w:rsidRPr="004A7C20" w:rsidRDefault="00C10D92" w:rsidP="00182086">
      <w:pPr>
        <w:jc w:val="both"/>
        <w:rPr>
          <w:sz w:val="28"/>
          <w:szCs w:val="28"/>
        </w:rPr>
      </w:pPr>
      <w:r w:rsidRPr="004A7C20">
        <w:rPr>
          <w:sz w:val="28"/>
          <w:szCs w:val="28"/>
        </w:rPr>
        <w:t xml:space="preserve">    10. Вопросы, внесённые в Собрание депутатов сельсовета с нарушением установленного настоящим Регламентом порядка, в проект повестки дня не включаются и не рассматриваются.</w:t>
      </w:r>
    </w:p>
    <w:p w:rsidR="00C10D92" w:rsidRPr="004A7C20" w:rsidRDefault="00C10D92" w:rsidP="00182086">
      <w:pPr>
        <w:spacing w:before="100" w:beforeAutospacing="1" w:after="100" w:afterAutospacing="1"/>
        <w:jc w:val="center"/>
        <w:rPr>
          <w:sz w:val="28"/>
          <w:szCs w:val="28"/>
        </w:rPr>
      </w:pPr>
      <w:r w:rsidRPr="004A7C20">
        <w:rPr>
          <w:b/>
          <w:sz w:val="28"/>
          <w:szCs w:val="28"/>
        </w:rPr>
        <w:t>Статья 19.</w:t>
      </w:r>
      <w:r w:rsidRPr="004A7C20">
        <w:rPr>
          <w:sz w:val="28"/>
          <w:szCs w:val="28"/>
        </w:rPr>
        <w:t> </w:t>
      </w:r>
      <w:r w:rsidRPr="004A7C20">
        <w:rPr>
          <w:b/>
          <w:bCs/>
          <w:sz w:val="28"/>
          <w:szCs w:val="28"/>
        </w:rPr>
        <w:t xml:space="preserve">Утверждение повестки дня сессии </w:t>
      </w:r>
      <w:r w:rsidRPr="004A7C20">
        <w:rPr>
          <w:b/>
          <w:sz w:val="28"/>
          <w:szCs w:val="28"/>
        </w:rPr>
        <w:t>Собрания депутатов сельсовета</w:t>
      </w:r>
    </w:p>
    <w:p w:rsidR="00C10D92" w:rsidRPr="004A7C20" w:rsidRDefault="00C10D92" w:rsidP="00182086">
      <w:pPr>
        <w:jc w:val="both"/>
        <w:rPr>
          <w:sz w:val="28"/>
          <w:szCs w:val="28"/>
        </w:rPr>
      </w:pPr>
      <w:r w:rsidRPr="004A7C20">
        <w:rPr>
          <w:sz w:val="28"/>
          <w:szCs w:val="28"/>
        </w:rPr>
        <w:t xml:space="preserve">    1. Сессия, за исключением первой сессии Собрания депутатов сельсовета, во всех случаях начинается с утверждения повестки дня.</w:t>
      </w:r>
    </w:p>
    <w:p w:rsidR="00C10D92" w:rsidRPr="004A7C20" w:rsidRDefault="00C10D92" w:rsidP="00182086">
      <w:pPr>
        <w:jc w:val="both"/>
        <w:rPr>
          <w:sz w:val="28"/>
          <w:szCs w:val="28"/>
        </w:rPr>
      </w:pPr>
      <w:r w:rsidRPr="004A7C20">
        <w:rPr>
          <w:sz w:val="28"/>
          <w:szCs w:val="28"/>
        </w:rPr>
        <w:t xml:space="preserve">    2. При обсуждении повестки дня депутаты вносят свои предложения об исключении, внесении дополнительных вопросов в повестку дня, изменении очерёдности рассмотрения вопросов. Для обоснования своего предложения депутату предоставляется до 3 минут.</w:t>
      </w:r>
    </w:p>
    <w:p w:rsidR="00C10D92" w:rsidRPr="004A7C20" w:rsidRDefault="00C10D92" w:rsidP="00182086">
      <w:pPr>
        <w:jc w:val="both"/>
        <w:rPr>
          <w:sz w:val="28"/>
          <w:szCs w:val="28"/>
        </w:rPr>
      </w:pPr>
      <w:r w:rsidRPr="004A7C20">
        <w:rPr>
          <w:sz w:val="28"/>
          <w:szCs w:val="28"/>
        </w:rPr>
        <w:t xml:space="preserve">    3. Право на внесение дополнительного вопроса в повестку дня имеют субъекты правотворческой инициативы, установленные частью 3 статьи 20 настоящего Регламента.</w:t>
      </w:r>
    </w:p>
    <w:p w:rsidR="00C10D92" w:rsidRPr="004A7C20" w:rsidRDefault="00C10D92" w:rsidP="00182086">
      <w:pPr>
        <w:jc w:val="both"/>
        <w:rPr>
          <w:sz w:val="28"/>
          <w:szCs w:val="28"/>
        </w:rPr>
      </w:pPr>
      <w:r w:rsidRPr="004A7C20">
        <w:rPr>
          <w:sz w:val="28"/>
          <w:szCs w:val="28"/>
        </w:rPr>
        <w:t xml:space="preserve">    4. Дополнительный вопрос может быть включен в повестку дня только при наличии проекта решения Собрания депутатов сельсовета и заключения постоянной комиссии, к вопросам ведения которой относится предлагаемый вопрос.</w:t>
      </w:r>
    </w:p>
    <w:p w:rsidR="00C10D92" w:rsidRPr="004A7C20" w:rsidRDefault="00C10D92" w:rsidP="00182086">
      <w:pPr>
        <w:jc w:val="both"/>
        <w:rPr>
          <w:sz w:val="28"/>
          <w:szCs w:val="28"/>
        </w:rPr>
      </w:pPr>
      <w:r w:rsidRPr="004A7C20">
        <w:rPr>
          <w:sz w:val="28"/>
          <w:szCs w:val="28"/>
        </w:rPr>
        <w:t xml:space="preserve">    5. Вопросы о направлении или о результатах рассмотрения должностными лицами депутатских запросов, о проведении депутатского расследования, предложения о приглашении должностных лиц на сессию Собрания депутатов сельсовета могут быть включены в проект повестки дня при отсутствии соответствующих проектов решений.</w:t>
      </w:r>
    </w:p>
    <w:p w:rsidR="00C10D92" w:rsidRPr="004A7C20" w:rsidRDefault="00C10D92" w:rsidP="00182086">
      <w:pPr>
        <w:jc w:val="both"/>
        <w:rPr>
          <w:sz w:val="28"/>
          <w:szCs w:val="28"/>
        </w:rPr>
      </w:pPr>
      <w:r w:rsidRPr="004A7C20">
        <w:rPr>
          <w:sz w:val="28"/>
          <w:szCs w:val="28"/>
        </w:rPr>
        <w:t xml:space="preserve">    6. Решение о включении дополнительного вопроса в повестку дня, об исключении вопроса из повестки дня или об изменении очерёдности рассмотрения вопросов считается принятым, если за него проголосовало большинство от числа депутатов, присутствующих на сессии.</w:t>
      </w:r>
    </w:p>
    <w:p w:rsidR="00C10D92" w:rsidRPr="004A7C20" w:rsidRDefault="00C10D92" w:rsidP="00182086">
      <w:pPr>
        <w:jc w:val="both"/>
        <w:rPr>
          <w:sz w:val="28"/>
          <w:szCs w:val="28"/>
        </w:rPr>
      </w:pPr>
      <w:r w:rsidRPr="004A7C20">
        <w:rPr>
          <w:sz w:val="28"/>
          <w:szCs w:val="28"/>
        </w:rPr>
        <w:t xml:space="preserve">    7. По окончании обсуждения повестка дня с учётом изменений и дополнений утверждается большинством голосов от числа депутатов, присутствующих на сессии.</w:t>
      </w:r>
    </w:p>
    <w:p w:rsidR="00C10D92" w:rsidRPr="004A7C20" w:rsidRDefault="00C10D92" w:rsidP="00182086">
      <w:pPr>
        <w:jc w:val="both"/>
        <w:rPr>
          <w:sz w:val="28"/>
          <w:szCs w:val="28"/>
        </w:rPr>
      </w:pPr>
      <w:r w:rsidRPr="004A7C20">
        <w:rPr>
          <w:sz w:val="28"/>
          <w:szCs w:val="28"/>
        </w:rPr>
        <w:t xml:space="preserve">    8. После принятия повестки дня Собрание депутатов сельсовета рассматривает вопросы по порядку, установленному повесткой дня.</w:t>
      </w:r>
    </w:p>
    <w:p w:rsidR="00C10D92" w:rsidRPr="004A7C20" w:rsidRDefault="00C10D92" w:rsidP="00182086">
      <w:pPr>
        <w:jc w:val="both"/>
        <w:rPr>
          <w:sz w:val="28"/>
          <w:szCs w:val="28"/>
        </w:rPr>
      </w:pPr>
      <w:r w:rsidRPr="004A7C20">
        <w:rPr>
          <w:sz w:val="28"/>
          <w:szCs w:val="28"/>
        </w:rPr>
        <w:t xml:space="preserve">    9. В случае если вопросы, включенные в повестку дня, не были рассмотрены на сессии, депутаты возвращаются к вопросу об утверждении повестки дня и исключают из неё нерассмотренные на сессии вопросы.</w:t>
      </w:r>
    </w:p>
    <w:p w:rsidR="00C10D92" w:rsidRPr="004A7C20" w:rsidRDefault="00C10D92" w:rsidP="00182086">
      <w:pPr>
        <w:spacing w:before="100" w:beforeAutospacing="1" w:after="100" w:afterAutospacing="1"/>
        <w:jc w:val="center"/>
        <w:rPr>
          <w:sz w:val="28"/>
          <w:szCs w:val="28"/>
        </w:rPr>
      </w:pPr>
      <w:r w:rsidRPr="004A7C20">
        <w:rPr>
          <w:b/>
          <w:sz w:val="28"/>
          <w:szCs w:val="28"/>
        </w:rPr>
        <w:t>Статья 20.</w:t>
      </w:r>
      <w:r w:rsidRPr="004A7C20">
        <w:rPr>
          <w:sz w:val="28"/>
          <w:szCs w:val="28"/>
        </w:rPr>
        <w:t> </w:t>
      </w:r>
      <w:r w:rsidRPr="004A7C20">
        <w:rPr>
          <w:b/>
          <w:bCs/>
          <w:sz w:val="28"/>
          <w:szCs w:val="28"/>
        </w:rPr>
        <w:t xml:space="preserve">Председательствующий на сессии </w:t>
      </w:r>
      <w:r w:rsidRPr="004A7C20">
        <w:rPr>
          <w:b/>
          <w:sz w:val="28"/>
          <w:szCs w:val="28"/>
        </w:rPr>
        <w:t>Собрания депутатов сельсовета</w:t>
      </w:r>
    </w:p>
    <w:p w:rsidR="00C10D92" w:rsidRPr="004A7C20" w:rsidRDefault="00C10D92" w:rsidP="00182086">
      <w:pPr>
        <w:jc w:val="both"/>
        <w:rPr>
          <w:sz w:val="28"/>
          <w:szCs w:val="28"/>
        </w:rPr>
      </w:pPr>
      <w:r w:rsidRPr="004A7C20">
        <w:rPr>
          <w:sz w:val="28"/>
          <w:szCs w:val="28"/>
        </w:rPr>
        <w:t xml:space="preserve">     1. Сессию Собрания депутатов сельсовета ведёт глава сельсовета либо по его поручению заместитель председателя Собрания депутатов сельсовета. В случае отсутствия указанных лиц сессию ведёт депутат, за которого проголосовало более половины от числа присутствующих на сессии депутатов.</w:t>
      </w:r>
    </w:p>
    <w:p w:rsidR="00C10D92" w:rsidRPr="004A7C20" w:rsidRDefault="00C10D92" w:rsidP="00182086">
      <w:pPr>
        <w:jc w:val="both"/>
        <w:rPr>
          <w:sz w:val="28"/>
          <w:szCs w:val="28"/>
        </w:rPr>
      </w:pPr>
      <w:r w:rsidRPr="004A7C20">
        <w:rPr>
          <w:sz w:val="28"/>
          <w:szCs w:val="28"/>
        </w:rPr>
        <w:t xml:space="preserve">    2. Председательствующий на сессии Собрания депутатов сельсовета:</w:t>
      </w:r>
    </w:p>
    <w:p w:rsidR="00C10D92" w:rsidRPr="004A7C20" w:rsidRDefault="00C10D92" w:rsidP="00182086">
      <w:pPr>
        <w:jc w:val="both"/>
        <w:rPr>
          <w:sz w:val="28"/>
          <w:szCs w:val="28"/>
        </w:rPr>
      </w:pPr>
      <w:r w:rsidRPr="004A7C20">
        <w:rPr>
          <w:sz w:val="28"/>
          <w:szCs w:val="28"/>
        </w:rPr>
        <w:t>1) объявляет об открытии и закрытии сессии;</w:t>
      </w:r>
    </w:p>
    <w:p w:rsidR="00C10D92" w:rsidRPr="004A7C20" w:rsidRDefault="00C10D92" w:rsidP="00182086">
      <w:pPr>
        <w:jc w:val="both"/>
        <w:rPr>
          <w:sz w:val="28"/>
          <w:szCs w:val="28"/>
        </w:rPr>
      </w:pPr>
      <w:r w:rsidRPr="004A7C20">
        <w:rPr>
          <w:sz w:val="28"/>
          <w:szCs w:val="28"/>
        </w:rPr>
        <w:t>2) информирует о лицах, принимающих участие в работе сессии;</w:t>
      </w:r>
    </w:p>
    <w:p w:rsidR="00C10D92" w:rsidRPr="004A7C20" w:rsidRDefault="00C10D92" w:rsidP="00182086">
      <w:pPr>
        <w:jc w:val="both"/>
        <w:rPr>
          <w:sz w:val="28"/>
          <w:szCs w:val="28"/>
        </w:rPr>
      </w:pPr>
      <w:r w:rsidRPr="004A7C20">
        <w:rPr>
          <w:sz w:val="28"/>
          <w:szCs w:val="28"/>
        </w:rPr>
        <w:t>3) предоставляет слово для докладов, содокладов, выступлений в прениях в порядке очерёдности поступления предложений и в соответствии с повесткой дня, а в необходимых случаях может изменить очерёдность выступлений с обоснованием такого изменения;</w:t>
      </w:r>
    </w:p>
    <w:p w:rsidR="00C10D92" w:rsidRPr="004A7C20" w:rsidRDefault="00C10D92" w:rsidP="00182086">
      <w:pPr>
        <w:jc w:val="both"/>
        <w:rPr>
          <w:sz w:val="28"/>
          <w:szCs w:val="28"/>
        </w:rPr>
      </w:pPr>
      <w:r w:rsidRPr="004A7C20">
        <w:rPr>
          <w:sz w:val="28"/>
          <w:szCs w:val="28"/>
        </w:rPr>
        <w:t>4) предоставляет слово по порядку ведения сессии, по мотивам голосования, для справки;</w:t>
      </w:r>
    </w:p>
    <w:p w:rsidR="00C10D92" w:rsidRPr="004A7C20" w:rsidRDefault="00C10D92" w:rsidP="00182086">
      <w:pPr>
        <w:jc w:val="both"/>
        <w:rPr>
          <w:sz w:val="28"/>
          <w:szCs w:val="28"/>
        </w:rPr>
      </w:pPr>
      <w:r w:rsidRPr="004A7C20">
        <w:rPr>
          <w:sz w:val="28"/>
          <w:szCs w:val="28"/>
        </w:rPr>
        <w:t>5) ставит на голосование проекты решений по вопросам повестки дня, предложения депутатов в порядке очерёдности их поступления;</w:t>
      </w:r>
    </w:p>
    <w:p w:rsidR="00C10D92" w:rsidRPr="004A7C20" w:rsidRDefault="00C10D92" w:rsidP="00182086">
      <w:pPr>
        <w:jc w:val="both"/>
        <w:rPr>
          <w:sz w:val="28"/>
          <w:szCs w:val="28"/>
        </w:rPr>
      </w:pPr>
      <w:r w:rsidRPr="004A7C20">
        <w:rPr>
          <w:sz w:val="28"/>
          <w:szCs w:val="28"/>
        </w:rPr>
        <w:t>6) оглашает результаты голосований;</w:t>
      </w:r>
    </w:p>
    <w:p w:rsidR="00C10D92" w:rsidRPr="004A7C20" w:rsidRDefault="00C10D92" w:rsidP="00182086">
      <w:pPr>
        <w:jc w:val="both"/>
        <w:rPr>
          <w:sz w:val="28"/>
          <w:szCs w:val="28"/>
        </w:rPr>
      </w:pPr>
      <w:r w:rsidRPr="004A7C20">
        <w:rPr>
          <w:sz w:val="28"/>
          <w:szCs w:val="28"/>
        </w:rPr>
        <w:t>7) организует проведение консультаций с депутатами, специалистами Администрации в целях преодоления разногласий и разрешения вопросов, возникающих в ходе сессии;</w:t>
      </w:r>
    </w:p>
    <w:p w:rsidR="00C10D92" w:rsidRPr="004A7C20" w:rsidRDefault="00C10D92" w:rsidP="00182086">
      <w:pPr>
        <w:jc w:val="both"/>
        <w:rPr>
          <w:sz w:val="28"/>
          <w:szCs w:val="28"/>
        </w:rPr>
      </w:pPr>
      <w:r w:rsidRPr="004A7C20">
        <w:rPr>
          <w:sz w:val="28"/>
          <w:szCs w:val="28"/>
        </w:rPr>
        <w:t>8) обеспечивает соблюдение положений Регламента Собрания депутатов сельсовета, а также соблюдение порядка в зале заседания, в том числе предупреждает депутатов и приглашённых о нарушении положений настоящего Регламента, правил этики для депутатов Собрания депутатов сельсовета;</w:t>
      </w:r>
    </w:p>
    <w:p w:rsidR="00C10D92" w:rsidRPr="004A7C20" w:rsidRDefault="00C10D92" w:rsidP="00182086">
      <w:pPr>
        <w:jc w:val="both"/>
        <w:rPr>
          <w:sz w:val="28"/>
          <w:szCs w:val="28"/>
        </w:rPr>
      </w:pPr>
      <w:r w:rsidRPr="004A7C20">
        <w:rPr>
          <w:sz w:val="28"/>
          <w:szCs w:val="28"/>
        </w:rPr>
        <w:t>9) вносит предложение об удалении из зала заседания лица, не являющегося депутатом, при нарушении им порядка в зале заседания;</w:t>
      </w:r>
    </w:p>
    <w:p w:rsidR="00C10D92" w:rsidRPr="004A7C20" w:rsidRDefault="00C10D92" w:rsidP="00182086">
      <w:pPr>
        <w:jc w:val="both"/>
        <w:rPr>
          <w:sz w:val="28"/>
          <w:szCs w:val="28"/>
        </w:rPr>
      </w:pPr>
      <w:r w:rsidRPr="004A7C20">
        <w:rPr>
          <w:sz w:val="28"/>
          <w:szCs w:val="28"/>
        </w:rPr>
        <w:t>10) осуществляет иные полномочия, установленные настоящим Регламентом.</w:t>
      </w:r>
    </w:p>
    <w:p w:rsidR="00C10D92" w:rsidRPr="004A7C20" w:rsidRDefault="00C10D92" w:rsidP="00182086">
      <w:pPr>
        <w:spacing w:before="100" w:beforeAutospacing="1" w:after="100" w:afterAutospacing="1"/>
        <w:jc w:val="center"/>
        <w:rPr>
          <w:b/>
          <w:sz w:val="28"/>
          <w:szCs w:val="28"/>
        </w:rPr>
      </w:pPr>
      <w:r w:rsidRPr="004A7C20">
        <w:rPr>
          <w:b/>
          <w:sz w:val="28"/>
          <w:szCs w:val="28"/>
        </w:rPr>
        <w:t>Статья 21.</w:t>
      </w:r>
      <w:r w:rsidRPr="004A7C20">
        <w:rPr>
          <w:b/>
          <w:bCs/>
          <w:sz w:val="28"/>
          <w:szCs w:val="28"/>
        </w:rPr>
        <w:t xml:space="preserve"> Виды выступлений. Предоставление слова на сессии </w:t>
      </w:r>
      <w:r w:rsidRPr="004A7C20">
        <w:rPr>
          <w:b/>
          <w:sz w:val="28"/>
          <w:szCs w:val="28"/>
        </w:rPr>
        <w:t>Собрания депутатов сельсовета</w:t>
      </w:r>
    </w:p>
    <w:p w:rsidR="00C10D92" w:rsidRPr="004A7C20" w:rsidRDefault="00C10D92" w:rsidP="00182086">
      <w:pPr>
        <w:jc w:val="both"/>
        <w:rPr>
          <w:sz w:val="28"/>
          <w:szCs w:val="28"/>
        </w:rPr>
      </w:pPr>
      <w:r w:rsidRPr="004A7C20">
        <w:rPr>
          <w:sz w:val="28"/>
          <w:szCs w:val="28"/>
        </w:rPr>
        <w:t xml:space="preserve">      1. На сессиях Собрания депутатов сельсовета, предусматриваются следующие виды выступлений: доклад, содоклад, заключительное слово докладчика (содокладчика) по обсуждаемому вопросу, выступление кандидата на выборную должность, выступление в прениях, выступление по мотивам голосования, по порядку ведения заседания, предложение, справка, заявление, обращение, сообщение и иные виды выступлений.</w:t>
      </w:r>
    </w:p>
    <w:p w:rsidR="00C10D92" w:rsidRPr="004A7C20" w:rsidRDefault="00C10D92" w:rsidP="00182086">
      <w:pPr>
        <w:jc w:val="both"/>
        <w:rPr>
          <w:sz w:val="28"/>
          <w:szCs w:val="28"/>
        </w:rPr>
      </w:pPr>
      <w:r w:rsidRPr="004A7C20">
        <w:rPr>
          <w:sz w:val="28"/>
          <w:szCs w:val="28"/>
        </w:rPr>
        <w:t xml:space="preserve">    2. Обсуждение каждого вопроса, включенного в повестку дня, как правило, состоит из доклада (содоклада), вопросов к докладчику (содокладчику), выступлений в прениях, заключительного выступления докладчика (содокладчика).</w:t>
      </w:r>
    </w:p>
    <w:p w:rsidR="00C10D92" w:rsidRPr="004A7C20" w:rsidRDefault="00C10D92" w:rsidP="00182086">
      <w:pPr>
        <w:jc w:val="both"/>
        <w:rPr>
          <w:sz w:val="28"/>
          <w:szCs w:val="28"/>
        </w:rPr>
      </w:pPr>
      <w:r w:rsidRPr="004A7C20">
        <w:rPr>
          <w:sz w:val="28"/>
          <w:szCs w:val="28"/>
        </w:rPr>
        <w:t xml:space="preserve">    3. На сессиях Собрания депутатов сельсовета предусматривается следующая продолжительность выступлений:</w:t>
      </w:r>
    </w:p>
    <w:p w:rsidR="00C10D92" w:rsidRPr="004A7C20" w:rsidRDefault="00C10D92" w:rsidP="00182086">
      <w:pPr>
        <w:jc w:val="both"/>
        <w:rPr>
          <w:sz w:val="28"/>
          <w:szCs w:val="28"/>
        </w:rPr>
      </w:pPr>
      <w:r w:rsidRPr="004A7C20">
        <w:rPr>
          <w:sz w:val="28"/>
          <w:szCs w:val="28"/>
        </w:rPr>
        <w:t>1) для обсуждения повестки дня до 5 минут;</w:t>
      </w:r>
    </w:p>
    <w:p w:rsidR="00C10D92" w:rsidRPr="004A7C20" w:rsidRDefault="00C10D92" w:rsidP="00182086">
      <w:pPr>
        <w:jc w:val="both"/>
        <w:rPr>
          <w:sz w:val="28"/>
          <w:szCs w:val="28"/>
        </w:rPr>
      </w:pPr>
      <w:r w:rsidRPr="004A7C20">
        <w:rPr>
          <w:sz w:val="28"/>
          <w:szCs w:val="28"/>
        </w:rPr>
        <w:t>2) для доклада до 20 минут;</w:t>
      </w:r>
    </w:p>
    <w:p w:rsidR="00C10D92" w:rsidRPr="004A7C20" w:rsidRDefault="00C10D92" w:rsidP="00182086">
      <w:pPr>
        <w:jc w:val="both"/>
        <w:rPr>
          <w:sz w:val="28"/>
          <w:szCs w:val="28"/>
        </w:rPr>
      </w:pPr>
      <w:r w:rsidRPr="004A7C20">
        <w:rPr>
          <w:sz w:val="28"/>
          <w:szCs w:val="28"/>
        </w:rPr>
        <w:t>3) для содоклада до 10 минут;</w:t>
      </w:r>
    </w:p>
    <w:p w:rsidR="00C10D92" w:rsidRPr="004A7C20" w:rsidRDefault="00C10D92" w:rsidP="00182086">
      <w:pPr>
        <w:jc w:val="both"/>
        <w:rPr>
          <w:sz w:val="28"/>
          <w:szCs w:val="28"/>
        </w:rPr>
      </w:pPr>
      <w:r w:rsidRPr="004A7C20">
        <w:rPr>
          <w:sz w:val="28"/>
          <w:szCs w:val="28"/>
        </w:rPr>
        <w:t>4) для вопроса до 3 минут;</w:t>
      </w:r>
    </w:p>
    <w:p w:rsidR="00C10D92" w:rsidRPr="004A7C20" w:rsidRDefault="00C10D92" w:rsidP="00182086">
      <w:pPr>
        <w:jc w:val="both"/>
        <w:rPr>
          <w:sz w:val="28"/>
          <w:szCs w:val="28"/>
        </w:rPr>
      </w:pPr>
      <w:r w:rsidRPr="004A7C20">
        <w:rPr>
          <w:sz w:val="28"/>
          <w:szCs w:val="28"/>
        </w:rPr>
        <w:t>5) для ответа на вопрос до 3 минут;</w:t>
      </w:r>
    </w:p>
    <w:p w:rsidR="00C10D92" w:rsidRPr="004A7C20" w:rsidRDefault="00C10D92" w:rsidP="00182086">
      <w:pPr>
        <w:jc w:val="both"/>
        <w:rPr>
          <w:sz w:val="28"/>
          <w:szCs w:val="28"/>
        </w:rPr>
      </w:pPr>
      <w:r w:rsidRPr="004A7C20">
        <w:rPr>
          <w:sz w:val="28"/>
          <w:szCs w:val="28"/>
        </w:rPr>
        <w:t>6) для выступления в прениях до 5 минут;</w:t>
      </w:r>
    </w:p>
    <w:p w:rsidR="00C10D92" w:rsidRPr="004A7C20" w:rsidRDefault="00C10D92" w:rsidP="00182086">
      <w:pPr>
        <w:jc w:val="both"/>
        <w:rPr>
          <w:sz w:val="28"/>
          <w:szCs w:val="28"/>
        </w:rPr>
      </w:pPr>
      <w:r w:rsidRPr="004A7C20">
        <w:rPr>
          <w:sz w:val="28"/>
          <w:szCs w:val="28"/>
        </w:rPr>
        <w:t>7) для повторного выступления до 3 минут;</w:t>
      </w:r>
    </w:p>
    <w:p w:rsidR="00C10D92" w:rsidRPr="004A7C20" w:rsidRDefault="00C10D92" w:rsidP="00182086">
      <w:pPr>
        <w:jc w:val="both"/>
        <w:rPr>
          <w:sz w:val="28"/>
          <w:szCs w:val="28"/>
        </w:rPr>
      </w:pPr>
      <w:r w:rsidRPr="004A7C20">
        <w:rPr>
          <w:sz w:val="28"/>
          <w:szCs w:val="28"/>
        </w:rPr>
        <w:t>8) для заключительного слова до 5 минут;</w:t>
      </w:r>
    </w:p>
    <w:p w:rsidR="00C10D92" w:rsidRPr="004A7C20" w:rsidRDefault="00C10D92" w:rsidP="00182086">
      <w:pPr>
        <w:jc w:val="both"/>
        <w:rPr>
          <w:sz w:val="28"/>
          <w:szCs w:val="28"/>
        </w:rPr>
      </w:pPr>
      <w:r w:rsidRPr="004A7C20">
        <w:rPr>
          <w:sz w:val="28"/>
          <w:szCs w:val="28"/>
        </w:rPr>
        <w:t>9) для постатейного обсуждения проекта решения до 5 минут;</w:t>
      </w:r>
    </w:p>
    <w:p w:rsidR="00C10D92" w:rsidRPr="004A7C20" w:rsidRDefault="00C10D92" w:rsidP="00182086">
      <w:pPr>
        <w:jc w:val="both"/>
        <w:rPr>
          <w:sz w:val="28"/>
          <w:szCs w:val="28"/>
        </w:rPr>
      </w:pPr>
      <w:r w:rsidRPr="004A7C20">
        <w:rPr>
          <w:sz w:val="28"/>
          <w:szCs w:val="28"/>
        </w:rPr>
        <w:t>10) для внесения депутатского запроса до 7 минут;</w:t>
      </w:r>
    </w:p>
    <w:p w:rsidR="00C10D92" w:rsidRPr="004A7C20" w:rsidRDefault="00C10D92" w:rsidP="00182086">
      <w:pPr>
        <w:jc w:val="both"/>
        <w:rPr>
          <w:sz w:val="28"/>
          <w:szCs w:val="28"/>
        </w:rPr>
      </w:pPr>
      <w:r w:rsidRPr="004A7C20">
        <w:rPr>
          <w:sz w:val="28"/>
          <w:szCs w:val="28"/>
        </w:rPr>
        <w:t>11) выступление кандидата на должность до 15 минут;</w:t>
      </w:r>
    </w:p>
    <w:p w:rsidR="00C10D92" w:rsidRPr="004A7C20" w:rsidRDefault="00C10D92" w:rsidP="00182086">
      <w:pPr>
        <w:jc w:val="both"/>
        <w:rPr>
          <w:sz w:val="28"/>
          <w:szCs w:val="28"/>
        </w:rPr>
      </w:pPr>
      <w:r w:rsidRPr="004A7C20">
        <w:rPr>
          <w:sz w:val="28"/>
          <w:szCs w:val="28"/>
        </w:rPr>
        <w:t>12) при обсуждении кандидата на должность до 5 минут;</w:t>
      </w:r>
    </w:p>
    <w:p w:rsidR="00C10D92" w:rsidRPr="004A7C20" w:rsidRDefault="00C10D92" w:rsidP="00182086">
      <w:pPr>
        <w:jc w:val="both"/>
        <w:rPr>
          <w:sz w:val="28"/>
          <w:szCs w:val="28"/>
        </w:rPr>
      </w:pPr>
      <w:r w:rsidRPr="004A7C20">
        <w:rPr>
          <w:sz w:val="28"/>
          <w:szCs w:val="28"/>
        </w:rPr>
        <w:t>13) по порядку ведения заседания до 3 минут;</w:t>
      </w:r>
    </w:p>
    <w:p w:rsidR="00C10D92" w:rsidRPr="004A7C20" w:rsidRDefault="00C10D92" w:rsidP="00182086">
      <w:pPr>
        <w:jc w:val="both"/>
        <w:rPr>
          <w:sz w:val="28"/>
          <w:szCs w:val="28"/>
        </w:rPr>
      </w:pPr>
      <w:r w:rsidRPr="004A7C20">
        <w:rPr>
          <w:sz w:val="28"/>
          <w:szCs w:val="28"/>
        </w:rPr>
        <w:t>14) по мотивам голосования до 3 минут;</w:t>
      </w:r>
    </w:p>
    <w:p w:rsidR="00C10D92" w:rsidRPr="004A7C20" w:rsidRDefault="00C10D92" w:rsidP="00182086">
      <w:pPr>
        <w:jc w:val="both"/>
        <w:rPr>
          <w:sz w:val="28"/>
          <w:szCs w:val="28"/>
        </w:rPr>
      </w:pPr>
      <w:r w:rsidRPr="004A7C20">
        <w:rPr>
          <w:sz w:val="28"/>
          <w:szCs w:val="28"/>
        </w:rPr>
        <w:t>15) для заявления, обращения, сообщения, предложения или справки до 5 минут.</w:t>
      </w:r>
    </w:p>
    <w:p w:rsidR="00C10D92" w:rsidRPr="004A7C20" w:rsidRDefault="00C10D92" w:rsidP="00182086">
      <w:pPr>
        <w:jc w:val="both"/>
        <w:rPr>
          <w:sz w:val="28"/>
          <w:szCs w:val="28"/>
        </w:rPr>
      </w:pPr>
      <w:r w:rsidRPr="004A7C20">
        <w:rPr>
          <w:sz w:val="28"/>
          <w:szCs w:val="28"/>
        </w:rPr>
        <w:t>В необходимых случаях председательствующий с согласия большинства присутствующих депутатов может продлить время для выступления.</w:t>
      </w:r>
    </w:p>
    <w:p w:rsidR="00C10D92" w:rsidRPr="004A7C20" w:rsidRDefault="00C10D92" w:rsidP="00182086">
      <w:pPr>
        <w:jc w:val="both"/>
        <w:rPr>
          <w:sz w:val="28"/>
          <w:szCs w:val="28"/>
        </w:rPr>
      </w:pPr>
      <w:r w:rsidRPr="004A7C20">
        <w:rPr>
          <w:sz w:val="28"/>
          <w:szCs w:val="28"/>
        </w:rPr>
        <w:t>Председательствующий по просьбе депутата, выступающего от имени постоянной комиссии, фракции или иного депутатского объединения вправе объявить перерыв в работе сессии продолжительностью не более 20 минут для принятия согласованной позиции постоянной комиссии, фракции или иного депутатского объединения по вопросам, рассматриваемым на сессии.</w:t>
      </w:r>
    </w:p>
    <w:p w:rsidR="00C10D92" w:rsidRPr="004A7C20" w:rsidRDefault="00C10D92" w:rsidP="00182086">
      <w:pPr>
        <w:jc w:val="both"/>
        <w:rPr>
          <w:sz w:val="28"/>
          <w:szCs w:val="28"/>
        </w:rPr>
      </w:pPr>
      <w:r w:rsidRPr="004A7C20">
        <w:rPr>
          <w:sz w:val="28"/>
          <w:szCs w:val="28"/>
        </w:rPr>
        <w:t xml:space="preserve">     4. Выступление с докладом и содокладом, выступление в прениях, иные выступления осуществляются с рабочего места в соответствии с очерёдностью.</w:t>
      </w:r>
    </w:p>
    <w:p w:rsidR="00C10D92" w:rsidRPr="004A7C20" w:rsidRDefault="00C10D92" w:rsidP="00182086">
      <w:pPr>
        <w:jc w:val="both"/>
        <w:rPr>
          <w:sz w:val="28"/>
          <w:szCs w:val="28"/>
        </w:rPr>
      </w:pPr>
      <w:r w:rsidRPr="004A7C20">
        <w:rPr>
          <w:sz w:val="28"/>
          <w:szCs w:val="28"/>
        </w:rPr>
        <w:t xml:space="preserve">     5. Депутат или приглашённое лицо выступают на сессии только после предоставления им слова председательствующим. Выступающий представляется присутствующим, называя фамилию, имя, отчество, номер избирательного округа либо должность (род занятий).</w:t>
      </w:r>
    </w:p>
    <w:p w:rsidR="00C10D92" w:rsidRPr="004A7C20" w:rsidRDefault="00C10D92" w:rsidP="00182086">
      <w:pPr>
        <w:jc w:val="both"/>
        <w:rPr>
          <w:sz w:val="28"/>
          <w:szCs w:val="28"/>
        </w:rPr>
      </w:pPr>
      <w:r w:rsidRPr="004A7C20">
        <w:rPr>
          <w:sz w:val="28"/>
          <w:szCs w:val="28"/>
        </w:rPr>
        <w:t xml:space="preserve">    6. Просьба о предоставлении слова для выступления может подаваться в письменной форме на имя председательствующего на сессии или секретарю либо при устном обращении.</w:t>
      </w:r>
    </w:p>
    <w:p w:rsidR="00C10D92" w:rsidRPr="004A7C20" w:rsidRDefault="00C10D92" w:rsidP="00182086">
      <w:pPr>
        <w:jc w:val="both"/>
        <w:rPr>
          <w:sz w:val="28"/>
          <w:szCs w:val="28"/>
        </w:rPr>
      </w:pPr>
      <w:r w:rsidRPr="004A7C20">
        <w:rPr>
          <w:sz w:val="28"/>
          <w:szCs w:val="28"/>
        </w:rPr>
        <w:t xml:space="preserve">    7. Глава  сельсовета вправе получить слово для выступления по рассматриваемым вопросам вне очереди.</w:t>
      </w:r>
    </w:p>
    <w:p w:rsidR="00C10D92" w:rsidRPr="004A7C20" w:rsidRDefault="00C10D92" w:rsidP="00182086">
      <w:pPr>
        <w:jc w:val="both"/>
        <w:rPr>
          <w:sz w:val="28"/>
          <w:szCs w:val="28"/>
        </w:rPr>
      </w:pPr>
      <w:r w:rsidRPr="004A7C20">
        <w:rPr>
          <w:sz w:val="28"/>
          <w:szCs w:val="28"/>
        </w:rPr>
        <w:t xml:space="preserve">    8. Слово по порядку ведения сессии, мотивам голосования, для справки, ответа на вопросы, дачи разъяснения может быть предоставлено председательствующим на сессии вне очереди.</w:t>
      </w:r>
    </w:p>
    <w:p w:rsidR="00C10D92" w:rsidRPr="004A7C20" w:rsidRDefault="00C10D92" w:rsidP="00182086">
      <w:pPr>
        <w:jc w:val="both"/>
        <w:rPr>
          <w:sz w:val="28"/>
          <w:szCs w:val="28"/>
        </w:rPr>
      </w:pPr>
      <w:r w:rsidRPr="004A7C20">
        <w:rPr>
          <w:sz w:val="28"/>
          <w:szCs w:val="28"/>
        </w:rPr>
        <w:t xml:space="preserve">    9. Слово для выступления по порядку ведения сессии предоставляется в случаях:</w:t>
      </w:r>
    </w:p>
    <w:p w:rsidR="00C10D92" w:rsidRPr="004A7C20" w:rsidRDefault="00C10D92" w:rsidP="00182086">
      <w:pPr>
        <w:jc w:val="both"/>
        <w:rPr>
          <w:sz w:val="28"/>
          <w:szCs w:val="28"/>
        </w:rPr>
      </w:pPr>
      <w:r w:rsidRPr="004A7C20">
        <w:rPr>
          <w:sz w:val="28"/>
          <w:szCs w:val="28"/>
        </w:rPr>
        <w:t>1) заявления претензии к председательствующему;</w:t>
      </w:r>
    </w:p>
    <w:p w:rsidR="00C10D92" w:rsidRPr="004A7C20" w:rsidRDefault="00C10D92" w:rsidP="00182086">
      <w:pPr>
        <w:jc w:val="both"/>
        <w:rPr>
          <w:sz w:val="28"/>
          <w:szCs w:val="28"/>
        </w:rPr>
      </w:pPr>
      <w:r w:rsidRPr="004A7C20">
        <w:rPr>
          <w:sz w:val="28"/>
          <w:szCs w:val="28"/>
        </w:rPr>
        <w:t>2) указания на отступление от Регламента;</w:t>
      </w:r>
    </w:p>
    <w:p w:rsidR="00C10D92" w:rsidRPr="004A7C20" w:rsidRDefault="00C10D92" w:rsidP="00182086">
      <w:pPr>
        <w:jc w:val="both"/>
        <w:rPr>
          <w:sz w:val="28"/>
          <w:szCs w:val="28"/>
        </w:rPr>
      </w:pPr>
      <w:r w:rsidRPr="004A7C20">
        <w:rPr>
          <w:sz w:val="28"/>
          <w:szCs w:val="28"/>
        </w:rPr>
        <w:t>3) заявления о неожиданно возникшем обстоятельстве, препятствующем продолжению нормальной работы депутатов;</w:t>
      </w:r>
    </w:p>
    <w:p w:rsidR="00C10D92" w:rsidRPr="004A7C20" w:rsidRDefault="00C10D92" w:rsidP="00182086">
      <w:pPr>
        <w:jc w:val="both"/>
        <w:rPr>
          <w:sz w:val="28"/>
          <w:szCs w:val="28"/>
        </w:rPr>
      </w:pPr>
      <w:r w:rsidRPr="004A7C20">
        <w:rPr>
          <w:sz w:val="28"/>
          <w:szCs w:val="28"/>
        </w:rPr>
        <w:t>4) предложения об изменении порядка ведения сессии.</w:t>
      </w:r>
    </w:p>
    <w:p w:rsidR="00C10D92" w:rsidRPr="004A7C20" w:rsidRDefault="00C10D92" w:rsidP="00182086">
      <w:pPr>
        <w:jc w:val="both"/>
        <w:rPr>
          <w:sz w:val="28"/>
          <w:szCs w:val="28"/>
        </w:rPr>
      </w:pPr>
      <w:r w:rsidRPr="004A7C20">
        <w:rPr>
          <w:sz w:val="28"/>
          <w:szCs w:val="28"/>
        </w:rPr>
        <w:t xml:space="preserve">    10. Слово по мотивам голосования предоставляется депутатам в случае необходимости обоснования принятия или отклонения поставленного на голосование вопроса.</w:t>
      </w:r>
    </w:p>
    <w:p w:rsidR="00C10D92" w:rsidRPr="004A7C20" w:rsidRDefault="00C10D92" w:rsidP="00182086">
      <w:pPr>
        <w:jc w:val="both"/>
        <w:rPr>
          <w:sz w:val="28"/>
          <w:szCs w:val="28"/>
        </w:rPr>
      </w:pPr>
      <w:r w:rsidRPr="004A7C20">
        <w:rPr>
          <w:sz w:val="28"/>
          <w:szCs w:val="28"/>
        </w:rPr>
        <w:t xml:space="preserve">    11. Слово для справки предоставляется:</w:t>
      </w:r>
    </w:p>
    <w:p w:rsidR="00C10D92" w:rsidRPr="004A7C20" w:rsidRDefault="00C10D92" w:rsidP="00182086">
      <w:pPr>
        <w:jc w:val="both"/>
        <w:rPr>
          <w:sz w:val="28"/>
          <w:szCs w:val="28"/>
        </w:rPr>
      </w:pPr>
      <w:r w:rsidRPr="004A7C20">
        <w:rPr>
          <w:sz w:val="28"/>
          <w:szCs w:val="28"/>
        </w:rPr>
        <w:t>1) для напоминания точной формулировки наименования правового акта, имеющего непосредственное отношение к рассматриваемому вопросу;</w:t>
      </w:r>
    </w:p>
    <w:p w:rsidR="00C10D92" w:rsidRPr="004A7C20" w:rsidRDefault="00C10D92" w:rsidP="00182086">
      <w:pPr>
        <w:jc w:val="both"/>
        <w:rPr>
          <w:sz w:val="28"/>
          <w:szCs w:val="28"/>
        </w:rPr>
      </w:pPr>
      <w:r w:rsidRPr="004A7C20">
        <w:rPr>
          <w:sz w:val="28"/>
          <w:szCs w:val="28"/>
        </w:rPr>
        <w:t>2) для приведения касающихся рассматриваемого вопроса статистических и иных данных (со ссылкой на источник информации).</w:t>
      </w:r>
    </w:p>
    <w:p w:rsidR="00C10D92" w:rsidRPr="004A7C20" w:rsidRDefault="00C10D92" w:rsidP="00182086">
      <w:pPr>
        <w:jc w:val="both"/>
        <w:rPr>
          <w:sz w:val="28"/>
          <w:szCs w:val="28"/>
        </w:rPr>
      </w:pPr>
      <w:r w:rsidRPr="004A7C20">
        <w:rPr>
          <w:sz w:val="28"/>
          <w:szCs w:val="28"/>
        </w:rPr>
        <w:t xml:space="preserve">    12. Не допускается использование права выступления по порядку ведения сессии, по мотивам голосования, для справки для выступления иного характера. При нарушении этого правила, председательствующий делает выступающему предупреждение, а затем, если выступающий не реагирует на предупреждение, вправе лишить его слова.</w:t>
      </w:r>
    </w:p>
    <w:p w:rsidR="00C10D92" w:rsidRPr="004A7C20" w:rsidRDefault="00C10D92" w:rsidP="00182086">
      <w:pPr>
        <w:jc w:val="both"/>
        <w:rPr>
          <w:sz w:val="28"/>
          <w:szCs w:val="28"/>
        </w:rPr>
      </w:pPr>
      <w:r w:rsidRPr="004A7C20">
        <w:rPr>
          <w:sz w:val="28"/>
          <w:szCs w:val="28"/>
        </w:rPr>
        <w:t xml:space="preserve">    13. Председательствующий может лишить выступающего слова после однократного напоминания о превышении выступающим, отведённого для выступления времени.</w:t>
      </w:r>
    </w:p>
    <w:p w:rsidR="00C10D92" w:rsidRPr="004A7C20" w:rsidRDefault="00C10D92" w:rsidP="00182086">
      <w:pPr>
        <w:jc w:val="both"/>
        <w:rPr>
          <w:sz w:val="28"/>
          <w:szCs w:val="28"/>
        </w:rPr>
      </w:pPr>
      <w:r w:rsidRPr="004A7C20">
        <w:rPr>
          <w:sz w:val="28"/>
          <w:szCs w:val="28"/>
        </w:rPr>
        <w:t xml:space="preserve">   14. В конце каждой сессии Собрания депутатов сельсовета отводится время для выступления депутатов с заявлениями, обращениями, сообщениями, предложениями и справкам. Прения при этом не открываются.</w:t>
      </w:r>
    </w:p>
    <w:p w:rsidR="00C10D92" w:rsidRPr="004A7C20" w:rsidRDefault="00C10D92" w:rsidP="00182086">
      <w:pPr>
        <w:spacing w:before="100" w:beforeAutospacing="1" w:after="100" w:afterAutospacing="1"/>
        <w:jc w:val="center"/>
        <w:rPr>
          <w:sz w:val="28"/>
          <w:szCs w:val="28"/>
        </w:rPr>
      </w:pPr>
      <w:r w:rsidRPr="004A7C20">
        <w:rPr>
          <w:b/>
          <w:sz w:val="28"/>
          <w:szCs w:val="28"/>
        </w:rPr>
        <w:t>Статья 22.</w:t>
      </w:r>
      <w:r w:rsidRPr="004A7C20">
        <w:rPr>
          <w:sz w:val="28"/>
          <w:szCs w:val="28"/>
        </w:rPr>
        <w:t> </w:t>
      </w:r>
      <w:r w:rsidRPr="004A7C20">
        <w:rPr>
          <w:b/>
          <w:bCs/>
          <w:sz w:val="28"/>
          <w:szCs w:val="28"/>
        </w:rPr>
        <w:t>Порядок проведения прений</w:t>
      </w:r>
    </w:p>
    <w:p w:rsidR="00C10D92" w:rsidRPr="004A7C20" w:rsidRDefault="00C10D92" w:rsidP="00182086">
      <w:pPr>
        <w:jc w:val="both"/>
        <w:rPr>
          <w:sz w:val="28"/>
          <w:szCs w:val="28"/>
        </w:rPr>
      </w:pPr>
      <w:r w:rsidRPr="004A7C20">
        <w:rPr>
          <w:sz w:val="28"/>
          <w:szCs w:val="28"/>
        </w:rPr>
        <w:t xml:space="preserve">    1. Прениями являются выступления депутатов и иных лиц, участвующих в сессии, в которых они обосновывают свою позицию по рассматриваемому вопросу.</w:t>
      </w:r>
    </w:p>
    <w:p w:rsidR="00C10D92" w:rsidRPr="004A7C20" w:rsidRDefault="00C10D92" w:rsidP="00182086">
      <w:pPr>
        <w:jc w:val="both"/>
        <w:rPr>
          <w:sz w:val="28"/>
          <w:szCs w:val="28"/>
        </w:rPr>
      </w:pPr>
      <w:r w:rsidRPr="004A7C20">
        <w:rPr>
          <w:sz w:val="28"/>
          <w:szCs w:val="28"/>
        </w:rPr>
        <w:t xml:space="preserve">    2. Выступающий не должен уклоняться от существа рассматриваемого вопроса и превышать отведённое для выступления время. При нарушении этих правил председательствующий делает ему предупреждение, а затем, если выступающий не реагирует на предупреждение, вправе лишить его слова.</w:t>
      </w:r>
    </w:p>
    <w:p w:rsidR="00C10D92" w:rsidRPr="004A7C20" w:rsidRDefault="00C10D92" w:rsidP="00182086">
      <w:pPr>
        <w:jc w:val="both"/>
        <w:rPr>
          <w:sz w:val="28"/>
          <w:szCs w:val="28"/>
        </w:rPr>
      </w:pPr>
      <w:r w:rsidRPr="004A7C20">
        <w:rPr>
          <w:sz w:val="28"/>
          <w:szCs w:val="28"/>
        </w:rPr>
        <w:t xml:space="preserve">    3. Выступающий, от имени фракции или иного постоянного депутатского объединения, обладает правом на внеочередное выступление.</w:t>
      </w:r>
    </w:p>
    <w:p w:rsidR="00C10D92" w:rsidRPr="004A7C20" w:rsidRDefault="00C10D92" w:rsidP="00182086">
      <w:pPr>
        <w:jc w:val="both"/>
        <w:rPr>
          <w:sz w:val="28"/>
          <w:szCs w:val="28"/>
        </w:rPr>
      </w:pPr>
      <w:r w:rsidRPr="004A7C20">
        <w:rPr>
          <w:sz w:val="28"/>
          <w:szCs w:val="28"/>
        </w:rPr>
        <w:t xml:space="preserve">   4. Лицо, пропустившее свою очередь на выступление из-за отсутствия в зале заседания, лишается права на выступление.</w:t>
      </w:r>
    </w:p>
    <w:p w:rsidR="00C10D92" w:rsidRPr="004A7C20" w:rsidRDefault="00C10D92" w:rsidP="00182086">
      <w:pPr>
        <w:jc w:val="both"/>
        <w:rPr>
          <w:sz w:val="28"/>
          <w:szCs w:val="28"/>
        </w:rPr>
      </w:pPr>
      <w:r w:rsidRPr="004A7C20">
        <w:rPr>
          <w:sz w:val="28"/>
          <w:szCs w:val="28"/>
        </w:rPr>
        <w:t xml:space="preserve">   5. Передача права на выступление от одного лица другому не допускается.</w:t>
      </w:r>
    </w:p>
    <w:p w:rsidR="00C10D92" w:rsidRPr="004A7C20" w:rsidRDefault="00C10D92" w:rsidP="00182086">
      <w:pPr>
        <w:jc w:val="both"/>
        <w:rPr>
          <w:sz w:val="28"/>
          <w:szCs w:val="28"/>
        </w:rPr>
      </w:pPr>
      <w:r w:rsidRPr="004A7C20">
        <w:rPr>
          <w:sz w:val="28"/>
          <w:szCs w:val="28"/>
        </w:rPr>
        <w:t xml:space="preserve">   6. Если председательствующий принимает участие в прениях, он передаёт функции председательствующего другому депутату, находящемуся в президиуме сессии.</w:t>
      </w:r>
    </w:p>
    <w:p w:rsidR="00C10D92" w:rsidRPr="004A7C20" w:rsidRDefault="00C10D92" w:rsidP="00182086">
      <w:pPr>
        <w:jc w:val="both"/>
        <w:rPr>
          <w:sz w:val="28"/>
          <w:szCs w:val="28"/>
        </w:rPr>
      </w:pPr>
      <w:r w:rsidRPr="004A7C20">
        <w:rPr>
          <w:sz w:val="28"/>
          <w:szCs w:val="28"/>
        </w:rPr>
        <w:t xml:space="preserve">   7. Председательствующий может предоставить слово для выступления в прениях по рассматриваемому вопросу также иным лицам, участвующим в сессии, при этом депутаты имеют право на первоочередное выступление.</w:t>
      </w:r>
    </w:p>
    <w:p w:rsidR="00C10D92" w:rsidRPr="004A7C20" w:rsidRDefault="00C10D92" w:rsidP="00182086">
      <w:pPr>
        <w:jc w:val="both"/>
        <w:rPr>
          <w:sz w:val="28"/>
          <w:szCs w:val="28"/>
        </w:rPr>
      </w:pPr>
      <w:r w:rsidRPr="004A7C20">
        <w:rPr>
          <w:sz w:val="28"/>
          <w:szCs w:val="28"/>
        </w:rPr>
        <w:t xml:space="preserve">   8. </w:t>
      </w:r>
      <w:r w:rsidRPr="004A7C20">
        <w:rPr>
          <w:bCs/>
          <w:sz w:val="28"/>
          <w:szCs w:val="28"/>
        </w:rPr>
        <w:t>Одно и то же лицо вправе выступить по одному и тому же вопросу не более двух раз</w:t>
      </w:r>
      <w:r w:rsidRPr="004A7C20">
        <w:rPr>
          <w:b/>
          <w:sz w:val="28"/>
          <w:szCs w:val="28"/>
        </w:rPr>
        <w:t>.</w:t>
      </w:r>
      <w:r w:rsidRPr="004A7C20">
        <w:rPr>
          <w:sz w:val="28"/>
          <w:szCs w:val="28"/>
        </w:rPr>
        <w:t xml:space="preserve"> Возможность второго выступления депутату, уже лишённому слова при выступлении по обсуждаемому вопросу, не предоставляется.</w:t>
      </w:r>
    </w:p>
    <w:p w:rsidR="00C10D92" w:rsidRPr="004A7C20" w:rsidRDefault="00C10D92" w:rsidP="00182086">
      <w:pPr>
        <w:jc w:val="both"/>
        <w:rPr>
          <w:sz w:val="28"/>
          <w:szCs w:val="28"/>
        </w:rPr>
      </w:pPr>
    </w:p>
    <w:p w:rsidR="00C10D92" w:rsidRPr="004A7C20" w:rsidRDefault="00C10D92" w:rsidP="00182086">
      <w:pPr>
        <w:jc w:val="center"/>
        <w:rPr>
          <w:b/>
          <w:bCs/>
          <w:sz w:val="24"/>
          <w:szCs w:val="24"/>
        </w:rPr>
      </w:pPr>
      <w:r w:rsidRPr="004A7C20">
        <w:rPr>
          <w:b/>
          <w:sz w:val="28"/>
          <w:szCs w:val="28"/>
        </w:rPr>
        <w:t>Статья 23.</w:t>
      </w:r>
      <w:r w:rsidRPr="004A7C20">
        <w:rPr>
          <w:sz w:val="28"/>
          <w:szCs w:val="28"/>
        </w:rPr>
        <w:t> </w:t>
      </w:r>
      <w:r w:rsidRPr="004A7C20">
        <w:rPr>
          <w:b/>
          <w:bCs/>
          <w:sz w:val="28"/>
          <w:szCs w:val="28"/>
        </w:rPr>
        <w:t>Прекращение прений</w:t>
      </w:r>
    </w:p>
    <w:p w:rsidR="00C10D92" w:rsidRPr="004A7C20" w:rsidRDefault="00C10D92" w:rsidP="00182086">
      <w:pPr>
        <w:jc w:val="center"/>
        <w:rPr>
          <w:sz w:val="24"/>
          <w:szCs w:val="24"/>
        </w:rPr>
      </w:pPr>
    </w:p>
    <w:p w:rsidR="00C10D92" w:rsidRPr="004A7C20" w:rsidRDefault="00C10D92" w:rsidP="00182086">
      <w:pPr>
        <w:jc w:val="both"/>
        <w:rPr>
          <w:sz w:val="28"/>
          <w:szCs w:val="28"/>
        </w:rPr>
      </w:pPr>
      <w:r w:rsidRPr="004A7C20">
        <w:rPr>
          <w:sz w:val="28"/>
          <w:szCs w:val="28"/>
        </w:rPr>
        <w:t xml:space="preserve">    1. Предложения о прекращении прений вносятся только депутатами.</w:t>
      </w:r>
    </w:p>
    <w:p w:rsidR="00C10D92" w:rsidRPr="004A7C20" w:rsidRDefault="00C10D92" w:rsidP="00182086">
      <w:pPr>
        <w:jc w:val="both"/>
        <w:rPr>
          <w:sz w:val="28"/>
          <w:szCs w:val="28"/>
        </w:rPr>
      </w:pPr>
      <w:r w:rsidRPr="004A7C20">
        <w:rPr>
          <w:sz w:val="28"/>
          <w:szCs w:val="28"/>
        </w:rPr>
        <w:t xml:space="preserve">    2. При постановке вопроса о прекращении прений председательствующий информирует о числе записавшихся и выступивших депутатов, выясняет, кто настаивает на выступлении, и с согласия Собрания депутатов сельсовета предоставляет ему слово. Депутату, выступающему от имени постоянной комиссии, фракции или иного депутатского объединения, слово предоставляется в обязательном порядке, при этом от имени постоянной комиссии, фракции или иного депутатского объединения вправе выступить один депутат.</w:t>
      </w:r>
    </w:p>
    <w:p w:rsidR="00C10D92" w:rsidRPr="004A7C20" w:rsidRDefault="00C10D92" w:rsidP="00182086">
      <w:pPr>
        <w:jc w:val="both"/>
        <w:rPr>
          <w:sz w:val="28"/>
          <w:szCs w:val="28"/>
        </w:rPr>
      </w:pPr>
      <w:r w:rsidRPr="004A7C20">
        <w:rPr>
          <w:sz w:val="28"/>
          <w:szCs w:val="28"/>
        </w:rPr>
        <w:t xml:space="preserve">    3. Решение о прекращении прений принимается большинством голосов от числа депутатов, присутствующих на сессии.</w:t>
      </w:r>
    </w:p>
    <w:p w:rsidR="00C10D92" w:rsidRPr="004A7C20" w:rsidRDefault="00C10D92" w:rsidP="00182086">
      <w:pPr>
        <w:jc w:val="both"/>
        <w:rPr>
          <w:sz w:val="28"/>
          <w:szCs w:val="28"/>
        </w:rPr>
      </w:pPr>
      <w:r w:rsidRPr="004A7C20">
        <w:rPr>
          <w:sz w:val="28"/>
          <w:szCs w:val="28"/>
        </w:rPr>
        <w:t xml:space="preserve">    4. После прекращения прений докладчик и (или) содокладчик имеют право выступить с заключительным словом.</w:t>
      </w:r>
    </w:p>
    <w:p w:rsidR="00C10D92" w:rsidRPr="004A7C20" w:rsidRDefault="00C10D92" w:rsidP="00182086">
      <w:pPr>
        <w:jc w:val="both"/>
        <w:rPr>
          <w:sz w:val="28"/>
          <w:szCs w:val="28"/>
        </w:rPr>
      </w:pPr>
      <w:r w:rsidRPr="004A7C20">
        <w:rPr>
          <w:sz w:val="28"/>
          <w:szCs w:val="28"/>
        </w:rPr>
        <w:t xml:space="preserve">    5.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сессии.</w:t>
      </w:r>
    </w:p>
    <w:p w:rsidR="00C10D92" w:rsidRPr="004A7C20" w:rsidRDefault="00C10D92" w:rsidP="00182086">
      <w:pPr>
        <w:spacing w:before="100" w:beforeAutospacing="1" w:after="100" w:afterAutospacing="1"/>
        <w:jc w:val="center"/>
        <w:rPr>
          <w:sz w:val="28"/>
          <w:szCs w:val="28"/>
        </w:rPr>
      </w:pPr>
      <w:r w:rsidRPr="004A7C20">
        <w:rPr>
          <w:b/>
          <w:sz w:val="28"/>
          <w:szCs w:val="28"/>
        </w:rPr>
        <w:t>Статья 24.</w:t>
      </w:r>
      <w:r w:rsidRPr="004A7C20">
        <w:rPr>
          <w:b/>
          <w:bCs/>
          <w:sz w:val="28"/>
          <w:szCs w:val="28"/>
        </w:rPr>
        <w:t xml:space="preserve"> Протокол сессии </w:t>
      </w:r>
      <w:r w:rsidRPr="004A7C20">
        <w:rPr>
          <w:b/>
          <w:sz w:val="28"/>
          <w:szCs w:val="28"/>
        </w:rPr>
        <w:t>Собрания депутатов сельсовета</w:t>
      </w:r>
    </w:p>
    <w:p w:rsidR="00C10D92" w:rsidRPr="004A7C20" w:rsidRDefault="00C10D92" w:rsidP="00182086">
      <w:pPr>
        <w:jc w:val="both"/>
        <w:rPr>
          <w:sz w:val="28"/>
          <w:szCs w:val="28"/>
        </w:rPr>
      </w:pPr>
      <w:r w:rsidRPr="004A7C20">
        <w:rPr>
          <w:sz w:val="28"/>
          <w:szCs w:val="28"/>
        </w:rPr>
        <w:t xml:space="preserve">    1. На сессии Собрания депутатов сельсовета ведётся протокол.</w:t>
      </w:r>
    </w:p>
    <w:p w:rsidR="00C10D92" w:rsidRPr="004A7C20" w:rsidRDefault="00C10D92" w:rsidP="00182086">
      <w:pPr>
        <w:jc w:val="both"/>
        <w:rPr>
          <w:sz w:val="28"/>
          <w:szCs w:val="28"/>
        </w:rPr>
      </w:pPr>
      <w:r w:rsidRPr="004A7C20">
        <w:rPr>
          <w:sz w:val="28"/>
          <w:szCs w:val="28"/>
        </w:rPr>
        <w:t xml:space="preserve">    2. В протоколе сессии Собрания депутатов сельсовета указываются:</w:t>
      </w:r>
    </w:p>
    <w:p w:rsidR="00C10D92" w:rsidRPr="004A7C20" w:rsidRDefault="00C10D92" w:rsidP="00182086">
      <w:pPr>
        <w:jc w:val="both"/>
        <w:rPr>
          <w:sz w:val="28"/>
          <w:szCs w:val="28"/>
        </w:rPr>
      </w:pPr>
      <w:r w:rsidRPr="004A7C20">
        <w:rPr>
          <w:sz w:val="28"/>
          <w:szCs w:val="28"/>
        </w:rPr>
        <w:t>1) наименование представительного органа, порядковый номер сессии Собрания депутатов сельсовета (в пределах созыва), дата и место проведения сессии Собрания депутатов сельсовета;</w:t>
      </w:r>
    </w:p>
    <w:p w:rsidR="00C10D92" w:rsidRPr="004A7C20" w:rsidRDefault="00C10D92" w:rsidP="00182086">
      <w:pPr>
        <w:jc w:val="both"/>
        <w:rPr>
          <w:sz w:val="28"/>
          <w:szCs w:val="28"/>
        </w:rPr>
      </w:pPr>
      <w:r w:rsidRPr="004A7C20">
        <w:rPr>
          <w:sz w:val="28"/>
          <w:szCs w:val="28"/>
        </w:rPr>
        <w:t>2) численность депутатов, установленная Уставом сельсовета, число депутатов, избранных в Собрание депутатов сельсовета, число присутствующих и отсутствующих депутатов, список отсутствующих депутатов с указанием причин отсутствия, сведения о приглашённых лицах;</w:t>
      </w:r>
    </w:p>
    <w:p w:rsidR="00C10D92" w:rsidRPr="004A7C20" w:rsidRDefault="00C10D92" w:rsidP="00182086">
      <w:pPr>
        <w:jc w:val="both"/>
        <w:rPr>
          <w:sz w:val="28"/>
          <w:szCs w:val="28"/>
        </w:rPr>
      </w:pPr>
      <w:r w:rsidRPr="004A7C20">
        <w:rPr>
          <w:sz w:val="28"/>
          <w:szCs w:val="28"/>
        </w:rPr>
        <w:t>3) утверждённая повестка дня сессии Собрания депутатов сельсовета с указанием субъектов внесения вопросов на рассмотрение;</w:t>
      </w:r>
    </w:p>
    <w:p w:rsidR="00C10D92" w:rsidRPr="004A7C20" w:rsidRDefault="00C10D92" w:rsidP="00182086">
      <w:pPr>
        <w:jc w:val="both"/>
        <w:rPr>
          <w:sz w:val="28"/>
          <w:szCs w:val="28"/>
        </w:rPr>
      </w:pPr>
      <w:r w:rsidRPr="004A7C20">
        <w:rPr>
          <w:sz w:val="28"/>
          <w:szCs w:val="28"/>
        </w:rPr>
        <w:t>4) фамилии и инициалы докладчиков (содокладчиков) по каждому вопросу повестки дня с указанием должности;</w:t>
      </w:r>
    </w:p>
    <w:p w:rsidR="00C10D92" w:rsidRPr="004A7C20" w:rsidRDefault="00C10D92" w:rsidP="00182086">
      <w:pPr>
        <w:jc w:val="both"/>
        <w:rPr>
          <w:sz w:val="28"/>
          <w:szCs w:val="28"/>
        </w:rPr>
      </w:pPr>
      <w:r w:rsidRPr="004A7C20">
        <w:rPr>
          <w:sz w:val="28"/>
          <w:szCs w:val="28"/>
        </w:rPr>
        <w:t>5) изложения выступлений в прениях по каждому вопросу повестки дня с указанием фамилии, инициалов выступивших депутатов либо фамилии, инициалов и должности лиц, не являющихся депутатами Собрания депутатов сельсовета;</w:t>
      </w:r>
    </w:p>
    <w:p w:rsidR="00C10D92" w:rsidRPr="004A7C20" w:rsidRDefault="00C10D92" w:rsidP="00182086">
      <w:pPr>
        <w:jc w:val="both"/>
        <w:rPr>
          <w:sz w:val="28"/>
          <w:szCs w:val="28"/>
        </w:rPr>
      </w:pPr>
      <w:r w:rsidRPr="004A7C20">
        <w:rPr>
          <w:sz w:val="28"/>
          <w:szCs w:val="28"/>
        </w:rPr>
        <w:t>6) решения, принятые Собранием депутатов сельсовета, и результаты голосования по ним;</w:t>
      </w:r>
    </w:p>
    <w:p w:rsidR="00C10D92" w:rsidRPr="004A7C20" w:rsidRDefault="00C10D92" w:rsidP="00182086">
      <w:pPr>
        <w:jc w:val="both"/>
        <w:rPr>
          <w:sz w:val="28"/>
          <w:szCs w:val="28"/>
        </w:rPr>
      </w:pPr>
      <w:r w:rsidRPr="004A7C20">
        <w:rPr>
          <w:sz w:val="28"/>
          <w:szCs w:val="28"/>
        </w:rPr>
        <w:t>7) изложения заявлений, обращений, сообщений, предложений и справок, с которыми выступили депутаты в конце сессии Собрания депутатов сельсовета.</w:t>
      </w:r>
    </w:p>
    <w:p w:rsidR="00C10D92" w:rsidRPr="004A7C20" w:rsidRDefault="00C10D92" w:rsidP="00182086">
      <w:pPr>
        <w:jc w:val="both"/>
        <w:rPr>
          <w:sz w:val="28"/>
          <w:szCs w:val="28"/>
        </w:rPr>
      </w:pPr>
      <w:r w:rsidRPr="004A7C20">
        <w:rPr>
          <w:sz w:val="28"/>
          <w:szCs w:val="28"/>
        </w:rPr>
        <w:t xml:space="preserve">     3. К протоколу сессии Собрания депутатов сельсовета прилагаются тексты докладов, содокладов, письменные запросы депутатов, рассмотренные на сессии Собрания депутатов сельсовета, письменные выступления депутатов и приглашённых лиц, предложения и замечания, переданные председательствующему, иные документы в соответствии с настоящим Регламентом.</w:t>
      </w:r>
    </w:p>
    <w:p w:rsidR="00C10D92" w:rsidRPr="004A7C20" w:rsidRDefault="00C10D92" w:rsidP="00182086">
      <w:pPr>
        <w:jc w:val="both"/>
        <w:rPr>
          <w:sz w:val="28"/>
          <w:szCs w:val="28"/>
        </w:rPr>
      </w:pPr>
      <w:r w:rsidRPr="004A7C20">
        <w:rPr>
          <w:sz w:val="28"/>
          <w:szCs w:val="28"/>
        </w:rPr>
        <w:t xml:space="preserve">     4. Для обеспечения полноты и точности протокола на сессии Собрания депутатов сельсовета может вестись аудиозапись и видеозапись. Материалы записей хранятся вместе с протоколами сессии Собрания депутатов сельсовета.</w:t>
      </w:r>
    </w:p>
    <w:p w:rsidR="00C10D92" w:rsidRPr="004A7C20" w:rsidRDefault="00C10D92" w:rsidP="00182086">
      <w:pPr>
        <w:jc w:val="both"/>
        <w:rPr>
          <w:color w:val="FF0000"/>
          <w:sz w:val="28"/>
          <w:szCs w:val="28"/>
        </w:rPr>
      </w:pPr>
      <w:r w:rsidRPr="004A7C20">
        <w:rPr>
          <w:sz w:val="28"/>
          <w:szCs w:val="28"/>
        </w:rPr>
        <w:t xml:space="preserve">    5.</w:t>
      </w:r>
      <w:r w:rsidRPr="004A7C20">
        <w:rPr>
          <w:b/>
          <w:sz w:val="28"/>
          <w:szCs w:val="28"/>
        </w:rPr>
        <w:t> </w:t>
      </w:r>
      <w:r w:rsidRPr="004A7C20">
        <w:rPr>
          <w:bCs/>
          <w:sz w:val="28"/>
          <w:szCs w:val="28"/>
        </w:rPr>
        <w:t>Протокол сессии</w:t>
      </w:r>
      <w:r w:rsidRPr="004A7C20">
        <w:rPr>
          <w:sz w:val="28"/>
          <w:szCs w:val="28"/>
        </w:rPr>
        <w:t xml:space="preserve">Собрания депутатов сельсовета </w:t>
      </w:r>
      <w:r w:rsidRPr="004A7C20">
        <w:rPr>
          <w:bCs/>
          <w:sz w:val="28"/>
          <w:szCs w:val="28"/>
        </w:rPr>
        <w:t xml:space="preserve">оформляется в двадцатидневный срок. Протокол  </w:t>
      </w:r>
      <w:r w:rsidRPr="004A7C20">
        <w:rPr>
          <w:sz w:val="28"/>
          <w:szCs w:val="28"/>
        </w:rPr>
        <w:t xml:space="preserve"> подписывается председательствующим на сессии Собрания депутатов сельсовета и секретарем.</w:t>
      </w:r>
    </w:p>
    <w:p w:rsidR="00C10D92" w:rsidRPr="004A7C20" w:rsidRDefault="00C10D92" w:rsidP="00182086">
      <w:pPr>
        <w:jc w:val="both"/>
        <w:rPr>
          <w:sz w:val="28"/>
          <w:szCs w:val="28"/>
        </w:rPr>
      </w:pPr>
      <w:r w:rsidRPr="004A7C20">
        <w:rPr>
          <w:sz w:val="28"/>
          <w:szCs w:val="28"/>
        </w:rPr>
        <w:t xml:space="preserve">     6. Протокол и иные материалы сессии предоставляются для ознакомления депутатам и иным лицам по их просьбе с предварительным уведомлением главы сельсовета.</w:t>
      </w:r>
    </w:p>
    <w:p w:rsidR="00C10D92" w:rsidRPr="004A7C20" w:rsidRDefault="00C10D92" w:rsidP="00182086">
      <w:pPr>
        <w:jc w:val="both"/>
        <w:rPr>
          <w:sz w:val="28"/>
          <w:szCs w:val="28"/>
        </w:rPr>
      </w:pPr>
    </w:p>
    <w:p w:rsidR="00C10D92" w:rsidRPr="004A7C20" w:rsidRDefault="00C10D92" w:rsidP="00182086">
      <w:pPr>
        <w:jc w:val="center"/>
        <w:rPr>
          <w:b/>
          <w:sz w:val="28"/>
          <w:szCs w:val="28"/>
        </w:rPr>
      </w:pPr>
      <w:r w:rsidRPr="004A7C20">
        <w:rPr>
          <w:b/>
          <w:bCs/>
          <w:sz w:val="28"/>
          <w:szCs w:val="28"/>
        </w:rPr>
        <w:t>4. ПОРЯДОК РАССМОТРЕНИЯ ПРОЕКТОВ РЕШЕНИЙ И</w:t>
      </w:r>
    </w:p>
    <w:p w:rsidR="00C10D92" w:rsidRPr="004A7C20" w:rsidRDefault="00C10D92" w:rsidP="00182086">
      <w:pPr>
        <w:jc w:val="center"/>
        <w:outlineLvl w:val="0"/>
        <w:rPr>
          <w:bCs/>
          <w:kern w:val="36"/>
          <w:sz w:val="48"/>
          <w:szCs w:val="48"/>
        </w:rPr>
      </w:pPr>
      <w:r w:rsidRPr="004A7C20">
        <w:rPr>
          <w:b/>
          <w:kern w:val="36"/>
          <w:sz w:val="28"/>
          <w:szCs w:val="28"/>
        </w:rPr>
        <w:t>ГОЛОСОВАНИЯ НА СЕССИИ СОБРАНИЯ ДЕПУТАТОВ СЕЛЬСОВЕТА</w:t>
      </w:r>
    </w:p>
    <w:p w:rsidR="00C10D92" w:rsidRPr="004A7C20" w:rsidRDefault="00C10D92" w:rsidP="00182086">
      <w:pPr>
        <w:jc w:val="center"/>
        <w:rPr>
          <w:b/>
          <w:sz w:val="24"/>
          <w:szCs w:val="24"/>
        </w:rPr>
      </w:pPr>
    </w:p>
    <w:p w:rsidR="00C10D92" w:rsidRPr="004A7C20" w:rsidRDefault="00C10D92" w:rsidP="00182086">
      <w:pPr>
        <w:jc w:val="center"/>
        <w:rPr>
          <w:sz w:val="28"/>
          <w:szCs w:val="28"/>
        </w:rPr>
      </w:pPr>
      <w:r w:rsidRPr="004A7C20">
        <w:rPr>
          <w:b/>
          <w:sz w:val="28"/>
          <w:szCs w:val="28"/>
        </w:rPr>
        <w:t>Статья 25.</w:t>
      </w:r>
      <w:r w:rsidRPr="004A7C20">
        <w:rPr>
          <w:b/>
          <w:bCs/>
          <w:sz w:val="28"/>
          <w:szCs w:val="28"/>
        </w:rPr>
        <w:t xml:space="preserve"> Порядок внесения проектов муниципальных правовых актов в </w:t>
      </w:r>
      <w:r w:rsidRPr="004A7C20">
        <w:rPr>
          <w:b/>
          <w:sz w:val="28"/>
          <w:szCs w:val="28"/>
        </w:rPr>
        <w:t>Собрание депутатов сельсовета</w:t>
      </w:r>
    </w:p>
    <w:p w:rsidR="00C10D92" w:rsidRPr="004A7C20" w:rsidRDefault="00C10D92" w:rsidP="00182086">
      <w:pPr>
        <w:spacing w:before="100" w:beforeAutospacing="1" w:after="100" w:afterAutospacing="1"/>
        <w:jc w:val="both"/>
        <w:rPr>
          <w:sz w:val="28"/>
          <w:szCs w:val="28"/>
        </w:rPr>
      </w:pPr>
      <w:r w:rsidRPr="004A7C20">
        <w:rPr>
          <w:sz w:val="28"/>
          <w:szCs w:val="28"/>
        </w:rPr>
        <w:t>Порядок внесения в Собрание депутатов сельсовета проектов муниципальных правовых актов, требования, предъявляемые к этим проектам и к прилагаемым к ним документам, а также иные вопросы, связанные с внесением в Собрание депутатов сельсовета проектов муниципальных правовых актов, определяются положением о порядке внесения в Собрание депутатов сельсовета проектов муниципальных правовых актов.</w:t>
      </w:r>
    </w:p>
    <w:p w:rsidR="00C10D92" w:rsidRPr="004A7C20" w:rsidRDefault="00C10D92" w:rsidP="00182086">
      <w:pPr>
        <w:spacing w:before="100" w:beforeAutospacing="1" w:after="100" w:afterAutospacing="1"/>
        <w:jc w:val="center"/>
        <w:rPr>
          <w:sz w:val="28"/>
          <w:szCs w:val="28"/>
        </w:rPr>
      </w:pPr>
      <w:r w:rsidRPr="004A7C20">
        <w:rPr>
          <w:b/>
          <w:sz w:val="28"/>
          <w:szCs w:val="28"/>
        </w:rPr>
        <w:t>Статья 26.</w:t>
      </w:r>
      <w:r w:rsidRPr="004A7C20">
        <w:rPr>
          <w:b/>
          <w:bCs/>
          <w:sz w:val="28"/>
          <w:szCs w:val="28"/>
        </w:rPr>
        <w:t> Порядок рассмотрения проекта муниципального правового акта</w:t>
      </w:r>
    </w:p>
    <w:p w:rsidR="00C10D92" w:rsidRPr="004A7C20" w:rsidRDefault="00C10D92" w:rsidP="00182086">
      <w:pPr>
        <w:jc w:val="both"/>
        <w:rPr>
          <w:sz w:val="28"/>
          <w:szCs w:val="28"/>
        </w:rPr>
      </w:pPr>
      <w:r w:rsidRPr="004A7C20">
        <w:rPr>
          <w:sz w:val="28"/>
          <w:szCs w:val="28"/>
        </w:rPr>
        <w:t xml:space="preserve">    1. Рассмотрение проекта муниципального правового акта (решения) Собрания депутатов сельсовета на сессии осуществляется в одном чтении.</w:t>
      </w:r>
    </w:p>
    <w:p w:rsidR="00C10D92" w:rsidRPr="004A7C20" w:rsidRDefault="00C10D92" w:rsidP="00182086">
      <w:pPr>
        <w:jc w:val="both"/>
        <w:rPr>
          <w:sz w:val="28"/>
          <w:szCs w:val="28"/>
        </w:rPr>
      </w:pPr>
      <w:r w:rsidRPr="004A7C20">
        <w:rPr>
          <w:sz w:val="28"/>
          <w:szCs w:val="28"/>
        </w:rPr>
        <w:t xml:space="preserve">    2. Собрание депутатов сельсовета может принять проект решения за основу, принять проект решения в целом, отклонить проект решения или отложить его для повторного рассмотрения на очередной сессии.</w:t>
      </w:r>
    </w:p>
    <w:p w:rsidR="00C10D92" w:rsidRPr="004A7C20" w:rsidRDefault="00C10D92" w:rsidP="00182086">
      <w:pPr>
        <w:jc w:val="both"/>
        <w:rPr>
          <w:sz w:val="28"/>
          <w:szCs w:val="28"/>
        </w:rPr>
      </w:pPr>
      <w:r w:rsidRPr="004A7C20">
        <w:rPr>
          <w:sz w:val="28"/>
          <w:szCs w:val="28"/>
        </w:rPr>
        <w:t xml:space="preserve">    3. Рассмотрение проекта решения осуществляется в следующем порядке:</w:t>
      </w:r>
    </w:p>
    <w:p w:rsidR="00C10D92" w:rsidRPr="004A7C20" w:rsidRDefault="00C10D92" w:rsidP="00182086">
      <w:pPr>
        <w:jc w:val="both"/>
        <w:rPr>
          <w:sz w:val="28"/>
          <w:szCs w:val="28"/>
        </w:rPr>
      </w:pPr>
      <w:r w:rsidRPr="004A7C20">
        <w:rPr>
          <w:sz w:val="28"/>
          <w:szCs w:val="28"/>
        </w:rPr>
        <w:t>1) заслушивание докладов и содокладов;</w:t>
      </w:r>
    </w:p>
    <w:p w:rsidR="00C10D92" w:rsidRPr="004A7C20" w:rsidRDefault="00C10D92" w:rsidP="00182086">
      <w:pPr>
        <w:jc w:val="both"/>
        <w:rPr>
          <w:sz w:val="28"/>
          <w:szCs w:val="28"/>
        </w:rPr>
      </w:pPr>
      <w:r w:rsidRPr="004A7C20">
        <w:rPr>
          <w:sz w:val="28"/>
          <w:szCs w:val="28"/>
        </w:rPr>
        <w:t>2) вопросы к докладчику и (или) содокладчику;</w:t>
      </w:r>
    </w:p>
    <w:p w:rsidR="00C10D92" w:rsidRPr="004A7C20" w:rsidRDefault="00C10D92" w:rsidP="00182086">
      <w:pPr>
        <w:jc w:val="both"/>
        <w:rPr>
          <w:sz w:val="28"/>
          <w:szCs w:val="28"/>
        </w:rPr>
      </w:pPr>
      <w:r w:rsidRPr="004A7C20">
        <w:rPr>
          <w:sz w:val="28"/>
          <w:szCs w:val="28"/>
        </w:rPr>
        <w:t>3) прения по обсуждаемому вопросу;</w:t>
      </w:r>
    </w:p>
    <w:p w:rsidR="00C10D92" w:rsidRPr="004A7C20" w:rsidRDefault="00C10D92" w:rsidP="00182086">
      <w:pPr>
        <w:jc w:val="both"/>
        <w:rPr>
          <w:sz w:val="28"/>
          <w:szCs w:val="28"/>
        </w:rPr>
      </w:pPr>
      <w:r w:rsidRPr="004A7C20">
        <w:rPr>
          <w:sz w:val="28"/>
          <w:szCs w:val="28"/>
        </w:rPr>
        <w:t>4) заключительное слово докладчика и (или) содокладчика;</w:t>
      </w:r>
    </w:p>
    <w:p w:rsidR="00C10D92" w:rsidRPr="004A7C20" w:rsidRDefault="00C10D92" w:rsidP="00182086">
      <w:pPr>
        <w:jc w:val="both"/>
        <w:rPr>
          <w:sz w:val="28"/>
          <w:szCs w:val="28"/>
        </w:rPr>
      </w:pPr>
      <w:r w:rsidRPr="004A7C20">
        <w:rPr>
          <w:sz w:val="28"/>
          <w:szCs w:val="28"/>
        </w:rPr>
        <w:t>5) голосование за принятие проекта решения за основу;</w:t>
      </w:r>
    </w:p>
    <w:p w:rsidR="00C10D92" w:rsidRPr="004A7C20" w:rsidRDefault="00C10D92" w:rsidP="00182086">
      <w:pPr>
        <w:jc w:val="both"/>
        <w:rPr>
          <w:sz w:val="28"/>
          <w:szCs w:val="28"/>
        </w:rPr>
      </w:pPr>
      <w:r w:rsidRPr="004A7C20">
        <w:rPr>
          <w:sz w:val="28"/>
          <w:szCs w:val="28"/>
        </w:rPr>
        <w:t>6) внесение поправок к проекту решения;</w:t>
      </w:r>
    </w:p>
    <w:p w:rsidR="00C10D92" w:rsidRPr="004A7C20" w:rsidRDefault="00C10D92" w:rsidP="00182086">
      <w:pPr>
        <w:jc w:val="both"/>
        <w:rPr>
          <w:sz w:val="28"/>
          <w:szCs w:val="28"/>
        </w:rPr>
      </w:pPr>
      <w:r w:rsidRPr="004A7C20">
        <w:rPr>
          <w:sz w:val="28"/>
          <w:szCs w:val="28"/>
        </w:rPr>
        <w:t>7) обсуждение внесённых поправок (выступление депутата, внёсшего поправку, вопросы к депутату и ответы на вопросы);</w:t>
      </w:r>
    </w:p>
    <w:p w:rsidR="00C10D92" w:rsidRPr="004A7C20" w:rsidRDefault="00C10D92" w:rsidP="00182086">
      <w:pPr>
        <w:jc w:val="both"/>
        <w:rPr>
          <w:sz w:val="28"/>
          <w:szCs w:val="28"/>
        </w:rPr>
      </w:pPr>
      <w:r w:rsidRPr="004A7C20">
        <w:rPr>
          <w:sz w:val="28"/>
          <w:szCs w:val="28"/>
        </w:rPr>
        <w:t>8) голосование за принятие поправок (отдельно, по каждой поправке);</w:t>
      </w:r>
    </w:p>
    <w:p w:rsidR="00C10D92" w:rsidRPr="004A7C20" w:rsidRDefault="00C10D92" w:rsidP="00182086">
      <w:pPr>
        <w:jc w:val="both"/>
        <w:rPr>
          <w:sz w:val="28"/>
          <w:szCs w:val="28"/>
        </w:rPr>
      </w:pPr>
      <w:r w:rsidRPr="004A7C20">
        <w:rPr>
          <w:sz w:val="28"/>
          <w:szCs w:val="28"/>
        </w:rPr>
        <w:t>9) голосование за принятие решения в целом.</w:t>
      </w:r>
    </w:p>
    <w:p w:rsidR="00C10D92" w:rsidRPr="004A7C20" w:rsidRDefault="00C10D92" w:rsidP="00182086">
      <w:pPr>
        <w:jc w:val="both"/>
        <w:rPr>
          <w:sz w:val="28"/>
          <w:szCs w:val="28"/>
        </w:rPr>
      </w:pPr>
      <w:r w:rsidRPr="004A7C20">
        <w:rPr>
          <w:sz w:val="28"/>
          <w:szCs w:val="28"/>
        </w:rPr>
        <w:t xml:space="preserve">    4. В случае если депутаты предлагают внести изменения и дополнения (поправки) в проект решения, то проект решения принимается за основу. Поправки к проекту решения вносятся депутатами  в письменном виде.</w:t>
      </w:r>
    </w:p>
    <w:p w:rsidR="00C10D92" w:rsidRPr="004A7C20" w:rsidRDefault="00C10D92" w:rsidP="00182086">
      <w:pPr>
        <w:jc w:val="both"/>
        <w:rPr>
          <w:sz w:val="28"/>
          <w:szCs w:val="28"/>
        </w:rPr>
      </w:pPr>
      <w:r w:rsidRPr="004A7C20">
        <w:rPr>
          <w:sz w:val="28"/>
          <w:szCs w:val="28"/>
        </w:rPr>
        <w:t xml:space="preserve">    5. Каждая поправка к проекту решенияобсуждается и ставится на голосование в порядке поступления.</w:t>
      </w:r>
    </w:p>
    <w:p w:rsidR="00C10D92" w:rsidRPr="004A7C20" w:rsidRDefault="00C10D92" w:rsidP="00182086">
      <w:pPr>
        <w:jc w:val="both"/>
        <w:rPr>
          <w:sz w:val="28"/>
          <w:szCs w:val="28"/>
        </w:rPr>
      </w:pPr>
      <w:r w:rsidRPr="004A7C20">
        <w:rPr>
          <w:sz w:val="28"/>
          <w:szCs w:val="28"/>
        </w:rPr>
        <w:t xml:space="preserve">    6. После рассмотрения всех поправок на голосование ставится предложение о принятии проекта решения в целом с учётом принятых поправок.</w:t>
      </w:r>
    </w:p>
    <w:p w:rsidR="00C10D92" w:rsidRPr="004A7C20" w:rsidRDefault="00C10D92" w:rsidP="00182086">
      <w:pPr>
        <w:jc w:val="both"/>
        <w:rPr>
          <w:sz w:val="28"/>
          <w:szCs w:val="28"/>
        </w:rPr>
      </w:pPr>
      <w:r w:rsidRPr="004A7C20">
        <w:rPr>
          <w:sz w:val="28"/>
          <w:szCs w:val="28"/>
        </w:rPr>
        <w:t xml:space="preserve">    7. Если по итогам голосования проект решения не набрал необходимого числа голосов, то Собрание депутатов сельсовета может отложить его для повторного рассмотрения и принять решение о создании согласительной комиссии из числа депутатов и представителей субъекта правотворческой инициативы для выработки согласованного решения.</w:t>
      </w:r>
    </w:p>
    <w:p w:rsidR="00C10D92" w:rsidRPr="004A7C20" w:rsidRDefault="00C10D92" w:rsidP="00182086">
      <w:pPr>
        <w:jc w:val="both"/>
        <w:rPr>
          <w:sz w:val="28"/>
          <w:szCs w:val="28"/>
        </w:rPr>
      </w:pPr>
      <w:r w:rsidRPr="004A7C20">
        <w:rPr>
          <w:sz w:val="28"/>
          <w:szCs w:val="28"/>
        </w:rPr>
        <w:t xml:space="preserve">    8. Согласительная комиссия не позднее чем в двухнедельный срок рассматривает отложенный проект решения Собрания депутатов сельсовета.</w:t>
      </w:r>
    </w:p>
    <w:p w:rsidR="00C10D92" w:rsidRPr="004A7C20" w:rsidRDefault="00C10D92" w:rsidP="00182086">
      <w:pPr>
        <w:jc w:val="both"/>
        <w:rPr>
          <w:sz w:val="28"/>
          <w:szCs w:val="28"/>
        </w:rPr>
      </w:pPr>
      <w:r w:rsidRPr="004A7C20">
        <w:rPr>
          <w:sz w:val="28"/>
          <w:szCs w:val="28"/>
        </w:rPr>
        <w:t xml:space="preserve">    9. По результатам рассмотрения на своём заседании согласительная комиссия может рекомендовать Собранию депутатов сельсовета повторно рассмотреть не принятый ранее проект решения в старой редакции либо внести на рассмотрение Собрания депутатов сельсовета новую редакцию проекта решения, подготовленную с учётом замечаний и предложений депутатов и согласительной комиссии по этому вопросу.</w:t>
      </w:r>
    </w:p>
    <w:p w:rsidR="00C10D92" w:rsidRPr="004A7C20" w:rsidRDefault="00C10D92" w:rsidP="00182086">
      <w:pPr>
        <w:jc w:val="both"/>
        <w:rPr>
          <w:sz w:val="28"/>
          <w:szCs w:val="28"/>
        </w:rPr>
      </w:pPr>
      <w:r w:rsidRPr="004A7C20">
        <w:rPr>
          <w:sz w:val="28"/>
          <w:szCs w:val="28"/>
        </w:rPr>
        <w:t xml:space="preserve">    10. Редакционная доработка решения, принятого Собранием депутатов сельсовета с учётом поправки (поправок), осуществляется инициатором внесения проекта соответствующего муниципального правового акта в Собрание депутатов сельсовета не позднее трёх рабочих дней со дня окончания сессии. При этом вносить какие-либо иные поправки, кроме редакционных, в принятое решение запрещается.</w:t>
      </w:r>
    </w:p>
    <w:p w:rsidR="00C10D92" w:rsidRPr="004A7C20" w:rsidRDefault="00C10D92" w:rsidP="00182086">
      <w:pPr>
        <w:jc w:val="both"/>
        <w:rPr>
          <w:sz w:val="28"/>
          <w:szCs w:val="28"/>
        </w:rPr>
      </w:pPr>
      <w:r w:rsidRPr="004A7C20">
        <w:rPr>
          <w:sz w:val="28"/>
          <w:szCs w:val="28"/>
        </w:rPr>
        <w:t xml:space="preserve">    11. Доработанное решение подписывается главой сельсовета не позднее, чем на четвёртый день со дня окончания сессии. Регистрация решения и присвоение ему порядкового номера производится в день его подписания главой сельсовета.</w:t>
      </w:r>
    </w:p>
    <w:p w:rsidR="00C10D92" w:rsidRPr="004A7C20" w:rsidRDefault="00C10D92" w:rsidP="00182086">
      <w:pPr>
        <w:jc w:val="both"/>
        <w:rPr>
          <w:sz w:val="28"/>
          <w:szCs w:val="28"/>
        </w:rPr>
      </w:pPr>
    </w:p>
    <w:p w:rsidR="00C10D92" w:rsidRPr="004A7C20" w:rsidRDefault="00C10D92" w:rsidP="00182086">
      <w:pPr>
        <w:jc w:val="center"/>
        <w:rPr>
          <w:b/>
          <w:sz w:val="28"/>
          <w:szCs w:val="28"/>
        </w:rPr>
      </w:pPr>
      <w:r w:rsidRPr="004A7C20">
        <w:rPr>
          <w:b/>
          <w:sz w:val="28"/>
          <w:szCs w:val="28"/>
        </w:rPr>
        <w:t>Статья 27.</w:t>
      </w:r>
      <w:r w:rsidRPr="004A7C20">
        <w:rPr>
          <w:sz w:val="28"/>
          <w:szCs w:val="28"/>
        </w:rPr>
        <w:t> </w:t>
      </w:r>
      <w:r w:rsidRPr="004A7C20">
        <w:rPr>
          <w:b/>
          <w:bCs/>
          <w:sz w:val="28"/>
          <w:szCs w:val="28"/>
        </w:rPr>
        <w:t xml:space="preserve">Порядок принятия решений </w:t>
      </w:r>
      <w:r w:rsidRPr="004A7C20">
        <w:rPr>
          <w:b/>
          <w:sz w:val="28"/>
          <w:szCs w:val="28"/>
        </w:rPr>
        <w:t>Собранием депутатов сельсовета</w:t>
      </w:r>
    </w:p>
    <w:p w:rsidR="00C10D92" w:rsidRPr="004A7C20" w:rsidRDefault="00C10D92" w:rsidP="00182086">
      <w:pPr>
        <w:jc w:val="center"/>
        <w:rPr>
          <w:sz w:val="28"/>
          <w:szCs w:val="28"/>
        </w:rPr>
      </w:pPr>
    </w:p>
    <w:p w:rsidR="00C10D92" w:rsidRPr="004A7C20" w:rsidRDefault="00C10D92" w:rsidP="00182086">
      <w:pPr>
        <w:jc w:val="both"/>
        <w:rPr>
          <w:sz w:val="28"/>
          <w:szCs w:val="28"/>
        </w:rPr>
      </w:pPr>
      <w:r w:rsidRPr="004A7C20">
        <w:rPr>
          <w:sz w:val="28"/>
          <w:szCs w:val="28"/>
        </w:rPr>
        <w:t xml:space="preserve">    1. Собрание депутатов сельсовета принимает решения по вопросам, отнесённым законодательством Российской Федерации и Уставом сельсовета к его компетенции.</w:t>
      </w:r>
    </w:p>
    <w:p w:rsidR="00C10D92" w:rsidRPr="004A7C20" w:rsidRDefault="00C10D92" w:rsidP="00182086">
      <w:pPr>
        <w:jc w:val="both"/>
        <w:rPr>
          <w:sz w:val="28"/>
          <w:szCs w:val="28"/>
        </w:rPr>
      </w:pPr>
      <w:r w:rsidRPr="004A7C20">
        <w:rPr>
          <w:sz w:val="28"/>
          <w:szCs w:val="28"/>
        </w:rPr>
        <w:t xml:space="preserve">   2. Устав сельсовета, муниципальный правовой акт о внесении изменений и дополнений в Устав сельсовета принимаются большинством в две трети голосов от установленной численности депутатов.</w:t>
      </w:r>
    </w:p>
    <w:p w:rsidR="00C10D92" w:rsidRPr="004A7C20" w:rsidRDefault="00C10D92" w:rsidP="00182086">
      <w:pPr>
        <w:jc w:val="both"/>
        <w:rPr>
          <w:sz w:val="28"/>
          <w:szCs w:val="28"/>
        </w:rPr>
      </w:pPr>
      <w:r w:rsidRPr="004A7C20">
        <w:rPr>
          <w:sz w:val="28"/>
          <w:szCs w:val="28"/>
        </w:rPr>
        <w:t xml:space="preserve">   3. Решения Собрания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Федеральным законом.</w:t>
      </w:r>
    </w:p>
    <w:p w:rsidR="00C10D92" w:rsidRPr="004A7C20" w:rsidRDefault="00C10D92" w:rsidP="00182086">
      <w:pPr>
        <w:jc w:val="both"/>
        <w:rPr>
          <w:sz w:val="28"/>
          <w:szCs w:val="28"/>
        </w:rPr>
      </w:pPr>
      <w:r w:rsidRPr="004A7C20">
        <w:rPr>
          <w:sz w:val="28"/>
          <w:szCs w:val="28"/>
        </w:rPr>
        <w:t xml:space="preserve">   4. Иные решения, носящие нормативный характер, а также ненормативные решения, принимаются большинством голосов от числа избранных депутатов,если иное не установлено Уставом сельсовета и настоящим Регламентом.</w:t>
      </w:r>
    </w:p>
    <w:p w:rsidR="00C10D92" w:rsidRPr="004A7C20" w:rsidRDefault="00C10D92" w:rsidP="00182086">
      <w:pPr>
        <w:jc w:val="both"/>
        <w:rPr>
          <w:sz w:val="28"/>
          <w:szCs w:val="28"/>
        </w:rPr>
      </w:pPr>
      <w:r w:rsidRPr="004A7C20">
        <w:rPr>
          <w:sz w:val="28"/>
          <w:szCs w:val="28"/>
        </w:rPr>
        <w:t xml:space="preserve">    5. Решения по процедурным вопросам принимаются большинством голосов от числа присутствующих на сессии депутатов и отражаются в протоколе сессии. К процедурным относятся вопросы:</w:t>
      </w:r>
    </w:p>
    <w:p w:rsidR="00C10D92" w:rsidRPr="004A7C20" w:rsidRDefault="00C10D92" w:rsidP="00182086">
      <w:pPr>
        <w:jc w:val="both"/>
        <w:rPr>
          <w:sz w:val="28"/>
          <w:szCs w:val="28"/>
        </w:rPr>
      </w:pPr>
      <w:r w:rsidRPr="004A7C20">
        <w:rPr>
          <w:sz w:val="28"/>
          <w:szCs w:val="28"/>
        </w:rPr>
        <w:t>1) об утверждении повестки дня сессии;</w:t>
      </w:r>
    </w:p>
    <w:p w:rsidR="00C10D92" w:rsidRPr="004A7C20" w:rsidRDefault="00C10D92" w:rsidP="00182086">
      <w:pPr>
        <w:jc w:val="both"/>
        <w:rPr>
          <w:sz w:val="28"/>
          <w:szCs w:val="28"/>
        </w:rPr>
      </w:pPr>
      <w:r w:rsidRPr="004A7C20">
        <w:rPr>
          <w:sz w:val="28"/>
          <w:szCs w:val="28"/>
        </w:rPr>
        <w:t>2) о внесении изменений и дополнений в проект повестки дня сессии;</w:t>
      </w:r>
    </w:p>
    <w:p w:rsidR="00C10D92" w:rsidRPr="004A7C20" w:rsidRDefault="00C10D92" w:rsidP="00182086">
      <w:pPr>
        <w:jc w:val="both"/>
        <w:rPr>
          <w:sz w:val="28"/>
          <w:szCs w:val="28"/>
        </w:rPr>
      </w:pPr>
      <w:r w:rsidRPr="004A7C20">
        <w:rPr>
          <w:sz w:val="28"/>
          <w:szCs w:val="28"/>
        </w:rPr>
        <w:t>3) о перерыве в работе, переносе или закрытии сессии;</w:t>
      </w:r>
    </w:p>
    <w:p w:rsidR="00C10D92" w:rsidRPr="004A7C20" w:rsidRDefault="00C10D92" w:rsidP="00182086">
      <w:pPr>
        <w:jc w:val="both"/>
        <w:rPr>
          <w:sz w:val="28"/>
          <w:szCs w:val="28"/>
        </w:rPr>
      </w:pPr>
      <w:r w:rsidRPr="004A7C20">
        <w:rPr>
          <w:sz w:val="28"/>
          <w:szCs w:val="28"/>
        </w:rPr>
        <w:t>4) о проведении поимённого или тайного голосования;</w:t>
      </w:r>
    </w:p>
    <w:p w:rsidR="00C10D92" w:rsidRPr="004A7C20" w:rsidRDefault="00C10D92" w:rsidP="00182086">
      <w:pPr>
        <w:jc w:val="both"/>
        <w:rPr>
          <w:sz w:val="28"/>
          <w:szCs w:val="28"/>
        </w:rPr>
      </w:pPr>
      <w:r w:rsidRPr="004A7C20">
        <w:rPr>
          <w:sz w:val="28"/>
          <w:szCs w:val="28"/>
        </w:rPr>
        <w:t>5) о предоставлении дополнительного времени для выступления;</w:t>
      </w:r>
    </w:p>
    <w:p w:rsidR="00C10D92" w:rsidRPr="004A7C20" w:rsidRDefault="00C10D92" w:rsidP="00182086">
      <w:pPr>
        <w:jc w:val="both"/>
        <w:rPr>
          <w:sz w:val="28"/>
          <w:szCs w:val="28"/>
        </w:rPr>
      </w:pPr>
      <w:r w:rsidRPr="004A7C20">
        <w:rPr>
          <w:sz w:val="28"/>
          <w:szCs w:val="28"/>
        </w:rPr>
        <w:t>6) о предоставлении слова приглашённым на сессию;</w:t>
      </w:r>
    </w:p>
    <w:p w:rsidR="00C10D92" w:rsidRPr="004A7C20" w:rsidRDefault="00C10D92" w:rsidP="00182086">
      <w:pPr>
        <w:jc w:val="both"/>
        <w:rPr>
          <w:sz w:val="28"/>
          <w:szCs w:val="28"/>
        </w:rPr>
      </w:pPr>
      <w:r w:rsidRPr="004A7C20">
        <w:rPr>
          <w:sz w:val="28"/>
          <w:szCs w:val="28"/>
        </w:rPr>
        <w:t>7) о прекращении прений по вопросу повестки дня сессии;</w:t>
      </w:r>
    </w:p>
    <w:p w:rsidR="00C10D92" w:rsidRPr="004A7C20" w:rsidRDefault="00C10D92" w:rsidP="00182086">
      <w:pPr>
        <w:jc w:val="both"/>
        <w:rPr>
          <w:sz w:val="28"/>
          <w:szCs w:val="28"/>
        </w:rPr>
      </w:pPr>
      <w:r w:rsidRPr="004A7C20">
        <w:rPr>
          <w:sz w:val="28"/>
          <w:szCs w:val="28"/>
        </w:rPr>
        <w:t>8) о переходе (возвращении) к вопросам повестки дня сессии;</w:t>
      </w:r>
    </w:p>
    <w:p w:rsidR="00C10D92" w:rsidRPr="004A7C20" w:rsidRDefault="00C10D92" w:rsidP="00182086">
      <w:pPr>
        <w:jc w:val="both"/>
        <w:rPr>
          <w:sz w:val="28"/>
          <w:szCs w:val="28"/>
        </w:rPr>
      </w:pPr>
      <w:r w:rsidRPr="004A7C20">
        <w:rPr>
          <w:sz w:val="28"/>
          <w:szCs w:val="28"/>
        </w:rPr>
        <w:t>9) о передаче вопроса на рассмотрение соответствующей комиссии;</w:t>
      </w:r>
    </w:p>
    <w:p w:rsidR="00C10D92" w:rsidRPr="004A7C20" w:rsidRDefault="00C10D92" w:rsidP="00182086">
      <w:pPr>
        <w:jc w:val="both"/>
        <w:rPr>
          <w:sz w:val="28"/>
          <w:szCs w:val="28"/>
        </w:rPr>
      </w:pPr>
      <w:r w:rsidRPr="004A7C20">
        <w:rPr>
          <w:sz w:val="28"/>
          <w:szCs w:val="28"/>
        </w:rPr>
        <w:t>10) о голосовании по проекту решения без его обсуждения;</w:t>
      </w:r>
    </w:p>
    <w:p w:rsidR="00C10D92" w:rsidRPr="004A7C20" w:rsidRDefault="00C10D92" w:rsidP="00182086">
      <w:pPr>
        <w:jc w:val="both"/>
        <w:rPr>
          <w:sz w:val="28"/>
          <w:szCs w:val="28"/>
        </w:rPr>
      </w:pPr>
      <w:r w:rsidRPr="004A7C20">
        <w:rPr>
          <w:sz w:val="28"/>
          <w:szCs w:val="28"/>
        </w:rPr>
        <w:t>11) о проведении закрытой сессии;</w:t>
      </w:r>
    </w:p>
    <w:p w:rsidR="00C10D92" w:rsidRPr="004A7C20" w:rsidRDefault="00C10D92" w:rsidP="00182086">
      <w:pPr>
        <w:jc w:val="both"/>
        <w:rPr>
          <w:sz w:val="28"/>
          <w:szCs w:val="28"/>
        </w:rPr>
      </w:pPr>
      <w:r w:rsidRPr="004A7C20">
        <w:rPr>
          <w:sz w:val="28"/>
          <w:szCs w:val="28"/>
        </w:rPr>
        <w:t>12) о регистрации (прекращении деятельности) фракции или иного депутатского объединения;</w:t>
      </w:r>
    </w:p>
    <w:p w:rsidR="00C10D92" w:rsidRPr="004A7C20" w:rsidRDefault="00C10D92" w:rsidP="00182086">
      <w:pPr>
        <w:jc w:val="both"/>
        <w:rPr>
          <w:sz w:val="28"/>
          <w:szCs w:val="28"/>
        </w:rPr>
      </w:pPr>
      <w:r w:rsidRPr="004A7C20">
        <w:rPr>
          <w:sz w:val="28"/>
          <w:szCs w:val="28"/>
        </w:rPr>
        <w:t>13) о приглашении на сессию лиц для предоставления необходимых сведений и заключений по рассматриваемым Собранием депутатов сельсовета проектам решений и другим вопросам;</w:t>
      </w:r>
    </w:p>
    <w:p w:rsidR="00C10D92" w:rsidRPr="004A7C20" w:rsidRDefault="00C10D92" w:rsidP="00182086">
      <w:pPr>
        <w:jc w:val="both"/>
        <w:rPr>
          <w:sz w:val="28"/>
          <w:szCs w:val="28"/>
        </w:rPr>
      </w:pPr>
      <w:r w:rsidRPr="004A7C20">
        <w:rPr>
          <w:sz w:val="28"/>
          <w:szCs w:val="28"/>
        </w:rPr>
        <w:t>14) о принятии к сведению справок, даваемых участникам сессии;</w:t>
      </w:r>
    </w:p>
    <w:p w:rsidR="00C10D92" w:rsidRPr="004A7C20" w:rsidRDefault="00C10D92" w:rsidP="00182086">
      <w:pPr>
        <w:jc w:val="both"/>
        <w:rPr>
          <w:sz w:val="28"/>
          <w:szCs w:val="28"/>
        </w:rPr>
      </w:pPr>
      <w:r w:rsidRPr="004A7C20">
        <w:rPr>
          <w:sz w:val="28"/>
          <w:szCs w:val="28"/>
        </w:rPr>
        <w:t>15) об изменении способа проведения голосования;</w:t>
      </w:r>
    </w:p>
    <w:p w:rsidR="00C10D92" w:rsidRPr="004A7C20" w:rsidRDefault="00C10D92" w:rsidP="00182086">
      <w:pPr>
        <w:jc w:val="both"/>
        <w:rPr>
          <w:sz w:val="28"/>
          <w:szCs w:val="28"/>
        </w:rPr>
      </w:pPr>
      <w:r w:rsidRPr="004A7C20">
        <w:rPr>
          <w:sz w:val="28"/>
          <w:szCs w:val="28"/>
        </w:rPr>
        <w:t>16) о проведении дополнительной регистрации;</w:t>
      </w:r>
    </w:p>
    <w:p w:rsidR="00C10D92" w:rsidRPr="004A7C20" w:rsidRDefault="00C10D92" w:rsidP="00182086">
      <w:pPr>
        <w:jc w:val="both"/>
        <w:rPr>
          <w:sz w:val="28"/>
          <w:szCs w:val="28"/>
        </w:rPr>
      </w:pPr>
      <w:r w:rsidRPr="004A7C20">
        <w:rPr>
          <w:sz w:val="28"/>
          <w:szCs w:val="28"/>
        </w:rPr>
        <w:t>17) о пересчёте голосов;</w:t>
      </w:r>
    </w:p>
    <w:p w:rsidR="00C10D92" w:rsidRPr="004A7C20" w:rsidRDefault="00C10D92" w:rsidP="00182086">
      <w:pPr>
        <w:jc w:val="both"/>
        <w:rPr>
          <w:sz w:val="28"/>
          <w:szCs w:val="28"/>
        </w:rPr>
      </w:pPr>
      <w:r w:rsidRPr="004A7C20">
        <w:rPr>
          <w:sz w:val="28"/>
          <w:szCs w:val="28"/>
        </w:rPr>
        <w:t>18) о приглашении на сессию должностного лица для ответов на вопросы, содержащиеся в обращении депутата (депутатов);</w:t>
      </w:r>
    </w:p>
    <w:p w:rsidR="00C10D92" w:rsidRPr="004A7C20" w:rsidRDefault="00C10D92" w:rsidP="00182086">
      <w:pPr>
        <w:jc w:val="both"/>
        <w:rPr>
          <w:sz w:val="28"/>
          <w:szCs w:val="28"/>
        </w:rPr>
      </w:pPr>
      <w:r w:rsidRPr="004A7C20">
        <w:rPr>
          <w:sz w:val="28"/>
          <w:szCs w:val="28"/>
        </w:rPr>
        <w:t>19) иные вопросы в соответствии с настоящим Регламентом.</w:t>
      </w:r>
    </w:p>
    <w:p w:rsidR="00C10D92" w:rsidRPr="004A7C20" w:rsidRDefault="00C10D92" w:rsidP="00182086">
      <w:pPr>
        <w:jc w:val="both"/>
        <w:rPr>
          <w:sz w:val="28"/>
          <w:szCs w:val="28"/>
        </w:rPr>
      </w:pPr>
      <w:r w:rsidRPr="004A7C20">
        <w:rPr>
          <w:sz w:val="28"/>
          <w:szCs w:val="28"/>
        </w:rPr>
        <w:t xml:space="preserve">    6. Результаты голосования по всем вопросам, выносимым на сессию, отражаются в протоколе сессии Собрания депутатов сельсовета.</w:t>
      </w:r>
    </w:p>
    <w:p w:rsidR="00C10D92" w:rsidRPr="004A7C20" w:rsidRDefault="00C10D92" w:rsidP="00182086">
      <w:pPr>
        <w:spacing w:before="100" w:beforeAutospacing="1" w:after="100" w:afterAutospacing="1"/>
        <w:jc w:val="both"/>
        <w:rPr>
          <w:sz w:val="28"/>
          <w:szCs w:val="28"/>
        </w:rPr>
      </w:pPr>
      <w:r w:rsidRPr="004A7C20">
        <w:rPr>
          <w:sz w:val="28"/>
          <w:szCs w:val="28"/>
        </w:rPr>
        <w:t> </w:t>
      </w:r>
    </w:p>
    <w:p w:rsidR="00C10D92" w:rsidRPr="004A7C20" w:rsidRDefault="00C10D92" w:rsidP="00182086">
      <w:pPr>
        <w:spacing w:before="100" w:beforeAutospacing="1" w:after="100" w:afterAutospacing="1"/>
        <w:jc w:val="center"/>
        <w:rPr>
          <w:sz w:val="28"/>
          <w:szCs w:val="28"/>
        </w:rPr>
      </w:pPr>
      <w:r w:rsidRPr="004A7C20">
        <w:rPr>
          <w:b/>
          <w:sz w:val="28"/>
          <w:szCs w:val="28"/>
        </w:rPr>
        <w:t>Статья 28.</w:t>
      </w:r>
      <w:r w:rsidRPr="004A7C20">
        <w:rPr>
          <w:b/>
          <w:bCs/>
          <w:sz w:val="28"/>
          <w:szCs w:val="28"/>
        </w:rPr>
        <w:t> Формирование избирательной комиссии сельсовета</w:t>
      </w:r>
    </w:p>
    <w:p w:rsidR="00C10D92" w:rsidRPr="004A7C20" w:rsidRDefault="00C10D92" w:rsidP="00182086">
      <w:pPr>
        <w:jc w:val="both"/>
        <w:rPr>
          <w:sz w:val="28"/>
          <w:szCs w:val="28"/>
        </w:rPr>
      </w:pPr>
      <w:r w:rsidRPr="004A7C20">
        <w:rPr>
          <w:sz w:val="28"/>
          <w:szCs w:val="28"/>
        </w:rPr>
        <w:t xml:space="preserve">    1. Собрание депутатов сельсовета назначает членов избирательной комиссии сельсовета с соблюдением условий, установленных статьёй 2</w:t>
      </w:r>
      <w:hyperlink r:id="rId6" w:history="1">
        <w:r w:rsidRPr="004A7C20">
          <w:rPr>
            <w:color w:val="0000FF"/>
            <w:sz w:val="28"/>
            <w:szCs w:val="28"/>
            <w:u w:val="single"/>
          </w:rPr>
          <w:t>2</w:t>
        </w:r>
      </w:hyperlink>
      <w:r w:rsidRPr="004A7C20">
        <w:rPr>
          <w:sz w:val="28"/>
          <w:szCs w:val="28"/>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C10D92" w:rsidRPr="004A7C20" w:rsidRDefault="00C10D92" w:rsidP="00182086">
      <w:pPr>
        <w:jc w:val="both"/>
        <w:rPr>
          <w:sz w:val="28"/>
          <w:szCs w:val="28"/>
        </w:rPr>
      </w:pPr>
      <w:r w:rsidRPr="004A7C20">
        <w:rPr>
          <w:sz w:val="28"/>
          <w:szCs w:val="28"/>
        </w:rPr>
        <w:t xml:space="preserve">    2. Решение о назначении членов избирательной комиссии сельсовета может приниматься как по каждой кандидатуре отдельно, так и по всем кандидатурам в состав этой комиссии.</w:t>
      </w:r>
    </w:p>
    <w:p w:rsidR="00C10D92" w:rsidRPr="004A7C20" w:rsidRDefault="00C10D92" w:rsidP="00182086">
      <w:pPr>
        <w:jc w:val="both"/>
        <w:rPr>
          <w:sz w:val="28"/>
          <w:szCs w:val="28"/>
        </w:rPr>
      </w:pPr>
      <w:r w:rsidRPr="004A7C20">
        <w:rPr>
          <w:sz w:val="28"/>
          <w:szCs w:val="28"/>
        </w:rPr>
        <w:t xml:space="preserve">   3. Решение Собрания депутатов сельсовета о назначении членов (члена) избирательной комиссии сельсовета принимается большинством голосов от установленной численности депутатов.</w:t>
      </w:r>
    </w:p>
    <w:p w:rsidR="00C10D92" w:rsidRPr="004A7C20" w:rsidRDefault="00C10D92" w:rsidP="00182086">
      <w:pPr>
        <w:spacing w:before="100" w:beforeAutospacing="1" w:after="100" w:afterAutospacing="1"/>
        <w:jc w:val="center"/>
        <w:rPr>
          <w:sz w:val="28"/>
          <w:szCs w:val="28"/>
        </w:rPr>
      </w:pPr>
      <w:r w:rsidRPr="004A7C20">
        <w:rPr>
          <w:b/>
          <w:sz w:val="28"/>
          <w:szCs w:val="28"/>
        </w:rPr>
        <w:t>Статья 29.</w:t>
      </w:r>
      <w:r w:rsidRPr="004A7C20">
        <w:rPr>
          <w:b/>
          <w:bCs/>
          <w:sz w:val="28"/>
          <w:szCs w:val="28"/>
        </w:rPr>
        <w:t> Принятие решения о назначении местного референдума</w:t>
      </w:r>
    </w:p>
    <w:p w:rsidR="00C10D92" w:rsidRPr="004A7C20" w:rsidRDefault="00C10D92" w:rsidP="00182086">
      <w:pPr>
        <w:jc w:val="both"/>
        <w:rPr>
          <w:sz w:val="28"/>
          <w:szCs w:val="28"/>
        </w:rPr>
      </w:pPr>
      <w:r w:rsidRPr="004A7C20">
        <w:rPr>
          <w:sz w:val="28"/>
          <w:szCs w:val="28"/>
        </w:rPr>
        <w:t xml:space="preserve">    1. Собрание депутатов сельсовета при соблюдении инициативной группой требований Федерального закона от 12 июня 2002 года № 67-ФЗ «Об основных гарантиях избирательных прав и права на участие в референдуме граждан Российской Федерации», Кодекса Алтайского края о выборах, референдуме, отзыве депутатов, Устава сельсовета принимает решение о назначении референдума и установлении даты его проведения либо о мотивированном отказе в течение 30 дней со дня поступления решения избирательной комиссии сельсовета по документам, представленным инициативной группой.</w:t>
      </w:r>
    </w:p>
    <w:p w:rsidR="00C10D92" w:rsidRPr="004A7C20" w:rsidRDefault="00C10D92" w:rsidP="00182086">
      <w:pPr>
        <w:jc w:val="both"/>
        <w:rPr>
          <w:sz w:val="28"/>
          <w:szCs w:val="28"/>
        </w:rPr>
      </w:pPr>
      <w:r w:rsidRPr="004A7C20">
        <w:rPr>
          <w:sz w:val="28"/>
          <w:szCs w:val="28"/>
        </w:rPr>
        <w:t xml:space="preserve">    2. Решение о назначении местного референдума не может быть принято, если ему не предшествовало решение Собрания депутатов сельсовета о соответствии вопроса, предлагаемого для вынесения на местный референдум, требованиям статьи 203 </w:t>
      </w:r>
      <w:hyperlink r:id="rId7" w:history="1">
        <w:r w:rsidRPr="004A7C20">
          <w:rPr>
            <w:color w:val="0000FF"/>
            <w:sz w:val="28"/>
            <w:szCs w:val="28"/>
            <w:u w:val="single"/>
          </w:rPr>
          <w:t>Кодекс</w:t>
        </w:r>
      </w:hyperlink>
      <w:r w:rsidRPr="004A7C20">
        <w:rPr>
          <w:sz w:val="28"/>
          <w:szCs w:val="28"/>
        </w:rPr>
        <w:t>а Алтайского края о выборах, референдуме, отзыве депутатов.</w:t>
      </w:r>
    </w:p>
    <w:p w:rsidR="00C10D92" w:rsidRPr="004A7C20" w:rsidRDefault="00C10D92" w:rsidP="00182086">
      <w:pPr>
        <w:jc w:val="both"/>
        <w:rPr>
          <w:sz w:val="28"/>
          <w:szCs w:val="28"/>
        </w:rPr>
      </w:pPr>
      <w:r w:rsidRPr="004A7C20">
        <w:rPr>
          <w:sz w:val="28"/>
          <w:szCs w:val="28"/>
        </w:rPr>
        <w:t xml:space="preserve">    3. Решение Собрания депутатов сельсовета о назначении местного референдума принимается большинством голосов от числа избранных депутатов.</w:t>
      </w:r>
    </w:p>
    <w:p w:rsidR="00C10D92" w:rsidRPr="004A7C20" w:rsidRDefault="00C10D92" w:rsidP="00182086">
      <w:pPr>
        <w:spacing w:before="100" w:beforeAutospacing="1" w:after="100" w:afterAutospacing="1"/>
        <w:jc w:val="center"/>
        <w:rPr>
          <w:sz w:val="28"/>
          <w:szCs w:val="28"/>
        </w:rPr>
      </w:pPr>
      <w:r w:rsidRPr="004A7C20">
        <w:rPr>
          <w:b/>
          <w:sz w:val="28"/>
          <w:szCs w:val="28"/>
        </w:rPr>
        <w:t>Статья 30</w:t>
      </w:r>
      <w:r w:rsidRPr="004A7C20">
        <w:rPr>
          <w:sz w:val="28"/>
          <w:szCs w:val="28"/>
        </w:rPr>
        <w:t>.</w:t>
      </w:r>
      <w:r w:rsidRPr="004A7C20">
        <w:rPr>
          <w:b/>
          <w:bCs/>
          <w:sz w:val="28"/>
          <w:szCs w:val="28"/>
        </w:rPr>
        <w:t> Принятие решения о досрочном прекращении полномочий депутата</w:t>
      </w:r>
    </w:p>
    <w:p w:rsidR="00C10D92" w:rsidRPr="004A7C20" w:rsidRDefault="00C10D92" w:rsidP="00182086">
      <w:pPr>
        <w:jc w:val="both"/>
        <w:rPr>
          <w:sz w:val="28"/>
          <w:szCs w:val="28"/>
        </w:rPr>
      </w:pPr>
      <w:r w:rsidRPr="004A7C20">
        <w:rPr>
          <w:sz w:val="28"/>
          <w:szCs w:val="28"/>
        </w:rPr>
        <w:t xml:space="preserve">    1. Полномочия депутата могут быть прекращены досрочно решением Собрания депутатов сельсовета на основании письменного заявления депутата или по иным основаниям, предусмотренным Уставом сельсовета.</w:t>
      </w:r>
    </w:p>
    <w:p w:rsidR="00C10D92" w:rsidRPr="004A7C20" w:rsidRDefault="00C10D92" w:rsidP="00182086">
      <w:pPr>
        <w:jc w:val="both"/>
        <w:rPr>
          <w:sz w:val="28"/>
          <w:szCs w:val="28"/>
        </w:rPr>
      </w:pPr>
      <w:r w:rsidRPr="004A7C20">
        <w:rPr>
          <w:sz w:val="28"/>
          <w:szCs w:val="28"/>
        </w:rPr>
        <w:t xml:space="preserve">   2. Вопрос о досрочном прекращении полномочий депутата рассматривается на очередной сессии Собрания депутатов сельсовета после появления оснований для рассмотрения такого вопроса.</w:t>
      </w:r>
    </w:p>
    <w:p w:rsidR="00C10D92" w:rsidRPr="004A7C20" w:rsidRDefault="00C10D92" w:rsidP="00182086">
      <w:pPr>
        <w:jc w:val="both"/>
        <w:rPr>
          <w:sz w:val="28"/>
          <w:szCs w:val="28"/>
        </w:rPr>
      </w:pPr>
      <w:r w:rsidRPr="004A7C20">
        <w:rPr>
          <w:sz w:val="28"/>
          <w:szCs w:val="28"/>
        </w:rPr>
        <w:t xml:space="preserve">   3. Решение о досрочном прекращении полномочий депутата принимается большинством голосов от числа избранных депутатов. В решении одновременно устанавливается дата досрочного прекращения полномочий депутата.</w:t>
      </w:r>
    </w:p>
    <w:p w:rsidR="00C10D92" w:rsidRPr="004A7C20" w:rsidRDefault="00C10D92" w:rsidP="00182086">
      <w:pPr>
        <w:spacing w:before="100" w:beforeAutospacing="1" w:after="100" w:afterAutospacing="1"/>
        <w:jc w:val="center"/>
        <w:rPr>
          <w:sz w:val="28"/>
          <w:szCs w:val="28"/>
        </w:rPr>
      </w:pPr>
      <w:r w:rsidRPr="004A7C20">
        <w:rPr>
          <w:b/>
          <w:sz w:val="28"/>
          <w:szCs w:val="28"/>
        </w:rPr>
        <w:t>Статья 31.</w:t>
      </w:r>
      <w:r w:rsidRPr="004A7C20">
        <w:rPr>
          <w:b/>
          <w:bCs/>
          <w:sz w:val="28"/>
          <w:szCs w:val="28"/>
        </w:rPr>
        <w:t xml:space="preserve"> Принятие решения о досрочном прекращении полномочий </w:t>
      </w:r>
      <w:r w:rsidRPr="004A7C20">
        <w:rPr>
          <w:b/>
          <w:sz w:val="28"/>
          <w:szCs w:val="28"/>
        </w:rPr>
        <w:t>Собрания депутатов сельсовета</w:t>
      </w:r>
    </w:p>
    <w:p w:rsidR="00C10D92" w:rsidRPr="004A7C20" w:rsidRDefault="00C10D92" w:rsidP="00182086">
      <w:pPr>
        <w:jc w:val="both"/>
        <w:rPr>
          <w:sz w:val="28"/>
          <w:szCs w:val="28"/>
        </w:rPr>
      </w:pPr>
      <w:r w:rsidRPr="004A7C20">
        <w:rPr>
          <w:sz w:val="28"/>
          <w:szCs w:val="28"/>
        </w:rPr>
        <w:t xml:space="preserve">    1. Полномочия Собрания депутатов сельсовета могут быть досрочно прекращены решением Собрания депутатов сельсовета в случае самороспуска либо в случае нарушения срока издания муниципального правового акта, требуемого для реализации решения, принятого на местном референдуме.</w:t>
      </w:r>
    </w:p>
    <w:p w:rsidR="00C10D92" w:rsidRPr="004A7C20" w:rsidRDefault="00C10D92" w:rsidP="00182086">
      <w:pPr>
        <w:jc w:val="both"/>
        <w:rPr>
          <w:sz w:val="28"/>
          <w:szCs w:val="28"/>
        </w:rPr>
      </w:pPr>
      <w:r w:rsidRPr="004A7C20">
        <w:rPr>
          <w:sz w:val="28"/>
          <w:szCs w:val="28"/>
        </w:rPr>
        <w:t xml:space="preserve">    2. Предложение о самороспуске Собрания депутатов сельсовета вносится в Собрание депутатов сельсовета в письменной форме не менее чем одной третьей частью от установленной численности депутатов Собрания депутатов сельсовета.</w:t>
      </w:r>
    </w:p>
    <w:p w:rsidR="00C10D92" w:rsidRPr="004A7C20" w:rsidRDefault="00C10D92" w:rsidP="00182086">
      <w:pPr>
        <w:jc w:val="both"/>
        <w:rPr>
          <w:sz w:val="28"/>
          <w:szCs w:val="28"/>
        </w:rPr>
      </w:pPr>
      <w:r w:rsidRPr="004A7C20">
        <w:rPr>
          <w:sz w:val="28"/>
          <w:szCs w:val="28"/>
        </w:rPr>
        <w:t xml:space="preserve">    3. Предложение о досрочном прекращении полномочий Собрания депутатов сельсовета в случае нарушения срока издания муниципального правового акта, требуемого для реализации решения, принятого на местном референдуме, вносится в Собрание депутатов сельсовета в письменной форме не менее чем одной четвёртой частью от установленной численности депутатов Собрания депутатов сельсовета, либо главой сельсовета, либо инициативной группой по проведению соответствующего местного референдума.</w:t>
      </w:r>
    </w:p>
    <w:p w:rsidR="00C10D92" w:rsidRPr="004A7C20" w:rsidRDefault="00C10D92" w:rsidP="00182086">
      <w:pPr>
        <w:jc w:val="both"/>
        <w:rPr>
          <w:sz w:val="28"/>
          <w:szCs w:val="28"/>
        </w:rPr>
      </w:pPr>
      <w:r w:rsidRPr="004A7C20">
        <w:rPr>
          <w:sz w:val="28"/>
          <w:szCs w:val="28"/>
        </w:rPr>
        <w:t xml:space="preserve">    4. Иные органы, организации, общественные объединения, должностные лица и граждане не вправе вносить предложения о досрочном прекращении полномочий Собрания депутатов сельсовета.</w:t>
      </w:r>
    </w:p>
    <w:p w:rsidR="00C10D92" w:rsidRPr="004A7C20" w:rsidRDefault="00C10D92" w:rsidP="00182086">
      <w:pPr>
        <w:jc w:val="both"/>
        <w:rPr>
          <w:sz w:val="28"/>
          <w:szCs w:val="28"/>
        </w:rPr>
      </w:pPr>
      <w:r w:rsidRPr="004A7C20">
        <w:rPr>
          <w:sz w:val="28"/>
          <w:szCs w:val="28"/>
        </w:rPr>
        <w:t xml:space="preserve">    5. Вопрос о досрочном прекращении полномочий Собрания депутатов сельсовета при соблюдении условий, предусмотренных </w:t>
      </w:r>
      <w:hyperlink r:id="rId8" w:history="1">
        <w:r w:rsidRPr="004A7C20">
          <w:rPr>
            <w:sz w:val="28"/>
            <w:szCs w:val="28"/>
            <w:u w:val="single"/>
          </w:rPr>
          <w:t>пунктами 2</w:t>
        </w:r>
      </w:hyperlink>
      <w:r w:rsidRPr="004A7C20">
        <w:rPr>
          <w:sz w:val="28"/>
          <w:szCs w:val="28"/>
        </w:rPr>
        <w:t xml:space="preserve"> и 3 настоящей статьи, включается в повестку дня без голосования. Докладчиком при рассмотрении вопроса о досрочном прекращении полномочий Собрания депутатов сельсовета является представитель инициатора, внёсшего соответствующее предложение.</w:t>
      </w:r>
    </w:p>
    <w:p w:rsidR="00C10D92" w:rsidRPr="004A7C20" w:rsidRDefault="00C10D92" w:rsidP="00182086">
      <w:pPr>
        <w:jc w:val="both"/>
        <w:rPr>
          <w:sz w:val="28"/>
          <w:szCs w:val="28"/>
        </w:rPr>
      </w:pPr>
      <w:r w:rsidRPr="004A7C20">
        <w:rPr>
          <w:sz w:val="28"/>
          <w:szCs w:val="28"/>
        </w:rPr>
        <w:t xml:space="preserve">    6. Решение о досрочном прекращении полномочий Собрания депутатов сельсовета принимается тайным голосованием не менее чем:</w:t>
      </w:r>
    </w:p>
    <w:p w:rsidR="00C10D92" w:rsidRPr="004A7C20" w:rsidRDefault="00C10D92" w:rsidP="00182086">
      <w:pPr>
        <w:jc w:val="both"/>
        <w:rPr>
          <w:sz w:val="28"/>
          <w:szCs w:val="28"/>
        </w:rPr>
      </w:pPr>
      <w:r w:rsidRPr="004A7C20">
        <w:rPr>
          <w:sz w:val="28"/>
          <w:szCs w:val="28"/>
        </w:rPr>
        <w:t>- тремя четвертями голосов от установленной численности депутатов в случае самороспуска;</w:t>
      </w:r>
    </w:p>
    <w:p w:rsidR="00C10D92" w:rsidRPr="004A7C20" w:rsidRDefault="00C10D92" w:rsidP="00182086">
      <w:pPr>
        <w:jc w:val="both"/>
        <w:rPr>
          <w:sz w:val="28"/>
          <w:szCs w:val="28"/>
        </w:rPr>
      </w:pPr>
      <w:r w:rsidRPr="004A7C20">
        <w:rPr>
          <w:sz w:val="28"/>
          <w:szCs w:val="28"/>
        </w:rPr>
        <w:t>- двумя третями голосов от установленной численности депутатов в случае нарушения срока издания муниципального правового акта, требуемого для реализации решения, принятого на местном референдуме.</w:t>
      </w:r>
    </w:p>
    <w:p w:rsidR="00C10D92" w:rsidRPr="004A7C20" w:rsidRDefault="00C10D92" w:rsidP="00182086">
      <w:pPr>
        <w:jc w:val="both"/>
        <w:rPr>
          <w:sz w:val="28"/>
          <w:szCs w:val="28"/>
        </w:rPr>
      </w:pPr>
      <w:r w:rsidRPr="004A7C20">
        <w:rPr>
          <w:sz w:val="28"/>
          <w:szCs w:val="28"/>
        </w:rPr>
        <w:t xml:space="preserve">    7. Если решение о досрочном прекращении полномочий Собрания депутатов сельсовета не принято, то повторное внесение предложения по этому вопросу, возможно, не ранее чем через один год со дня предыдущего соответствующего голосования.</w:t>
      </w:r>
    </w:p>
    <w:p w:rsidR="00C10D92" w:rsidRPr="004A7C20" w:rsidRDefault="00C10D92" w:rsidP="00182086">
      <w:pPr>
        <w:jc w:val="both"/>
        <w:rPr>
          <w:sz w:val="28"/>
          <w:szCs w:val="28"/>
        </w:rPr>
      </w:pPr>
      <w:r w:rsidRPr="004A7C20">
        <w:rPr>
          <w:sz w:val="28"/>
          <w:szCs w:val="28"/>
        </w:rPr>
        <w:t xml:space="preserve">    8. В случае досрочного прекращении полномочий Собрания депутатов сельсовета оно продолжает выполнять свои функции до начала работы Собрания депутатов сельсовета нового созыва.</w:t>
      </w:r>
    </w:p>
    <w:p w:rsidR="00C10D92" w:rsidRPr="004A7C20" w:rsidRDefault="00C10D92" w:rsidP="00182086">
      <w:pPr>
        <w:spacing w:before="100" w:beforeAutospacing="1" w:after="100" w:afterAutospacing="1"/>
        <w:jc w:val="center"/>
        <w:rPr>
          <w:sz w:val="28"/>
          <w:szCs w:val="28"/>
        </w:rPr>
      </w:pPr>
      <w:r w:rsidRPr="004A7C20">
        <w:rPr>
          <w:b/>
          <w:sz w:val="28"/>
          <w:szCs w:val="28"/>
        </w:rPr>
        <w:t>Статья 32.</w:t>
      </w:r>
      <w:r w:rsidRPr="004A7C20">
        <w:rPr>
          <w:b/>
          <w:bCs/>
          <w:sz w:val="28"/>
          <w:szCs w:val="28"/>
        </w:rPr>
        <w:t> Рассмотрение протеста и представления прокурора</w:t>
      </w:r>
    </w:p>
    <w:p w:rsidR="00C10D92" w:rsidRPr="004A7C20" w:rsidRDefault="00C10D92" w:rsidP="00182086">
      <w:pPr>
        <w:jc w:val="both"/>
        <w:rPr>
          <w:sz w:val="28"/>
          <w:szCs w:val="28"/>
        </w:rPr>
      </w:pPr>
      <w:r w:rsidRPr="004A7C20">
        <w:rPr>
          <w:sz w:val="28"/>
          <w:szCs w:val="28"/>
        </w:rPr>
        <w:t xml:space="preserve">    1. Протест прокурора района на противоречащий закону муниципальный правовой акт (далее - протест) подлежит обязательному рассмотрению на ближайшей сессии Собрания депутатов сельсовета.</w:t>
      </w:r>
    </w:p>
    <w:p w:rsidR="00C10D92" w:rsidRPr="004A7C20" w:rsidRDefault="00C10D92" w:rsidP="00182086">
      <w:pPr>
        <w:jc w:val="both"/>
        <w:rPr>
          <w:sz w:val="28"/>
          <w:szCs w:val="28"/>
        </w:rPr>
      </w:pPr>
      <w:r w:rsidRPr="004A7C20">
        <w:rPr>
          <w:sz w:val="28"/>
          <w:szCs w:val="28"/>
        </w:rPr>
        <w:t xml:space="preserve">   2. Представление прокурора района об устранении нарушений закона (далее - представление) подлежит безотлагательному рассмотрению. 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w:t>
      </w:r>
    </w:p>
    <w:p w:rsidR="00C10D92" w:rsidRPr="004A7C20" w:rsidRDefault="00C10D92" w:rsidP="00182086">
      <w:pPr>
        <w:jc w:val="both"/>
        <w:rPr>
          <w:sz w:val="28"/>
          <w:szCs w:val="28"/>
        </w:rPr>
      </w:pPr>
      <w:r w:rsidRPr="004A7C20">
        <w:rPr>
          <w:sz w:val="28"/>
          <w:szCs w:val="28"/>
        </w:rPr>
        <w:t xml:space="preserve">     3. Протест и (или) представление, поступившие в Собрание депутатов сельсовета, глава сельсовета направляет в постоянную комиссию в соответствии с вопросами её ведения и субъекту правотворческой инициативы, готовившему муниципальный правовой акт, на который поступил протест или представление прокурора.</w:t>
      </w:r>
    </w:p>
    <w:p w:rsidR="00C10D92" w:rsidRPr="004A7C20" w:rsidRDefault="00C10D92" w:rsidP="00182086">
      <w:pPr>
        <w:jc w:val="both"/>
        <w:rPr>
          <w:sz w:val="28"/>
          <w:szCs w:val="28"/>
        </w:rPr>
      </w:pPr>
      <w:r w:rsidRPr="004A7C20">
        <w:rPr>
          <w:sz w:val="28"/>
          <w:szCs w:val="28"/>
        </w:rPr>
        <w:t xml:space="preserve">    4. Постоянной комиссией либо субъектом правотворческой инициативы готовится проект решения Собрания депутатов сельсовета о внесении изменений в решение Собрания депутатов сельсовета, на которое был внесен протест и (или) представление, или об отмене соответствующего решения Собрания депутатов сельсовета либо проект решения с указанием причин отклонения протеста или представления.</w:t>
      </w:r>
    </w:p>
    <w:p w:rsidR="00C10D92" w:rsidRPr="004A7C20" w:rsidRDefault="00C10D92" w:rsidP="00182086">
      <w:pPr>
        <w:jc w:val="both"/>
        <w:rPr>
          <w:sz w:val="28"/>
          <w:szCs w:val="28"/>
        </w:rPr>
      </w:pPr>
      <w:r w:rsidRPr="004A7C20">
        <w:rPr>
          <w:sz w:val="28"/>
          <w:szCs w:val="28"/>
        </w:rPr>
        <w:t xml:space="preserve">    5. Проект решения обсуждается на заседании постоянной комиссии, на котором принимаются рекомендации по устранению допущенных нарушений закона, их причин и условий, им способствующих.</w:t>
      </w:r>
    </w:p>
    <w:p w:rsidR="00C10D92" w:rsidRPr="004A7C20" w:rsidRDefault="00C10D92" w:rsidP="00182086">
      <w:pPr>
        <w:jc w:val="both"/>
        <w:rPr>
          <w:sz w:val="28"/>
          <w:szCs w:val="28"/>
        </w:rPr>
      </w:pPr>
      <w:r w:rsidRPr="004A7C20">
        <w:rPr>
          <w:sz w:val="28"/>
          <w:szCs w:val="28"/>
        </w:rPr>
        <w:t xml:space="preserve">    6. Протест и (или) представление могут быть удовлетворены полностью или частично, либо отклонены Собранием депутатов сельсовета.</w:t>
      </w:r>
    </w:p>
    <w:p w:rsidR="00C10D92" w:rsidRPr="004A7C20" w:rsidRDefault="00C10D92" w:rsidP="00182086">
      <w:pPr>
        <w:jc w:val="both"/>
        <w:rPr>
          <w:sz w:val="28"/>
          <w:szCs w:val="28"/>
        </w:rPr>
      </w:pPr>
      <w:r w:rsidRPr="004A7C20">
        <w:rPr>
          <w:sz w:val="28"/>
          <w:szCs w:val="28"/>
        </w:rPr>
        <w:t xml:space="preserve">     7. О дне заседания постоянной комиссии, а также о дне проведения сессии, на которых планируется рассмотреть протест и (или) представление, сообщается прокурору района.</w:t>
      </w:r>
    </w:p>
    <w:p w:rsidR="00C10D92" w:rsidRPr="004A7C20" w:rsidRDefault="00C10D92" w:rsidP="00182086">
      <w:pPr>
        <w:jc w:val="both"/>
        <w:rPr>
          <w:sz w:val="28"/>
          <w:szCs w:val="28"/>
        </w:rPr>
      </w:pPr>
      <w:r w:rsidRPr="004A7C20">
        <w:rPr>
          <w:sz w:val="28"/>
          <w:szCs w:val="28"/>
        </w:rPr>
        <w:t xml:space="preserve">     8. О принятых решениях Собранием депутатов сельсовета по результатам рассмотрения протеста и (или) представления, а также о результатах принятых мер по протесту и (или) представлению незамедлительно сообщается прокурору района в письменной форме.</w:t>
      </w:r>
    </w:p>
    <w:p w:rsidR="00C10D92" w:rsidRPr="004A7C20" w:rsidRDefault="00C10D92" w:rsidP="00182086">
      <w:pPr>
        <w:spacing w:before="100" w:beforeAutospacing="1" w:after="100" w:afterAutospacing="1"/>
        <w:jc w:val="center"/>
        <w:rPr>
          <w:sz w:val="28"/>
          <w:szCs w:val="28"/>
        </w:rPr>
      </w:pPr>
      <w:r w:rsidRPr="004A7C20">
        <w:rPr>
          <w:b/>
          <w:sz w:val="28"/>
          <w:szCs w:val="28"/>
        </w:rPr>
        <w:t>Статья 33.</w:t>
      </w:r>
      <w:r w:rsidRPr="004A7C20">
        <w:rPr>
          <w:b/>
          <w:bCs/>
          <w:sz w:val="28"/>
          <w:szCs w:val="28"/>
        </w:rPr>
        <w:t> Порядок голосования</w:t>
      </w:r>
    </w:p>
    <w:p w:rsidR="00C10D92" w:rsidRPr="004A7C20" w:rsidRDefault="00C10D92" w:rsidP="00182086">
      <w:pPr>
        <w:jc w:val="both"/>
        <w:rPr>
          <w:sz w:val="28"/>
          <w:szCs w:val="28"/>
        </w:rPr>
      </w:pPr>
      <w:r w:rsidRPr="004A7C20">
        <w:rPr>
          <w:sz w:val="28"/>
          <w:szCs w:val="28"/>
        </w:rPr>
        <w:t xml:space="preserve">    1. Решения Собрания депутатов сельсовета принимаются открытым или тайным голосованием.</w:t>
      </w:r>
    </w:p>
    <w:p w:rsidR="00C10D92" w:rsidRPr="004A7C20" w:rsidRDefault="00C10D92" w:rsidP="00182086">
      <w:pPr>
        <w:jc w:val="both"/>
        <w:rPr>
          <w:sz w:val="28"/>
          <w:szCs w:val="28"/>
        </w:rPr>
      </w:pPr>
      <w:r w:rsidRPr="004A7C20">
        <w:rPr>
          <w:sz w:val="28"/>
          <w:szCs w:val="28"/>
        </w:rPr>
        <w:t xml:space="preserve">     2. Депутат лично осуществляет свое право на голосование. Депутат не может передать свое право на голосование другому лицу.</w:t>
      </w:r>
    </w:p>
    <w:p w:rsidR="00C10D92" w:rsidRPr="004A7C20" w:rsidRDefault="00C10D92" w:rsidP="00182086">
      <w:pPr>
        <w:jc w:val="both"/>
        <w:rPr>
          <w:sz w:val="28"/>
          <w:szCs w:val="28"/>
        </w:rPr>
      </w:pPr>
      <w:r w:rsidRPr="004A7C20">
        <w:rPr>
          <w:sz w:val="28"/>
          <w:szCs w:val="28"/>
        </w:rPr>
        <w:t xml:space="preserve">     3. Депутат, который отсутствовал во время голосования, не вправе подать голос по окончании этого голосования.</w:t>
      </w:r>
    </w:p>
    <w:p w:rsidR="00C10D92" w:rsidRPr="004A7C20" w:rsidRDefault="00C10D92" w:rsidP="00182086">
      <w:pPr>
        <w:jc w:val="both"/>
        <w:rPr>
          <w:sz w:val="28"/>
          <w:szCs w:val="28"/>
        </w:rPr>
      </w:pPr>
      <w:r w:rsidRPr="004A7C20">
        <w:rPr>
          <w:sz w:val="28"/>
          <w:szCs w:val="28"/>
        </w:rPr>
        <w:t xml:space="preserve">     4. Депутат имеет право голосовать за принятие решения, против принятия решения либо воздержаться от принятия решения.</w:t>
      </w:r>
    </w:p>
    <w:p w:rsidR="00C10D92" w:rsidRPr="004A7C20" w:rsidRDefault="00C10D92" w:rsidP="00182086">
      <w:pPr>
        <w:jc w:val="both"/>
        <w:rPr>
          <w:sz w:val="28"/>
          <w:szCs w:val="28"/>
        </w:rPr>
      </w:pPr>
      <w:r w:rsidRPr="004A7C20">
        <w:rPr>
          <w:sz w:val="28"/>
          <w:szCs w:val="28"/>
        </w:rPr>
        <w:t xml:space="preserve">     5. Перед началом голосования председательствующий на заседании:</w:t>
      </w:r>
    </w:p>
    <w:p w:rsidR="00C10D92" w:rsidRPr="004A7C20" w:rsidRDefault="00C10D92" w:rsidP="00182086">
      <w:pPr>
        <w:jc w:val="both"/>
        <w:rPr>
          <w:sz w:val="28"/>
          <w:szCs w:val="28"/>
        </w:rPr>
      </w:pPr>
      <w:r w:rsidRPr="004A7C20">
        <w:rPr>
          <w:sz w:val="28"/>
          <w:szCs w:val="28"/>
        </w:rPr>
        <w:t>1) сообщает количество предложений, которые ставятся на голосование;</w:t>
      </w:r>
    </w:p>
    <w:p w:rsidR="00C10D92" w:rsidRPr="004A7C20" w:rsidRDefault="00C10D92" w:rsidP="00182086">
      <w:pPr>
        <w:jc w:val="both"/>
        <w:rPr>
          <w:sz w:val="28"/>
          <w:szCs w:val="28"/>
        </w:rPr>
      </w:pPr>
      <w:r w:rsidRPr="004A7C20">
        <w:rPr>
          <w:sz w:val="28"/>
          <w:szCs w:val="28"/>
        </w:rPr>
        <w:t>2) уточняет их формулировки и последовательность, в которой они ставятся на голосование;</w:t>
      </w:r>
    </w:p>
    <w:p w:rsidR="00C10D92" w:rsidRPr="004A7C20" w:rsidRDefault="00C10D92" w:rsidP="00182086">
      <w:pPr>
        <w:jc w:val="both"/>
        <w:rPr>
          <w:sz w:val="28"/>
          <w:szCs w:val="28"/>
        </w:rPr>
      </w:pPr>
      <w:r w:rsidRPr="004A7C20">
        <w:rPr>
          <w:sz w:val="28"/>
          <w:szCs w:val="28"/>
        </w:rPr>
        <w:t>3) по требованию депутатов предоставляет слово по мотивам голосования.</w:t>
      </w:r>
    </w:p>
    <w:p w:rsidR="00C10D92" w:rsidRPr="004A7C20" w:rsidRDefault="00C10D92" w:rsidP="00182086">
      <w:pPr>
        <w:jc w:val="both"/>
        <w:rPr>
          <w:sz w:val="28"/>
          <w:szCs w:val="28"/>
        </w:rPr>
      </w:pPr>
      <w:r w:rsidRPr="004A7C20">
        <w:rPr>
          <w:sz w:val="28"/>
          <w:szCs w:val="28"/>
        </w:rPr>
        <w:t xml:space="preserve">    6. После объявления председательствующим на сессии о начале голосования никто не вправе прервать голосование.</w:t>
      </w:r>
    </w:p>
    <w:p w:rsidR="00C10D92" w:rsidRPr="004A7C20" w:rsidRDefault="00C10D92" w:rsidP="00182086">
      <w:pPr>
        <w:jc w:val="both"/>
        <w:rPr>
          <w:sz w:val="28"/>
          <w:szCs w:val="28"/>
        </w:rPr>
      </w:pPr>
      <w:r w:rsidRPr="004A7C20">
        <w:rPr>
          <w:sz w:val="28"/>
          <w:szCs w:val="28"/>
        </w:rPr>
        <w:t xml:space="preserve">    7. По окончании подсчёта голосов председательствующий на сессии объявляет, принято решение или не принято.</w:t>
      </w:r>
    </w:p>
    <w:p w:rsidR="00C10D92" w:rsidRPr="004A7C20" w:rsidRDefault="00C10D92" w:rsidP="00182086">
      <w:pPr>
        <w:spacing w:before="100" w:beforeAutospacing="1" w:after="100" w:afterAutospacing="1"/>
        <w:jc w:val="center"/>
        <w:rPr>
          <w:sz w:val="28"/>
          <w:szCs w:val="28"/>
        </w:rPr>
      </w:pPr>
      <w:r w:rsidRPr="004A7C20">
        <w:rPr>
          <w:b/>
          <w:sz w:val="28"/>
          <w:szCs w:val="28"/>
        </w:rPr>
        <w:t>Статья 34.</w:t>
      </w:r>
      <w:r w:rsidRPr="004A7C20">
        <w:rPr>
          <w:sz w:val="28"/>
          <w:szCs w:val="28"/>
        </w:rPr>
        <w:t> </w:t>
      </w:r>
      <w:r w:rsidRPr="004A7C20">
        <w:rPr>
          <w:b/>
          <w:bCs/>
          <w:sz w:val="28"/>
          <w:szCs w:val="28"/>
        </w:rPr>
        <w:t>Процедура открытого голосования</w:t>
      </w:r>
    </w:p>
    <w:p w:rsidR="00C10D92" w:rsidRPr="004A7C20" w:rsidRDefault="00C10D92" w:rsidP="00182086">
      <w:pPr>
        <w:jc w:val="both"/>
        <w:rPr>
          <w:sz w:val="28"/>
          <w:szCs w:val="28"/>
        </w:rPr>
      </w:pPr>
      <w:r w:rsidRPr="004A7C20">
        <w:rPr>
          <w:sz w:val="28"/>
          <w:szCs w:val="28"/>
        </w:rPr>
        <w:t xml:space="preserve">    1. Открытое голосование может быть поимённым, а также посредством опроса депутатов.</w:t>
      </w:r>
    </w:p>
    <w:p w:rsidR="00C10D92" w:rsidRPr="004A7C20" w:rsidRDefault="00C10D92" w:rsidP="00182086">
      <w:pPr>
        <w:jc w:val="both"/>
        <w:rPr>
          <w:sz w:val="28"/>
          <w:szCs w:val="28"/>
        </w:rPr>
      </w:pPr>
      <w:r w:rsidRPr="004A7C20">
        <w:rPr>
          <w:sz w:val="28"/>
          <w:szCs w:val="28"/>
        </w:rPr>
        <w:t xml:space="preserve">     2. Открытое голосование проводится путём поднятия депутатом руки за один из вариантов решения Собрания депутатов сельсовета.</w:t>
      </w:r>
    </w:p>
    <w:p w:rsidR="00C10D92" w:rsidRPr="004A7C20" w:rsidRDefault="00C10D92" w:rsidP="00182086">
      <w:pPr>
        <w:jc w:val="both"/>
        <w:rPr>
          <w:sz w:val="28"/>
          <w:szCs w:val="28"/>
        </w:rPr>
      </w:pPr>
      <w:r w:rsidRPr="004A7C20">
        <w:rPr>
          <w:sz w:val="28"/>
          <w:szCs w:val="28"/>
        </w:rPr>
        <w:t xml:space="preserve">     3. Подсчёт голосов при проведении открытого голосования осуществляет секретарь Собрания депутатов сельсовета.</w:t>
      </w:r>
    </w:p>
    <w:p w:rsidR="00C10D92" w:rsidRPr="004A7C20" w:rsidRDefault="00C10D92" w:rsidP="00182086">
      <w:pPr>
        <w:jc w:val="both"/>
        <w:rPr>
          <w:sz w:val="28"/>
          <w:szCs w:val="28"/>
        </w:rPr>
      </w:pPr>
      <w:r w:rsidRPr="004A7C20">
        <w:rPr>
          <w:sz w:val="28"/>
          <w:szCs w:val="28"/>
        </w:rPr>
        <w:t xml:space="preserve">    4. По предложению депутатов (депутата) может быть проведено поимённое голосование, если за проведение такого голосования проголосовало большинство от числа депутатов, присутствующих на сессии.</w:t>
      </w:r>
    </w:p>
    <w:p w:rsidR="00C10D92" w:rsidRPr="004A7C20" w:rsidRDefault="00C10D92" w:rsidP="00182086">
      <w:pPr>
        <w:jc w:val="both"/>
        <w:rPr>
          <w:color w:val="FF0000"/>
          <w:sz w:val="28"/>
          <w:szCs w:val="28"/>
        </w:rPr>
      </w:pPr>
      <w:r w:rsidRPr="004A7C20">
        <w:rPr>
          <w:sz w:val="28"/>
          <w:szCs w:val="28"/>
        </w:rPr>
        <w:t xml:space="preserve">     5. Поимённое голосование проводится с использованием именных бланков, форма и текст которых утверждается Собранием депутатов сельсовета. Именные бланки выдаются депутатам счётной комиссией, формируемой в соответствии с частью 2 статьи 40 настоящего Регламента, перед проведением поимённого голосования при предъявлении удостоверения депутата.</w:t>
      </w:r>
    </w:p>
    <w:p w:rsidR="00C10D92" w:rsidRPr="004A7C20" w:rsidRDefault="00C10D92" w:rsidP="00182086">
      <w:pPr>
        <w:jc w:val="both"/>
        <w:rPr>
          <w:sz w:val="28"/>
          <w:szCs w:val="28"/>
        </w:rPr>
      </w:pPr>
      <w:r w:rsidRPr="004A7C20">
        <w:rPr>
          <w:sz w:val="28"/>
          <w:szCs w:val="28"/>
        </w:rPr>
        <w:t xml:space="preserve">    6. На именном бланке депутат указывает вариант решения, за который он голосует или не голосует. Заполненный бланк подписывается депутатом. Неподписанные, незаполненные именные бланки, а также бланки, содержащие не поставленные на голосование варианты решения или содержащие два и более вариантов решений, считаются недействительными.</w:t>
      </w:r>
    </w:p>
    <w:p w:rsidR="00C10D92" w:rsidRPr="004A7C20" w:rsidRDefault="00C10D92" w:rsidP="00182086">
      <w:pPr>
        <w:jc w:val="both"/>
        <w:rPr>
          <w:sz w:val="28"/>
          <w:szCs w:val="28"/>
        </w:rPr>
      </w:pPr>
      <w:r w:rsidRPr="004A7C20">
        <w:rPr>
          <w:sz w:val="28"/>
          <w:szCs w:val="28"/>
        </w:rPr>
        <w:t xml:space="preserve">    7. Результаты открытого голосования, в том числе поимённого, отражаются в протоколе сессии. При проведении поимённого голосования депутат вправе получить список с результатами поимённого голосования.</w:t>
      </w:r>
    </w:p>
    <w:p w:rsidR="00C10D92" w:rsidRPr="004A7C20" w:rsidRDefault="00C10D92" w:rsidP="00182086">
      <w:pPr>
        <w:jc w:val="both"/>
        <w:rPr>
          <w:sz w:val="28"/>
          <w:szCs w:val="28"/>
        </w:rPr>
      </w:pPr>
      <w:r w:rsidRPr="004A7C20">
        <w:rPr>
          <w:sz w:val="28"/>
          <w:szCs w:val="28"/>
        </w:rPr>
        <w:t xml:space="preserve">    8. Проведение открытого голосования в исключительных случаях в промежутках между сессиями по распоряжению главы сельсовета может проводиться посредством опроса депутатов. Опрос депутатов проводит лицо, уполномоченное главой сельсовета.</w:t>
      </w:r>
    </w:p>
    <w:p w:rsidR="00C10D92" w:rsidRPr="004A7C20" w:rsidRDefault="00C10D92" w:rsidP="00182086">
      <w:pPr>
        <w:jc w:val="both"/>
        <w:rPr>
          <w:sz w:val="28"/>
          <w:szCs w:val="28"/>
        </w:rPr>
      </w:pPr>
      <w:r w:rsidRPr="004A7C20">
        <w:rPr>
          <w:sz w:val="28"/>
          <w:szCs w:val="28"/>
        </w:rPr>
        <w:t xml:space="preserve">    9. Об итогах голосования посредством опроса депутатов составляется реестр, который является основанием для подписания либо не подписания главой сельсовета соответствующего решения Собрания депутатов сельсовета.</w:t>
      </w:r>
    </w:p>
    <w:p w:rsidR="00C10D92" w:rsidRPr="004A7C20" w:rsidRDefault="00C10D92" w:rsidP="00182086">
      <w:pPr>
        <w:jc w:val="both"/>
        <w:rPr>
          <w:sz w:val="28"/>
          <w:szCs w:val="28"/>
        </w:rPr>
      </w:pPr>
      <w:r w:rsidRPr="004A7C20">
        <w:rPr>
          <w:sz w:val="28"/>
          <w:szCs w:val="28"/>
        </w:rPr>
        <w:t xml:space="preserve">    10. Результаты открытого голосования, проведённого посредством опроса депутатов, доводятся до сведения депутатов на ближайшей сессии Собрания депутатов сельсовета и утверждаются решением, процедурным голосованием.</w:t>
      </w:r>
    </w:p>
    <w:p w:rsidR="00C10D92" w:rsidRPr="004A7C20" w:rsidRDefault="00C10D92" w:rsidP="00182086">
      <w:pPr>
        <w:spacing w:before="100" w:beforeAutospacing="1" w:after="100" w:afterAutospacing="1"/>
        <w:jc w:val="center"/>
        <w:rPr>
          <w:sz w:val="28"/>
          <w:szCs w:val="28"/>
        </w:rPr>
      </w:pPr>
      <w:r w:rsidRPr="004A7C20">
        <w:rPr>
          <w:b/>
          <w:sz w:val="28"/>
          <w:szCs w:val="28"/>
        </w:rPr>
        <w:t>Статья 35.</w:t>
      </w:r>
      <w:r w:rsidRPr="004A7C20">
        <w:rPr>
          <w:sz w:val="28"/>
          <w:szCs w:val="28"/>
        </w:rPr>
        <w:t> </w:t>
      </w:r>
      <w:r w:rsidRPr="004A7C20">
        <w:rPr>
          <w:b/>
          <w:bCs/>
          <w:sz w:val="28"/>
          <w:szCs w:val="28"/>
        </w:rPr>
        <w:t>Процедура тайного голосования</w:t>
      </w:r>
    </w:p>
    <w:p w:rsidR="00C10D92" w:rsidRPr="004A7C20" w:rsidRDefault="00C10D92" w:rsidP="00182086">
      <w:pPr>
        <w:jc w:val="both"/>
        <w:rPr>
          <w:sz w:val="28"/>
          <w:szCs w:val="28"/>
        </w:rPr>
      </w:pPr>
      <w:r w:rsidRPr="004A7C20">
        <w:rPr>
          <w:sz w:val="28"/>
          <w:szCs w:val="28"/>
        </w:rPr>
        <w:t xml:space="preserve">     1. Тайное голосование проводится в случаях, предусмотренных настоящим Регламентом, а также в иных случаях по предложению депутатов (депутата), если за проведение такого голосования проголосовало большинство от числа депутатов, присутствующих на сессии. Тайное голосование проводится с использованием бюллетеней.</w:t>
      </w:r>
    </w:p>
    <w:p w:rsidR="00C10D92" w:rsidRPr="004A7C20" w:rsidRDefault="00C10D92" w:rsidP="00182086">
      <w:pPr>
        <w:jc w:val="both"/>
        <w:rPr>
          <w:sz w:val="28"/>
          <w:szCs w:val="28"/>
        </w:rPr>
      </w:pPr>
      <w:r w:rsidRPr="004A7C20">
        <w:rPr>
          <w:sz w:val="28"/>
          <w:szCs w:val="28"/>
        </w:rPr>
        <w:t xml:space="preserve">     2. Для проведения тайного голосования и определения его результатов Собрание депутатов сельсовета избирает из числа депутатов открытым голосованием счётную комиссию, количественный и персональный состав которой определяется Собранием депутатов сельсовета. В счётную комиссию не могут входить глава сельсовета и заместитель председателя Собрания депутатов сельсовета, а также депутаты, чьи кандидатуры выдвинуты в состав избираемых органов или на должности избираемых, назначаемых, утверждаемых должностных лиц.</w:t>
      </w:r>
    </w:p>
    <w:p w:rsidR="00C10D92" w:rsidRPr="004A7C20" w:rsidRDefault="00C10D92" w:rsidP="00182086">
      <w:pPr>
        <w:jc w:val="both"/>
        <w:rPr>
          <w:sz w:val="28"/>
          <w:szCs w:val="28"/>
        </w:rPr>
      </w:pPr>
      <w:r w:rsidRPr="004A7C20">
        <w:rPr>
          <w:sz w:val="28"/>
          <w:szCs w:val="28"/>
        </w:rPr>
        <w:t xml:space="preserve">    3. Счётная комиссия избирает из своего состава председателя и секретаря комиссии.</w:t>
      </w:r>
    </w:p>
    <w:p w:rsidR="00C10D92" w:rsidRPr="004A7C20" w:rsidRDefault="00C10D92" w:rsidP="00182086">
      <w:pPr>
        <w:jc w:val="both"/>
        <w:rPr>
          <w:sz w:val="28"/>
          <w:szCs w:val="28"/>
        </w:rPr>
      </w:pPr>
      <w:r w:rsidRPr="004A7C20">
        <w:rPr>
          <w:sz w:val="28"/>
          <w:szCs w:val="28"/>
        </w:rPr>
        <w:t xml:space="preserve">    4. Решения счётной комиссии принимаются большинством голосов от числа членов комиссии и доводятся до сведения Собрания депутатов сельсовета.</w:t>
      </w:r>
    </w:p>
    <w:p w:rsidR="00C10D92" w:rsidRPr="004A7C20" w:rsidRDefault="00C10D92" w:rsidP="00182086">
      <w:pPr>
        <w:jc w:val="both"/>
        <w:rPr>
          <w:sz w:val="28"/>
          <w:szCs w:val="28"/>
        </w:rPr>
      </w:pPr>
      <w:r w:rsidRPr="004A7C20">
        <w:rPr>
          <w:sz w:val="28"/>
          <w:szCs w:val="28"/>
        </w:rPr>
        <w:t xml:space="preserve">    5. Счётная комиссия до начала голосования:</w:t>
      </w:r>
    </w:p>
    <w:p w:rsidR="00C10D92" w:rsidRPr="004A7C20" w:rsidRDefault="00C10D92" w:rsidP="00182086">
      <w:pPr>
        <w:jc w:val="both"/>
        <w:rPr>
          <w:sz w:val="28"/>
          <w:szCs w:val="28"/>
        </w:rPr>
      </w:pPr>
      <w:r w:rsidRPr="004A7C20">
        <w:rPr>
          <w:sz w:val="28"/>
          <w:szCs w:val="28"/>
        </w:rPr>
        <w:t>1) составляет список избранных депутатов;</w:t>
      </w:r>
    </w:p>
    <w:p w:rsidR="00C10D92" w:rsidRPr="004A7C20" w:rsidRDefault="00C10D92" w:rsidP="00182086">
      <w:pPr>
        <w:jc w:val="both"/>
        <w:rPr>
          <w:sz w:val="28"/>
          <w:szCs w:val="28"/>
        </w:rPr>
      </w:pPr>
      <w:r w:rsidRPr="004A7C20">
        <w:rPr>
          <w:sz w:val="28"/>
          <w:szCs w:val="28"/>
        </w:rPr>
        <w:t>2) разрабатывает форму бюллетеня для тайного голосования;</w:t>
      </w:r>
    </w:p>
    <w:p w:rsidR="00C10D92" w:rsidRPr="004A7C20" w:rsidRDefault="00C10D92" w:rsidP="00182086">
      <w:pPr>
        <w:jc w:val="both"/>
        <w:rPr>
          <w:sz w:val="28"/>
          <w:szCs w:val="28"/>
        </w:rPr>
      </w:pPr>
      <w:r w:rsidRPr="004A7C20">
        <w:rPr>
          <w:sz w:val="28"/>
          <w:szCs w:val="28"/>
        </w:rPr>
        <w:t>3) организует изготовление бюллетеней для тайного голосования;</w:t>
      </w:r>
    </w:p>
    <w:p w:rsidR="00C10D92" w:rsidRPr="004A7C20" w:rsidRDefault="00C10D92" w:rsidP="00182086">
      <w:pPr>
        <w:jc w:val="both"/>
        <w:rPr>
          <w:sz w:val="28"/>
          <w:szCs w:val="28"/>
        </w:rPr>
      </w:pPr>
      <w:r w:rsidRPr="004A7C20">
        <w:rPr>
          <w:sz w:val="28"/>
          <w:szCs w:val="28"/>
        </w:rPr>
        <w:t>4) проверяет наличие ящика для тайного голосования и опечатывает его;</w:t>
      </w:r>
    </w:p>
    <w:p w:rsidR="00C10D92" w:rsidRPr="004A7C20" w:rsidRDefault="00C10D92" w:rsidP="00182086">
      <w:pPr>
        <w:jc w:val="both"/>
        <w:rPr>
          <w:sz w:val="28"/>
          <w:szCs w:val="28"/>
        </w:rPr>
      </w:pPr>
      <w:r w:rsidRPr="004A7C20">
        <w:rPr>
          <w:sz w:val="28"/>
          <w:szCs w:val="28"/>
        </w:rPr>
        <w:t>5) обеспечивает условия для соблюдения тайны голосования.</w:t>
      </w:r>
    </w:p>
    <w:p w:rsidR="00C10D92" w:rsidRPr="004A7C20" w:rsidRDefault="00C10D92" w:rsidP="00182086">
      <w:pPr>
        <w:jc w:val="both"/>
        <w:rPr>
          <w:sz w:val="28"/>
          <w:szCs w:val="28"/>
        </w:rPr>
      </w:pPr>
      <w:r w:rsidRPr="004A7C20">
        <w:rPr>
          <w:sz w:val="28"/>
          <w:szCs w:val="28"/>
        </w:rPr>
        <w:t xml:space="preserve">    6. Время, место голосования, порядок его проведения и форма бюллетеня для тайного голосования устанавливаются Собранием депутатов сельсовета и доводятся до сведения депутатов председательствующим на сессии.</w:t>
      </w:r>
    </w:p>
    <w:p w:rsidR="00C10D92" w:rsidRPr="004A7C20" w:rsidRDefault="00C10D92" w:rsidP="00182086">
      <w:pPr>
        <w:jc w:val="both"/>
        <w:rPr>
          <w:sz w:val="28"/>
          <w:szCs w:val="28"/>
        </w:rPr>
      </w:pPr>
      <w:r w:rsidRPr="004A7C20">
        <w:rPr>
          <w:sz w:val="28"/>
          <w:szCs w:val="28"/>
        </w:rPr>
        <w:t xml:space="preserve">    7. Каждому депутату выдается один бюллетень для тайного голосования. Бюллетени для тайного голосования выдаются членами счётной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rsidR="00C10D92" w:rsidRPr="004A7C20" w:rsidRDefault="00C10D92" w:rsidP="00182086">
      <w:pPr>
        <w:jc w:val="both"/>
        <w:rPr>
          <w:sz w:val="28"/>
          <w:szCs w:val="28"/>
        </w:rPr>
      </w:pPr>
      <w:r w:rsidRPr="004A7C20">
        <w:rPr>
          <w:sz w:val="28"/>
          <w:szCs w:val="28"/>
        </w:rPr>
        <w:t xml:space="preserve">    8. Депутат лично осуществляет своё право на голосование в пределах отведённого для тайного голосования времени путём собственноручного заполнения бюллетеня и опускания его в ящик для тайного голосования.</w:t>
      </w:r>
    </w:p>
    <w:p w:rsidR="00C10D92" w:rsidRPr="004A7C20" w:rsidRDefault="00C10D92" w:rsidP="00182086">
      <w:pPr>
        <w:jc w:val="both"/>
        <w:rPr>
          <w:sz w:val="28"/>
          <w:szCs w:val="28"/>
        </w:rPr>
      </w:pPr>
      <w:r w:rsidRPr="004A7C20">
        <w:rPr>
          <w:sz w:val="28"/>
          <w:szCs w:val="28"/>
        </w:rPr>
        <w:t xml:space="preserve">    9. Голосование проводится путём нанесения депутатом в бюллетене любого знака в квадрате, относящемся к кандидату, в пользу которого сделан выбор, а в бюллетене для голосования по проекту решения - любого знака в квадрате, относящемся к тому из вариантов волеизъявления («за», «против», «воздержался»), в пользу которого сделан выбор.</w:t>
      </w:r>
    </w:p>
    <w:p w:rsidR="00C10D92" w:rsidRPr="004A7C20" w:rsidRDefault="00C10D92" w:rsidP="00182086">
      <w:pPr>
        <w:jc w:val="both"/>
        <w:rPr>
          <w:sz w:val="28"/>
          <w:szCs w:val="28"/>
        </w:rPr>
      </w:pPr>
      <w:r w:rsidRPr="004A7C20">
        <w:rPr>
          <w:sz w:val="28"/>
          <w:szCs w:val="28"/>
        </w:rPr>
        <w:t xml:space="preserve">    10. По окончании времени, отведённого для проведения тайного голосования, счётная комиссия осуществляет подсчёт голосов депутатов в следующем порядке:</w:t>
      </w:r>
    </w:p>
    <w:p w:rsidR="00C10D92" w:rsidRPr="004A7C20" w:rsidRDefault="00C10D92" w:rsidP="00182086">
      <w:pPr>
        <w:jc w:val="both"/>
        <w:rPr>
          <w:sz w:val="28"/>
          <w:szCs w:val="28"/>
        </w:rPr>
      </w:pPr>
      <w:r w:rsidRPr="004A7C20">
        <w:rPr>
          <w:sz w:val="28"/>
          <w:szCs w:val="28"/>
        </w:rPr>
        <w:t>1) перед вскрытием ящика для тайного голосования подсчитываются и погашаются все неиспользованные бюллетени;</w:t>
      </w:r>
    </w:p>
    <w:p w:rsidR="00C10D92" w:rsidRPr="004A7C20" w:rsidRDefault="00C10D92" w:rsidP="00182086">
      <w:pPr>
        <w:jc w:val="both"/>
        <w:rPr>
          <w:sz w:val="28"/>
          <w:szCs w:val="28"/>
        </w:rPr>
      </w:pPr>
      <w:r w:rsidRPr="004A7C20">
        <w:rPr>
          <w:sz w:val="28"/>
          <w:szCs w:val="28"/>
        </w:rPr>
        <w:t>2) вскрывается ящик для тайного голосования и подсчитываются голоса депутатов, а также недействительные бюллетени; недействительными считаются бюллетени неустановленной формы и бюллетени, по которым невозможно установить волеизъявление депутата;</w:t>
      </w:r>
    </w:p>
    <w:p w:rsidR="00C10D92" w:rsidRPr="004A7C20" w:rsidRDefault="00C10D92" w:rsidP="00182086">
      <w:pPr>
        <w:jc w:val="both"/>
        <w:rPr>
          <w:sz w:val="28"/>
          <w:szCs w:val="28"/>
        </w:rPr>
      </w:pPr>
      <w:r w:rsidRPr="004A7C20">
        <w:rPr>
          <w:sz w:val="28"/>
          <w:szCs w:val="28"/>
        </w:rPr>
        <w:t>3) составляется протокол о результатах тайного голосования.</w:t>
      </w:r>
    </w:p>
    <w:p w:rsidR="00C10D92" w:rsidRPr="004A7C20" w:rsidRDefault="00C10D92" w:rsidP="00182086">
      <w:pPr>
        <w:jc w:val="both"/>
        <w:rPr>
          <w:sz w:val="28"/>
          <w:szCs w:val="28"/>
        </w:rPr>
      </w:pPr>
      <w:r w:rsidRPr="004A7C20">
        <w:rPr>
          <w:sz w:val="28"/>
          <w:szCs w:val="28"/>
        </w:rPr>
        <w:t xml:space="preserve">    11. В протокол о результатах тайного голосования заносится:</w:t>
      </w:r>
    </w:p>
    <w:p w:rsidR="00C10D92" w:rsidRPr="004A7C20" w:rsidRDefault="00C10D92" w:rsidP="00182086">
      <w:pPr>
        <w:jc w:val="both"/>
        <w:rPr>
          <w:sz w:val="28"/>
          <w:szCs w:val="28"/>
        </w:rPr>
      </w:pPr>
      <w:r w:rsidRPr="004A7C20">
        <w:rPr>
          <w:sz w:val="28"/>
          <w:szCs w:val="28"/>
        </w:rPr>
        <w:t>1) установленное число депутатов Собрания депутатов сельсовета;</w:t>
      </w:r>
    </w:p>
    <w:p w:rsidR="00C10D92" w:rsidRPr="004A7C20" w:rsidRDefault="00C10D92" w:rsidP="00182086">
      <w:pPr>
        <w:jc w:val="both"/>
        <w:rPr>
          <w:sz w:val="28"/>
          <w:szCs w:val="28"/>
        </w:rPr>
      </w:pPr>
      <w:r w:rsidRPr="004A7C20">
        <w:rPr>
          <w:sz w:val="28"/>
          <w:szCs w:val="28"/>
        </w:rPr>
        <w:t>2) число избранных депутатов;</w:t>
      </w:r>
    </w:p>
    <w:p w:rsidR="00C10D92" w:rsidRPr="004A7C20" w:rsidRDefault="00C10D92" w:rsidP="00182086">
      <w:pPr>
        <w:jc w:val="both"/>
        <w:rPr>
          <w:sz w:val="28"/>
          <w:szCs w:val="28"/>
        </w:rPr>
      </w:pPr>
      <w:r w:rsidRPr="004A7C20">
        <w:rPr>
          <w:sz w:val="28"/>
          <w:szCs w:val="28"/>
        </w:rPr>
        <w:t>3) число депутатов, получивших бюллетени для тайного голосования;</w:t>
      </w:r>
    </w:p>
    <w:p w:rsidR="00C10D92" w:rsidRPr="004A7C20" w:rsidRDefault="00C10D92" w:rsidP="00182086">
      <w:pPr>
        <w:jc w:val="both"/>
        <w:rPr>
          <w:sz w:val="28"/>
          <w:szCs w:val="28"/>
        </w:rPr>
      </w:pPr>
      <w:r w:rsidRPr="004A7C20">
        <w:rPr>
          <w:sz w:val="28"/>
          <w:szCs w:val="28"/>
        </w:rPr>
        <w:t>4) число бюллетеней, обнаруженных в ящике для тайного голосования;</w:t>
      </w:r>
    </w:p>
    <w:p w:rsidR="00C10D92" w:rsidRPr="004A7C20" w:rsidRDefault="00C10D92" w:rsidP="00182086">
      <w:pPr>
        <w:jc w:val="both"/>
        <w:rPr>
          <w:sz w:val="28"/>
          <w:szCs w:val="28"/>
        </w:rPr>
      </w:pPr>
      <w:r w:rsidRPr="004A7C20">
        <w:rPr>
          <w:sz w:val="28"/>
          <w:szCs w:val="28"/>
        </w:rPr>
        <w:t>5) число голосов, поданных «за»;</w:t>
      </w:r>
    </w:p>
    <w:p w:rsidR="00C10D92" w:rsidRPr="004A7C20" w:rsidRDefault="00C10D92" w:rsidP="00182086">
      <w:pPr>
        <w:jc w:val="both"/>
        <w:rPr>
          <w:sz w:val="28"/>
          <w:szCs w:val="28"/>
        </w:rPr>
      </w:pPr>
      <w:r w:rsidRPr="004A7C20">
        <w:rPr>
          <w:sz w:val="28"/>
          <w:szCs w:val="28"/>
        </w:rPr>
        <w:t>6) число голосов, поданных «против»;</w:t>
      </w:r>
    </w:p>
    <w:p w:rsidR="00C10D92" w:rsidRPr="004A7C20" w:rsidRDefault="00C10D92" w:rsidP="00182086">
      <w:pPr>
        <w:jc w:val="both"/>
        <w:rPr>
          <w:sz w:val="28"/>
          <w:szCs w:val="28"/>
        </w:rPr>
      </w:pPr>
      <w:r w:rsidRPr="004A7C20">
        <w:rPr>
          <w:sz w:val="28"/>
          <w:szCs w:val="28"/>
        </w:rPr>
        <w:t>7) число бюллетеней, признанных недействительными.</w:t>
      </w:r>
    </w:p>
    <w:p w:rsidR="00C10D92" w:rsidRPr="004A7C20" w:rsidRDefault="00C10D92" w:rsidP="00182086">
      <w:pPr>
        <w:jc w:val="both"/>
        <w:rPr>
          <w:sz w:val="28"/>
          <w:szCs w:val="28"/>
        </w:rPr>
      </w:pPr>
      <w:r w:rsidRPr="004A7C20">
        <w:rPr>
          <w:sz w:val="28"/>
          <w:szCs w:val="28"/>
        </w:rPr>
        <w:t xml:space="preserve">    12. Протокол счётной комиссии подписывается председателем и секретарём счётной комиссии, оглашается и утверждается большинством голосов от числа депутатов, присутствующих на сессии, прикладывается к протоколу сессии Собрания депутатов сельсовета. Указанный протокол является основанием для подписания либо не подписания соответствующего решения Собрания депутатов сельсовета главой сельсовета (председательствующим на сессии).</w:t>
      </w:r>
    </w:p>
    <w:p w:rsidR="00C10D92" w:rsidRPr="004A7C20" w:rsidRDefault="00C10D92" w:rsidP="00182086">
      <w:pPr>
        <w:spacing w:before="100" w:beforeAutospacing="1" w:after="100" w:afterAutospacing="1"/>
        <w:jc w:val="center"/>
        <w:outlineLvl w:val="0"/>
        <w:rPr>
          <w:bCs/>
          <w:kern w:val="36"/>
          <w:sz w:val="28"/>
          <w:szCs w:val="28"/>
        </w:rPr>
      </w:pPr>
      <w:r w:rsidRPr="004A7C20">
        <w:rPr>
          <w:b/>
          <w:bCs/>
          <w:kern w:val="36"/>
          <w:sz w:val="28"/>
          <w:szCs w:val="28"/>
        </w:rPr>
        <w:t>Статья 36. </w:t>
      </w:r>
      <w:r w:rsidRPr="004A7C20">
        <w:rPr>
          <w:b/>
          <w:kern w:val="36"/>
          <w:sz w:val="28"/>
          <w:szCs w:val="28"/>
        </w:rPr>
        <w:t>Проведение повторного голосования</w:t>
      </w:r>
    </w:p>
    <w:p w:rsidR="00C10D92" w:rsidRPr="004A7C20" w:rsidRDefault="00C10D92" w:rsidP="00182086">
      <w:pPr>
        <w:jc w:val="both"/>
        <w:rPr>
          <w:sz w:val="28"/>
          <w:szCs w:val="28"/>
        </w:rPr>
      </w:pPr>
      <w:r w:rsidRPr="004A7C20">
        <w:rPr>
          <w:sz w:val="28"/>
          <w:szCs w:val="28"/>
        </w:rPr>
        <w:t xml:space="preserve">    1. При выявлении ошибок при проведении голосования по решению Собранием депутатов сельсовета проводится повторное голосование.</w:t>
      </w:r>
    </w:p>
    <w:p w:rsidR="00C10D92" w:rsidRPr="004A7C20" w:rsidRDefault="00C10D92" w:rsidP="00182086">
      <w:pPr>
        <w:jc w:val="both"/>
        <w:rPr>
          <w:sz w:val="28"/>
          <w:szCs w:val="28"/>
        </w:rPr>
      </w:pPr>
      <w:r w:rsidRPr="004A7C20">
        <w:rPr>
          <w:sz w:val="28"/>
          <w:szCs w:val="28"/>
        </w:rPr>
        <w:t xml:space="preserve">     2. Решение о проведении повторного голосования принимается большинством голосов от числа депутатов, присутствующих на сессии.</w:t>
      </w:r>
    </w:p>
    <w:p w:rsidR="00C10D92" w:rsidRPr="004A7C20" w:rsidRDefault="00C10D92" w:rsidP="00182086">
      <w:pPr>
        <w:spacing w:before="100" w:beforeAutospacing="1" w:after="100" w:afterAutospacing="1"/>
        <w:jc w:val="center"/>
        <w:rPr>
          <w:sz w:val="28"/>
          <w:szCs w:val="28"/>
        </w:rPr>
      </w:pPr>
      <w:r w:rsidRPr="004A7C20">
        <w:rPr>
          <w:b/>
          <w:sz w:val="28"/>
          <w:szCs w:val="28"/>
        </w:rPr>
        <w:t>Статья 37.</w:t>
      </w:r>
      <w:r w:rsidRPr="004A7C20">
        <w:rPr>
          <w:b/>
          <w:bCs/>
          <w:sz w:val="28"/>
          <w:szCs w:val="28"/>
        </w:rPr>
        <w:t xml:space="preserve"> Доведение решений </w:t>
      </w:r>
      <w:r w:rsidRPr="004A7C20">
        <w:rPr>
          <w:b/>
          <w:sz w:val="28"/>
          <w:szCs w:val="28"/>
        </w:rPr>
        <w:t>Собрания депутатов сельсовета</w:t>
      </w:r>
      <w:r w:rsidRPr="004A7C20">
        <w:rPr>
          <w:b/>
          <w:bCs/>
          <w:sz w:val="28"/>
          <w:szCs w:val="28"/>
        </w:rPr>
        <w:t xml:space="preserve"> до сведения населения и исполнителей</w:t>
      </w:r>
    </w:p>
    <w:p w:rsidR="00C10D92" w:rsidRPr="004A7C20" w:rsidRDefault="00C10D92" w:rsidP="00182086">
      <w:pPr>
        <w:jc w:val="both"/>
        <w:rPr>
          <w:sz w:val="28"/>
          <w:szCs w:val="28"/>
        </w:rPr>
      </w:pPr>
      <w:r w:rsidRPr="004A7C20">
        <w:rPr>
          <w:b/>
          <w:bCs/>
          <w:sz w:val="28"/>
          <w:szCs w:val="28"/>
        </w:rPr>
        <w:t xml:space="preserve">    </w:t>
      </w:r>
      <w:r w:rsidRPr="004A7C20">
        <w:rPr>
          <w:sz w:val="28"/>
          <w:szCs w:val="28"/>
        </w:rPr>
        <w:t>1. Нормативные решения Собрания депутатов сельсовета подлежат обнародованию в порядке, установленном Уставом сельсовета.</w:t>
      </w:r>
    </w:p>
    <w:p w:rsidR="00C10D92" w:rsidRPr="004A7C20" w:rsidRDefault="00C10D92" w:rsidP="00182086">
      <w:pPr>
        <w:jc w:val="both"/>
        <w:rPr>
          <w:sz w:val="28"/>
          <w:szCs w:val="28"/>
        </w:rPr>
      </w:pPr>
      <w:r w:rsidRPr="004A7C20">
        <w:rPr>
          <w:sz w:val="28"/>
          <w:szCs w:val="28"/>
        </w:rPr>
        <w:t xml:space="preserve">    2. Устав сельсовета, муниципальные правовые акты о внесении в Устав сельсовета изменений и дополнений, иные муниципальные правовые акты, затрагивающие права и свободы человека и гражданина размещаются на официальном интернет-сайте Администрации района.</w:t>
      </w:r>
    </w:p>
    <w:p w:rsidR="00C10D92" w:rsidRPr="004A7C20" w:rsidRDefault="00C10D92" w:rsidP="00182086">
      <w:pPr>
        <w:jc w:val="both"/>
        <w:rPr>
          <w:sz w:val="28"/>
          <w:szCs w:val="28"/>
        </w:rPr>
      </w:pPr>
      <w:r w:rsidRPr="004A7C20">
        <w:rPr>
          <w:sz w:val="28"/>
          <w:szCs w:val="28"/>
        </w:rPr>
        <w:t xml:space="preserve">    3. Решения Собрания депутатов сельсовета доводятся до исполнителей не позднее даты вступления их в силу.</w:t>
      </w:r>
    </w:p>
    <w:p w:rsidR="00C10D92" w:rsidRPr="004A7C20" w:rsidRDefault="00C10D92" w:rsidP="00182086">
      <w:pPr>
        <w:jc w:val="both"/>
        <w:rPr>
          <w:sz w:val="28"/>
          <w:szCs w:val="28"/>
        </w:rPr>
      </w:pPr>
      <w:r w:rsidRPr="004A7C20">
        <w:rPr>
          <w:sz w:val="28"/>
          <w:szCs w:val="28"/>
        </w:rPr>
        <w:t xml:space="preserve">   4. Решения Собрания депутатов сельсовета направляются иным заинтересованным лицам в течение 7 дней со дня окончания сессии.</w:t>
      </w:r>
    </w:p>
    <w:p w:rsidR="00C10D92" w:rsidRPr="004A7C20" w:rsidRDefault="00C10D92" w:rsidP="00182086">
      <w:pPr>
        <w:jc w:val="both"/>
        <w:rPr>
          <w:sz w:val="28"/>
          <w:szCs w:val="28"/>
        </w:rPr>
      </w:pPr>
      <w:r w:rsidRPr="004A7C20">
        <w:rPr>
          <w:sz w:val="28"/>
          <w:szCs w:val="28"/>
        </w:rPr>
        <w:t xml:space="preserve">   5. Решения и другие материалы сессии Собрания депутатов сельсовета по решению главы сельсоветамогут быть доведены до сведения населения посредством каналов связи, распространены в машиночитаемой форме, опубликованы в районной газете «Сельчанка» и иных печатных изданиях, направлены должностным лицам, организациям, общественным объединениям.</w:t>
      </w:r>
    </w:p>
    <w:p w:rsidR="00C10D92" w:rsidRPr="004A7C20" w:rsidRDefault="00C10D92" w:rsidP="00182086">
      <w:pPr>
        <w:spacing w:before="100" w:beforeAutospacing="1" w:after="100" w:afterAutospacing="1"/>
        <w:jc w:val="center"/>
        <w:rPr>
          <w:sz w:val="28"/>
          <w:szCs w:val="28"/>
        </w:rPr>
      </w:pPr>
      <w:r w:rsidRPr="004A7C20">
        <w:rPr>
          <w:b/>
          <w:bCs/>
          <w:sz w:val="28"/>
          <w:szCs w:val="28"/>
        </w:rPr>
        <w:t>5. КОНТРОЛЬНЫЕ ФУНКЦИИ СОБРАНИЯ ДЕПУТАТОВ СЕЛЬСОВЕТА</w:t>
      </w:r>
    </w:p>
    <w:p w:rsidR="00C10D92" w:rsidRPr="004A7C20" w:rsidRDefault="00C10D92" w:rsidP="00182086">
      <w:pPr>
        <w:spacing w:before="100" w:beforeAutospacing="1" w:after="100" w:afterAutospacing="1"/>
        <w:jc w:val="center"/>
        <w:rPr>
          <w:sz w:val="28"/>
          <w:szCs w:val="28"/>
        </w:rPr>
      </w:pPr>
      <w:r w:rsidRPr="004A7C20">
        <w:rPr>
          <w:b/>
          <w:sz w:val="28"/>
          <w:szCs w:val="28"/>
        </w:rPr>
        <w:t>Статья 38.</w:t>
      </w:r>
      <w:r w:rsidRPr="004A7C20">
        <w:rPr>
          <w:sz w:val="28"/>
          <w:szCs w:val="28"/>
        </w:rPr>
        <w:t> </w:t>
      </w:r>
      <w:r w:rsidRPr="004A7C20">
        <w:rPr>
          <w:b/>
          <w:bCs/>
          <w:sz w:val="28"/>
          <w:szCs w:val="28"/>
        </w:rPr>
        <w:t>Организация контроля</w:t>
      </w:r>
    </w:p>
    <w:p w:rsidR="00C10D92" w:rsidRPr="004A7C20" w:rsidRDefault="00C10D92" w:rsidP="00182086">
      <w:pPr>
        <w:jc w:val="both"/>
        <w:rPr>
          <w:sz w:val="28"/>
          <w:szCs w:val="28"/>
        </w:rPr>
      </w:pPr>
      <w:r w:rsidRPr="004A7C20">
        <w:rPr>
          <w:sz w:val="28"/>
          <w:szCs w:val="28"/>
        </w:rPr>
        <w:t xml:space="preserve">     1. Собрание депутатов сельсовета осуществляет контроль за исполнением органами и должностными лицами местного самоуправления полномочий по решению вопросов местного значения, исполнением принимаемых Собранием депутатов сельсовета решений, исполнением бюджета, распоряжением муниципальной собственностью, реализацией планов и программ развития муниципального образования, а также выполняет иную контрольную деятельность в соответствии с Уставом сельсовета и настоящим Регламентом.</w:t>
      </w:r>
    </w:p>
    <w:p w:rsidR="00C10D92" w:rsidRPr="004A7C20" w:rsidRDefault="00C10D92" w:rsidP="00182086">
      <w:pPr>
        <w:jc w:val="both"/>
        <w:rPr>
          <w:sz w:val="28"/>
          <w:szCs w:val="28"/>
        </w:rPr>
      </w:pPr>
      <w:r w:rsidRPr="004A7C20">
        <w:rPr>
          <w:sz w:val="28"/>
          <w:szCs w:val="28"/>
        </w:rPr>
        <w:t xml:space="preserve">     2.</w:t>
      </w:r>
      <w:r w:rsidRPr="004A7C20">
        <w:rPr>
          <w:b/>
          <w:bCs/>
          <w:sz w:val="28"/>
          <w:szCs w:val="28"/>
        </w:rPr>
        <w:t> </w:t>
      </w:r>
      <w:r w:rsidRPr="004A7C20">
        <w:rPr>
          <w:sz w:val="28"/>
          <w:szCs w:val="28"/>
        </w:rPr>
        <w:t>Собрание депутатов сельсовета осуществляет свои контрольные функции непосредственно, а также через постоянные и временные комиссии.</w:t>
      </w:r>
    </w:p>
    <w:p w:rsidR="00C10D92" w:rsidRPr="004A7C20" w:rsidRDefault="00C10D92" w:rsidP="00182086">
      <w:pPr>
        <w:jc w:val="both"/>
        <w:rPr>
          <w:sz w:val="28"/>
          <w:szCs w:val="28"/>
        </w:rPr>
      </w:pPr>
      <w:r w:rsidRPr="004A7C20">
        <w:rPr>
          <w:sz w:val="28"/>
          <w:szCs w:val="28"/>
        </w:rPr>
        <w:t xml:space="preserve">     3. Основными формами контроля Собрания депутатов сельсовета являются:</w:t>
      </w:r>
    </w:p>
    <w:p w:rsidR="00C10D92" w:rsidRPr="004A7C20" w:rsidRDefault="00C10D92" w:rsidP="00182086">
      <w:pPr>
        <w:jc w:val="both"/>
        <w:rPr>
          <w:sz w:val="28"/>
          <w:szCs w:val="28"/>
        </w:rPr>
      </w:pPr>
      <w:r w:rsidRPr="004A7C20">
        <w:rPr>
          <w:sz w:val="28"/>
          <w:szCs w:val="28"/>
        </w:rPr>
        <w:t>1) утверждение отчётов об исполнении бюджета поселения, планов и программ развития муниципального образования;</w:t>
      </w:r>
    </w:p>
    <w:p w:rsidR="00C10D92" w:rsidRPr="004A7C20" w:rsidRDefault="00C10D92" w:rsidP="00182086">
      <w:pPr>
        <w:jc w:val="both"/>
        <w:rPr>
          <w:sz w:val="28"/>
          <w:szCs w:val="28"/>
        </w:rPr>
      </w:pPr>
      <w:r w:rsidRPr="004A7C20">
        <w:rPr>
          <w:sz w:val="28"/>
          <w:szCs w:val="28"/>
        </w:rPr>
        <w:t>2) заслушивание на сессии отчёта или информации главы сельсовета, главы Администрации сельсовета, руководителей предприятий и учреждений;</w:t>
      </w:r>
    </w:p>
    <w:p w:rsidR="00C10D92" w:rsidRPr="004A7C20" w:rsidRDefault="00C10D92" w:rsidP="00182086">
      <w:pPr>
        <w:jc w:val="both"/>
        <w:rPr>
          <w:sz w:val="28"/>
          <w:szCs w:val="28"/>
        </w:rPr>
      </w:pPr>
      <w:r w:rsidRPr="004A7C20">
        <w:rPr>
          <w:sz w:val="28"/>
          <w:szCs w:val="28"/>
        </w:rPr>
        <w:t>3) внесение вопроса о доверии составу образованных или избранных Собранием депутатов сельсовета депутатов органов, избранным, назначенным или утверждённым им должностным лицам;</w:t>
      </w:r>
    </w:p>
    <w:p w:rsidR="00C10D92" w:rsidRPr="004A7C20" w:rsidRDefault="00C10D92" w:rsidP="00182086">
      <w:pPr>
        <w:jc w:val="both"/>
        <w:rPr>
          <w:sz w:val="28"/>
          <w:szCs w:val="28"/>
        </w:rPr>
      </w:pPr>
      <w:r w:rsidRPr="004A7C20">
        <w:rPr>
          <w:sz w:val="28"/>
          <w:szCs w:val="28"/>
        </w:rPr>
        <w:t>4) направление депутатских запросов и депутатских обращений к главе сельсовета, главе Администрации сельсовета, руководителю или иному должностному лицу органа местного самоуправления, руководителю предприятия или учреждения по вопросам, входящим в компетенцию указанных руководителей и иных должностных лиц;</w:t>
      </w:r>
    </w:p>
    <w:p w:rsidR="00C10D92" w:rsidRPr="004A7C20" w:rsidRDefault="00C10D92" w:rsidP="00182086">
      <w:pPr>
        <w:jc w:val="both"/>
        <w:rPr>
          <w:sz w:val="28"/>
          <w:szCs w:val="28"/>
        </w:rPr>
      </w:pPr>
      <w:r w:rsidRPr="004A7C20">
        <w:rPr>
          <w:sz w:val="28"/>
          <w:szCs w:val="28"/>
        </w:rPr>
        <w:t>5) проведение депутатских расследований;</w:t>
      </w:r>
    </w:p>
    <w:p w:rsidR="00C10D92" w:rsidRPr="004A7C20" w:rsidRDefault="00C10D92" w:rsidP="00182086">
      <w:pPr>
        <w:jc w:val="both"/>
        <w:rPr>
          <w:sz w:val="28"/>
          <w:szCs w:val="28"/>
        </w:rPr>
      </w:pPr>
      <w:r w:rsidRPr="004A7C20">
        <w:rPr>
          <w:sz w:val="28"/>
          <w:szCs w:val="28"/>
        </w:rPr>
        <w:t>6) направление материалов проверок с выявленными нарушениями в правоохранительные органы;</w:t>
      </w:r>
    </w:p>
    <w:p w:rsidR="00C10D92" w:rsidRPr="004A7C20" w:rsidRDefault="00C10D92" w:rsidP="00182086">
      <w:pPr>
        <w:jc w:val="both"/>
        <w:rPr>
          <w:sz w:val="28"/>
          <w:szCs w:val="28"/>
        </w:rPr>
      </w:pPr>
      <w:r w:rsidRPr="004A7C20">
        <w:rPr>
          <w:sz w:val="28"/>
          <w:szCs w:val="28"/>
        </w:rPr>
        <w:t>7) рассмотрение обращений граждан на решения и действия (бездействие) органов местного самоуправления поселения;</w:t>
      </w:r>
    </w:p>
    <w:p w:rsidR="00C10D92" w:rsidRPr="004A7C20" w:rsidRDefault="00C10D92" w:rsidP="00182086">
      <w:pPr>
        <w:jc w:val="both"/>
        <w:rPr>
          <w:sz w:val="28"/>
          <w:szCs w:val="28"/>
        </w:rPr>
      </w:pPr>
      <w:r w:rsidRPr="004A7C20">
        <w:rPr>
          <w:sz w:val="28"/>
          <w:szCs w:val="28"/>
        </w:rPr>
        <w:t>8) выполнение иных контрольных функций в соответствии с законодательством Российской Федерации, Уставом сельсовета и настоящим Регламентом.</w:t>
      </w:r>
    </w:p>
    <w:p w:rsidR="00C10D92" w:rsidRPr="004A7C20" w:rsidRDefault="00C10D92" w:rsidP="00182086">
      <w:pPr>
        <w:spacing w:before="100" w:beforeAutospacing="1" w:after="100" w:afterAutospacing="1"/>
        <w:jc w:val="center"/>
        <w:rPr>
          <w:sz w:val="28"/>
          <w:szCs w:val="28"/>
        </w:rPr>
      </w:pPr>
      <w:r w:rsidRPr="004A7C20">
        <w:rPr>
          <w:b/>
          <w:sz w:val="28"/>
          <w:szCs w:val="28"/>
        </w:rPr>
        <w:t>Статья 39.</w:t>
      </w:r>
      <w:r w:rsidRPr="004A7C20">
        <w:rPr>
          <w:b/>
          <w:bCs/>
          <w:sz w:val="28"/>
          <w:szCs w:val="28"/>
        </w:rPr>
        <w:t xml:space="preserve"> Права </w:t>
      </w:r>
      <w:r w:rsidRPr="004A7C20">
        <w:rPr>
          <w:b/>
          <w:sz w:val="28"/>
          <w:szCs w:val="28"/>
        </w:rPr>
        <w:t>Собрания депутатов сельсовета</w:t>
      </w:r>
      <w:r w:rsidRPr="004A7C20">
        <w:rPr>
          <w:b/>
          <w:bCs/>
          <w:sz w:val="28"/>
          <w:szCs w:val="28"/>
        </w:rPr>
        <w:t xml:space="preserve"> при осуществлении контрольной деятельности</w:t>
      </w:r>
    </w:p>
    <w:p w:rsidR="00C10D92" w:rsidRPr="004A7C20" w:rsidRDefault="00C10D92" w:rsidP="00182086">
      <w:pPr>
        <w:jc w:val="both"/>
        <w:rPr>
          <w:sz w:val="28"/>
          <w:szCs w:val="28"/>
        </w:rPr>
      </w:pPr>
      <w:r w:rsidRPr="004A7C20">
        <w:rPr>
          <w:sz w:val="28"/>
          <w:szCs w:val="28"/>
        </w:rPr>
        <w:t>Собрание депутатов сельсовета имеет право:</w:t>
      </w:r>
    </w:p>
    <w:p w:rsidR="00C10D92" w:rsidRPr="004A7C20" w:rsidRDefault="00C10D92" w:rsidP="00182086">
      <w:pPr>
        <w:jc w:val="both"/>
        <w:rPr>
          <w:sz w:val="28"/>
          <w:szCs w:val="28"/>
        </w:rPr>
      </w:pPr>
      <w:r w:rsidRPr="004A7C20">
        <w:rPr>
          <w:sz w:val="28"/>
          <w:szCs w:val="28"/>
        </w:rPr>
        <w:t>1) запрашивать у главы сельсовета, главы Администрации сельсовета, должностных лиц Администрации сельсовета, руководителей муниципальных унитарных предприятий и  муниципальных учреждений соответствующие документы, справочные материалы, необходимые для осуществления контроля;</w:t>
      </w:r>
    </w:p>
    <w:p w:rsidR="00C10D92" w:rsidRPr="004A7C20" w:rsidRDefault="00C10D92" w:rsidP="00182086">
      <w:pPr>
        <w:jc w:val="both"/>
        <w:rPr>
          <w:sz w:val="28"/>
          <w:szCs w:val="28"/>
        </w:rPr>
      </w:pPr>
      <w:r w:rsidRPr="004A7C20">
        <w:rPr>
          <w:sz w:val="28"/>
          <w:szCs w:val="28"/>
        </w:rPr>
        <w:t>2) информировать главу сельсовета, главу Администрации сельсовета, должностных лиц Администрации сельсовета о выявленных нарушениях, требовать их устранения; вносить предложения о совершенствовании работы Администрации сельсовета;</w:t>
      </w:r>
    </w:p>
    <w:p w:rsidR="00C10D92" w:rsidRPr="004A7C20" w:rsidRDefault="00C10D92" w:rsidP="00182086">
      <w:pPr>
        <w:jc w:val="both"/>
        <w:rPr>
          <w:sz w:val="28"/>
          <w:szCs w:val="28"/>
        </w:rPr>
      </w:pPr>
      <w:r w:rsidRPr="004A7C20">
        <w:rPr>
          <w:sz w:val="28"/>
          <w:szCs w:val="28"/>
        </w:rPr>
        <w:t>3) организовывать проведение независимого аудиторского контроля обоснованности и целевого расходования бюджетных средств бюджета поселения;</w:t>
      </w:r>
    </w:p>
    <w:p w:rsidR="00C10D92" w:rsidRPr="004A7C20" w:rsidRDefault="00C10D92" w:rsidP="00182086">
      <w:pPr>
        <w:jc w:val="both"/>
        <w:rPr>
          <w:sz w:val="28"/>
          <w:szCs w:val="28"/>
        </w:rPr>
      </w:pPr>
      <w:r w:rsidRPr="004A7C20">
        <w:rPr>
          <w:sz w:val="28"/>
          <w:szCs w:val="28"/>
        </w:rPr>
        <w:t>4) осуществлять иные действия в соответствии с законодательством Российской Федерации, Уставом сельсовета и настоящим Регламентом.</w:t>
      </w:r>
    </w:p>
    <w:p w:rsidR="00C10D92" w:rsidRPr="004A7C20" w:rsidRDefault="00C10D92" w:rsidP="00182086">
      <w:pPr>
        <w:spacing w:before="100" w:beforeAutospacing="1" w:after="100" w:afterAutospacing="1"/>
        <w:jc w:val="both"/>
        <w:rPr>
          <w:sz w:val="28"/>
          <w:szCs w:val="28"/>
        </w:rPr>
      </w:pPr>
      <w:r w:rsidRPr="004A7C20">
        <w:rPr>
          <w:b/>
          <w:bCs/>
          <w:sz w:val="28"/>
          <w:szCs w:val="28"/>
        </w:rPr>
        <w:t> </w:t>
      </w:r>
      <w:r w:rsidRPr="004A7C20">
        <w:rPr>
          <w:b/>
          <w:sz w:val="28"/>
          <w:szCs w:val="28"/>
        </w:rPr>
        <w:t>Статья 40. </w:t>
      </w:r>
      <w:r w:rsidRPr="004A7C20">
        <w:rPr>
          <w:b/>
          <w:bCs/>
          <w:sz w:val="28"/>
          <w:szCs w:val="28"/>
        </w:rPr>
        <w:t>Отчёт главы сельсовета.</w:t>
      </w:r>
    </w:p>
    <w:p w:rsidR="00C10D92" w:rsidRPr="004A7C20" w:rsidRDefault="00C10D92" w:rsidP="00182086">
      <w:pPr>
        <w:jc w:val="both"/>
        <w:rPr>
          <w:sz w:val="28"/>
          <w:szCs w:val="28"/>
        </w:rPr>
      </w:pPr>
      <w:r w:rsidRPr="004A7C20">
        <w:rPr>
          <w:sz w:val="28"/>
          <w:szCs w:val="28"/>
        </w:rPr>
        <w:t xml:space="preserve">    1. Собрание депутатов сельсовета ежегодно не позднее 31 марта заслушивает отчёт главы сельсовета  о результатах его деятельности, деятельности Администрации сельсовета, в том числе о решении вопросов, поставленных Собранием депутатов сельсовета. Указанные отчёты могут быть заслушаны на одной сессии Собрания депутатов сельсовета.</w:t>
      </w:r>
    </w:p>
    <w:p w:rsidR="00C10D92" w:rsidRPr="004A7C20" w:rsidRDefault="00C10D92" w:rsidP="00182086">
      <w:pPr>
        <w:jc w:val="both"/>
        <w:rPr>
          <w:sz w:val="28"/>
          <w:szCs w:val="28"/>
        </w:rPr>
      </w:pPr>
      <w:r w:rsidRPr="004A7C20">
        <w:rPr>
          <w:sz w:val="28"/>
          <w:szCs w:val="28"/>
        </w:rPr>
        <w:t xml:space="preserve">    2. После заслушивания отчёта главы сельсовета проводятся прения.</w:t>
      </w:r>
    </w:p>
    <w:p w:rsidR="00C10D92" w:rsidRPr="004A7C20" w:rsidRDefault="00C10D92" w:rsidP="00182086">
      <w:pPr>
        <w:jc w:val="both"/>
        <w:rPr>
          <w:sz w:val="28"/>
          <w:szCs w:val="28"/>
        </w:rPr>
      </w:pPr>
      <w:r w:rsidRPr="004A7C20">
        <w:rPr>
          <w:sz w:val="28"/>
          <w:szCs w:val="28"/>
        </w:rPr>
        <w:t xml:space="preserve">    3. По результатам отчёта принимается решение Собранием депутатов сельсовета большинством голосов от установленной численности депутатов.</w:t>
      </w:r>
    </w:p>
    <w:p w:rsidR="00C10D92" w:rsidRPr="004A7C20" w:rsidRDefault="00C10D92" w:rsidP="00182086">
      <w:pPr>
        <w:jc w:val="both"/>
        <w:rPr>
          <w:sz w:val="28"/>
          <w:szCs w:val="28"/>
        </w:rPr>
      </w:pPr>
      <w:r w:rsidRPr="004A7C20">
        <w:rPr>
          <w:sz w:val="28"/>
          <w:szCs w:val="28"/>
        </w:rPr>
        <w:t xml:space="preserve">    4. Собрание депутатов сельсовета вправе дать оценку деятельности главы сельсовета  по результатам его ежегодного отчета. Решение об оценке деятельности главы сельсовета принимается большинством в две трети голосов от установленной численности депутатов.</w:t>
      </w:r>
    </w:p>
    <w:p w:rsidR="00C10D92" w:rsidRPr="004A7C20" w:rsidRDefault="00C10D92" w:rsidP="00182086">
      <w:pPr>
        <w:jc w:val="both"/>
        <w:rPr>
          <w:sz w:val="28"/>
          <w:szCs w:val="28"/>
        </w:rPr>
      </w:pPr>
      <w:r w:rsidRPr="004A7C20">
        <w:rPr>
          <w:sz w:val="28"/>
          <w:szCs w:val="28"/>
        </w:rPr>
        <w:t xml:space="preserve">    5. По вопросам, не требующим отчёта, глава сельсовета должностные лица Администрации сельсовета вправе на сессии Собрания депутатов сельсовета сделать сообщение или представить информацию, которая принимается к сведению.</w:t>
      </w:r>
    </w:p>
    <w:p w:rsidR="00C10D92" w:rsidRPr="004A7C20" w:rsidRDefault="00C10D92" w:rsidP="00182086">
      <w:pPr>
        <w:jc w:val="both"/>
        <w:rPr>
          <w:sz w:val="28"/>
          <w:szCs w:val="28"/>
        </w:rPr>
      </w:pPr>
    </w:p>
    <w:p w:rsidR="00C10D92" w:rsidRPr="004A7C20" w:rsidRDefault="00C10D92" w:rsidP="0018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4A7C20">
        <w:rPr>
          <w:b/>
          <w:sz w:val="28"/>
          <w:szCs w:val="28"/>
        </w:rPr>
        <w:t>Статья 41</w:t>
      </w:r>
      <w:r w:rsidRPr="004A7C20">
        <w:rPr>
          <w:sz w:val="28"/>
          <w:szCs w:val="28"/>
        </w:rPr>
        <w:t>.</w:t>
      </w:r>
      <w:r w:rsidRPr="004A7C20">
        <w:rPr>
          <w:b/>
          <w:bCs/>
          <w:sz w:val="28"/>
          <w:szCs w:val="28"/>
        </w:rPr>
        <w:t xml:space="preserve"> Контроль за исполнением решений, принимаемых </w:t>
      </w:r>
      <w:r w:rsidRPr="004A7C20">
        <w:rPr>
          <w:b/>
          <w:sz w:val="28"/>
          <w:szCs w:val="28"/>
        </w:rPr>
        <w:t>Собранием депутатов сельсовета</w:t>
      </w:r>
    </w:p>
    <w:p w:rsidR="00C10D92" w:rsidRPr="004A7C20" w:rsidRDefault="00C10D92" w:rsidP="0018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A7C20">
        <w:rPr>
          <w:sz w:val="28"/>
          <w:szCs w:val="28"/>
        </w:rPr>
        <w:t xml:space="preserve">     1. Решения, принимаемые Собранием депутатов сельсовета, подлежат контролю. Целью контроля является определение степени эффективности решения, причин, затрудняющих его исполнение, лиц, препятствующих исполнению, привлечение их к ответственности, а также при необходимости защита решения в судебном порядке.</w:t>
      </w:r>
    </w:p>
    <w:p w:rsidR="00C10D92" w:rsidRPr="004A7C20" w:rsidRDefault="00C10D92" w:rsidP="0018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A7C20">
        <w:rPr>
          <w:sz w:val="28"/>
          <w:szCs w:val="28"/>
        </w:rPr>
        <w:t xml:space="preserve">    2. В каждом решении Собрания депутатов сельсовета указывается постоянная комиссия либо лицо, контролирующее его исполнение.</w:t>
      </w:r>
    </w:p>
    <w:p w:rsidR="00C10D92" w:rsidRPr="004A7C20" w:rsidRDefault="00C10D92" w:rsidP="0018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A7C20">
        <w:rPr>
          <w:sz w:val="28"/>
          <w:szCs w:val="28"/>
        </w:rPr>
        <w:t xml:space="preserve">    3. Постоянная комиссия либо лицо, на которое возложен контроль, обязаны своевременно подготовить сообщение о ходе выполнения решения.</w:t>
      </w:r>
    </w:p>
    <w:p w:rsidR="00C10D92" w:rsidRPr="004A7C20" w:rsidRDefault="00C10D92" w:rsidP="0018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A7C20">
        <w:rPr>
          <w:sz w:val="28"/>
          <w:szCs w:val="28"/>
        </w:rPr>
        <w:t xml:space="preserve">    4. После заслушивания такого сообщения Собрание депутатов сельсовета вправе:</w:t>
      </w:r>
    </w:p>
    <w:p w:rsidR="00C10D92" w:rsidRPr="004A7C20" w:rsidRDefault="00C10D92" w:rsidP="0018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A7C20">
        <w:rPr>
          <w:sz w:val="28"/>
          <w:szCs w:val="28"/>
        </w:rPr>
        <w:t>1) снять решение с контроля в связи с его исполнением;</w:t>
      </w:r>
    </w:p>
    <w:p w:rsidR="00C10D92" w:rsidRPr="004A7C20" w:rsidRDefault="00C10D92" w:rsidP="0018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A7C20">
        <w:rPr>
          <w:sz w:val="28"/>
          <w:szCs w:val="28"/>
        </w:rPr>
        <w:t>2) продлить контроль за его исполнением;</w:t>
      </w:r>
    </w:p>
    <w:p w:rsidR="00C10D92" w:rsidRPr="004A7C20" w:rsidRDefault="00C10D92" w:rsidP="0018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A7C20">
        <w:rPr>
          <w:sz w:val="28"/>
          <w:szCs w:val="28"/>
        </w:rPr>
        <w:t>3) возложить контрольные полномочия на иной субъект;</w:t>
      </w:r>
    </w:p>
    <w:p w:rsidR="00C10D92" w:rsidRPr="004A7C20" w:rsidRDefault="00C10D92" w:rsidP="0018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A7C20">
        <w:rPr>
          <w:sz w:val="28"/>
          <w:szCs w:val="28"/>
        </w:rPr>
        <w:t>4) отменить решение либо признать его утратившим силу;</w:t>
      </w:r>
    </w:p>
    <w:p w:rsidR="00C10D92" w:rsidRPr="004A7C20" w:rsidRDefault="00C10D92" w:rsidP="0018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A7C20">
        <w:rPr>
          <w:sz w:val="28"/>
          <w:szCs w:val="28"/>
        </w:rPr>
        <w:t>5) изменить или дополнить решение.</w:t>
      </w:r>
    </w:p>
    <w:p w:rsidR="00C10D92" w:rsidRPr="004A7C20" w:rsidRDefault="00C10D92" w:rsidP="0018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sz w:val="28"/>
          <w:szCs w:val="28"/>
        </w:rPr>
      </w:pPr>
      <w:r w:rsidRPr="004A7C20">
        <w:rPr>
          <w:b/>
          <w:sz w:val="28"/>
          <w:szCs w:val="28"/>
        </w:rPr>
        <w:t>Статья 42.</w:t>
      </w:r>
      <w:r w:rsidRPr="004A7C20">
        <w:rPr>
          <w:b/>
          <w:bCs/>
          <w:sz w:val="28"/>
          <w:szCs w:val="28"/>
        </w:rPr>
        <w:t> Депутатский запрос</w:t>
      </w:r>
    </w:p>
    <w:p w:rsidR="00C10D92" w:rsidRPr="004A7C20" w:rsidRDefault="00C10D92" w:rsidP="0018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A7C20">
        <w:rPr>
          <w:sz w:val="28"/>
          <w:szCs w:val="28"/>
        </w:rPr>
        <w:t xml:space="preserve">    1. Депутат или группа депутатов в соответствии с Уставом сельсовета вправе внести на рассмотрение Собрания депутатов сельсовета письменное предложение о направлении Собранием депутатов сельсовета депутатского запроса. Указанное предложение не позднее, чем за 5 дней до дня проведения сессии должно быть представлено секретарю.</w:t>
      </w:r>
    </w:p>
    <w:p w:rsidR="00C10D92" w:rsidRPr="004A7C20" w:rsidRDefault="00C10D92" w:rsidP="0018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A7C20">
        <w:rPr>
          <w:sz w:val="28"/>
          <w:szCs w:val="28"/>
        </w:rPr>
        <w:t xml:space="preserve">    2. Вопрос о направлении депутатского запроса включается в повестку дня в порядке, установленном статьями 19 и 20 настоящего Регламента.</w:t>
      </w:r>
    </w:p>
    <w:p w:rsidR="00C10D92" w:rsidRPr="004A7C20" w:rsidRDefault="00C10D92" w:rsidP="0018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A7C20">
        <w:rPr>
          <w:sz w:val="28"/>
          <w:szCs w:val="28"/>
        </w:rPr>
        <w:t xml:space="preserve">    3. При рассмотрении вопроса о направлении депутатского запроса заслушивается депутат (представитель группы депутатов), инициировавший внесение предложения, оглашается предложение секретаря о признании (непризнании) оснований, изложенных депутатом (депутатами), достаточными для направления соответствующего депутатского запроса.</w:t>
      </w:r>
    </w:p>
    <w:p w:rsidR="00C10D92" w:rsidRPr="004A7C20" w:rsidRDefault="00C10D92" w:rsidP="0018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A7C20">
        <w:rPr>
          <w:sz w:val="28"/>
          <w:szCs w:val="28"/>
        </w:rPr>
        <w:t xml:space="preserve">    4. В решении Собрания депутатов сельсовета о направлении депутатского запроса должны быть указаны основания для его принятия, а также органы, руководители либо иные должностные лица, к компетенции которых относится решение изложенных в депутатском запросе вопросов. Указанное решение Собрания депутатов сельсовета принимается большинством голосов от числа депутатов, присутствующих на сессии.</w:t>
      </w:r>
    </w:p>
    <w:p w:rsidR="00C10D92" w:rsidRPr="004A7C20" w:rsidRDefault="00C10D92" w:rsidP="0018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A7C20">
        <w:rPr>
          <w:sz w:val="28"/>
          <w:szCs w:val="28"/>
        </w:rPr>
        <w:t xml:space="preserve">    5. Руководитель органа или должностное лицо, которому направлен депутатский запрос, обязано дать на него устный или письменный ответ.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Письменный ответ должен быть подписан руководителем органа или иным должностным лицом, которому направлен депутатский запрос, либо лицом, временно исполняющим его обязанности.</w:t>
      </w:r>
    </w:p>
    <w:p w:rsidR="00C10D92" w:rsidRPr="004A7C20" w:rsidRDefault="00C10D92" w:rsidP="0018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A7C20">
        <w:rPr>
          <w:sz w:val="28"/>
          <w:szCs w:val="28"/>
        </w:rPr>
        <w:t xml:space="preserve">    6. При рассмотрении ответа на депутатский запрос могут быть открыты прения, в ходе которых депутаты вправе дать оценку полученному ответу.</w:t>
      </w:r>
    </w:p>
    <w:p w:rsidR="00C10D92" w:rsidRPr="004A7C20" w:rsidRDefault="00C10D92" w:rsidP="0018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A7C20">
        <w:rPr>
          <w:sz w:val="28"/>
          <w:szCs w:val="28"/>
        </w:rPr>
        <w:t xml:space="preserve">     7. По результатам рассмотрения ответа на депутатский запрос Собрание депутатов сельсовета принимает решение либо ограничивается протокольной записью.</w:t>
      </w:r>
    </w:p>
    <w:p w:rsidR="00C10D92" w:rsidRPr="004A7C20" w:rsidRDefault="00C10D92" w:rsidP="0018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sz w:val="28"/>
          <w:szCs w:val="28"/>
        </w:rPr>
      </w:pPr>
      <w:r w:rsidRPr="004A7C20">
        <w:rPr>
          <w:b/>
          <w:sz w:val="28"/>
          <w:szCs w:val="28"/>
        </w:rPr>
        <w:t>Статья 43</w:t>
      </w:r>
      <w:r w:rsidRPr="004A7C20">
        <w:rPr>
          <w:sz w:val="28"/>
          <w:szCs w:val="28"/>
        </w:rPr>
        <w:t>.</w:t>
      </w:r>
      <w:r w:rsidRPr="004A7C20">
        <w:rPr>
          <w:b/>
          <w:bCs/>
          <w:sz w:val="28"/>
          <w:szCs w:val="28"/>
        </w:rPr>
        <w:t> Депутатское расследование</w:t>
      </w:r>
    </w:p>
    <w:p w:rsidR="00C10D92" w:rsidRPr="004A7C20" w:rsidRDefault="00C10D92" w:rsidP="0018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A7C20">
        <w:rPr>
          <w:sz w:val="28"/>
          <w:szCs w:val="28"/>
        </w:rPr>
        <w:t xml:space="preserve">    1. В случаях, предусмотренных Уставом сельсовета, Собрание депутатов сельсовета по предложению главы сельсовета, депутатов (депутата), постоянных комиссий, фракций или иных депутатских объединений может принять решение о проведении депутатского расследования.</w:t>
      </w:r>
    </w:p>
    <w:p w:rsidR="00C10D92" w:rsidRPr="004A7C20" w:rsidRDefault="00C10D92" w:rsidP="0018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A7C20">
        <w:rPr>
          <w:sz w:val="28"/>
          <w:szCs w:val="28"/>
        </w:rPr>
        <w:t xml:space="preserve">     2. Ведение расследования осуществляет временная комиссия, создаваемая Собранием депутатов сельсовета из числа депутатов для указанных целей. К работе временной комиссии, по согласованию, могут привлекаться эксперты, профессиональные знания которых необходимы для надлежащего рассмотрения возникшего вопроса.</w:t>
      </w:r>
    </w:p>
    <w:p w:rsidR="00C10D92" w:rsidRPr="004A7C20" w:rsidRDefault="00C10D92" w:rsidP="0018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A7C20">
        <w:rPr>
          <w:sz w:val="28"/>
          <w:szCs w:val="28"/>
        </w:rPr>
        <w:t xml:space="preserve">    3. Решение Собрания депутатов сельсовета о проведении депутатского расследования принимается большинством голосов от установленной численности депутатов.</w:t>
      </w:r>
    </w:p>
    <w:p w:rsidR="00C10D92" w:rsidRPr="004A7C20" w:rsidRDefault="00C10D92" w:rsidP="0018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A7C20">
        <w:rPr>
          <w:sz w:val="28"/>
          <w:szCs w:val="28"/>
        </w:rPr>
        <w:t xml:space="preserve">    4. Глава сельсовета, руководители, иные должностные лица органов местного самоуправления,  унитарных предприятий и  муниципальных учреждений обязаны оказывать комиссии необходимое содействие в проведении расследования, по её требованию предоставлять сведения и документы, необходимые для объективного изучения возникшего вопроса.</w:t>
      </w:r>
    </w:p>
    <w:p w:rsidR="00C10D92" w:rsidRPr="004A7C20" w:rsidRDefault="00C10D92" w:rsidP="0018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A7C20">
        <w:rPr>
          <w:sz w:val="28"/>
          <w:szCs w:val="28"/>
        </w:rPr>
        <w:t xml:space="preserve">     5. При проведении депутатского расследования не допускается вмешательство в оперативно-розыскную, уголовно-процессуальную деятельность органов дознания, предварительного следствия и суда.</w:t>
      </w:r>
    </w:p>
    <w:p w:rsidR="00C10D92" w:rsidRPr="004A7C20" w:rsidRDefault="00C10D92" w:rsidP="0018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A7C20">
        <w:rPr>
          <w:sz w:val="28"/>
          <w:szCs w:val="28"/>
        </w:rPr>
        <w:t xml:space="preserve">    6. По итогам депутатского расследования составляется мотивированное заключение депутатской комиссии, которое рассматривается на сессии Собрания депутатов сельсовета.</w:t>
      </w:r>
    </w:p>
    <w:p w:rsidR="00C10D92" w:rsidRPr="004A7C20" w:rsidRDefault="00C10D92" w:rsidP="0018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A7C20">
        <w:rPr>
          <w:sz w:val="28"/>
          <w:szCs w:val="28"/>
        </w:rPr>
        <w:t xml:space="preserve">    7. При рассмотрении мотивированного заключения депутатской комиссии могут быть открыты прения, в ходе которых депутаты вправе дать оценку итогам расследования.</w:t>
      </w:r>
    </w:p>
    <w:p w:rsidR="00C10D92" w:rsidRPr="004A7C20" w:rsidRDefault="00C10D92" w:rsidP="0018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A7C20">
        <w:rPr>
          <w:sz w:val="28"/>
          <w:szCs w:val="28"/>
        </w:rPr>
        <w:t xml:space="preserve">    8. По результатам рассмотрения итогов депутатского расследования Собрание депутатов сельсовета принимает решение либо ограничивается протокольной записью.</w:t>
      </w:r>
    </w:p>
    <w:p w:rsidR="00C10D92" w:rsidRPr="004A7C20" w:rsidRDefault="00C10D92" w:rsidP="0018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sz w:val="28"/>
          <w:szCs w:val="28"/>
        </w:rPr>
      </w:pPr>
      <w:r w:rsidRPr="004A7C20">
        <w:rPr>
          <w:b/>
          <w:sz w:val="28"/>
          <w:szCs w:val="28"/>
        </w:rPr>
        <w:t>Статья 44</w:t>
      </w:r>
      <w:r w:rsidRPr="004A7C20">
        <w:rPr>
          <w:sz w:val="28"/>
          <w:szCs w:val="28"/>
        </w:rPr>
        <w:t>.</w:t>
      </w:r>
      <w:r w:rsidRPr="004A7C20">
        <w:rPr>
          <w:b/>
          <w:bCs/>
          <w:sz w:val="28"/>
          <w:szCs w:val="28"/>
        </w:rPr>
        <w:t> Контроль за соблюдением Регламента и ответственность</w:t>
      </w:r>
      <w:r w:rsidRPr="004A7C20">
        <w:rPr>
          <w:sz w:val="28"/>
          <w:szCs w:val="28"/>
        </w:rPr>
        <w:br/>
      </w:r>
      <w:r w:rsidRPr="004A7C20">
        <w:rPr>
          <w:b/>
          <w:bCs/>
          <w:sz w:val="28"/>
          <w:szCs w:val="28"/>
        </w:rPr>
        <w:t xml:space="preserve"> за его нарушение</w:t>
      </w:r>
    </w:p>
    <w:p w:rsidR="00C10D92" w:rsidRPr="004A7C20" w:rsidRDefault="00C10D92" w:rsidP="0018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A7C20">
        <w:rPr>
          <w:sz w:val="28"/>
          <w:szCs w:val="28"/>
        </w:rPr>
        <w:t xml:space="preserve">    1. Контроль за соблюдением настоящего Регламента возлагается на главу</w:t>
      </w:r>
      <w:r w:rsidRPr="004A7C20">
        <w:rPr>
          <w:sz w:val="28"/>
          <w:szCs w:val="28"/>
        </w:rPr>
        <w:br/>
        <w:t>сельсовета, заместителя председателя Собрания депутатов сельсовета, постоянные комиссии Собрания депутатов сельсовета, секретаря.</w:t>
      </w:r>
    </w:p>
    <w:p w:rsidR="00C10D92" w:rsidRPr="004A7C20" w:rsidRDefault="00C10D92" w:rsidP="0018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A7C20">
        <w:rPr>
          <w:sz w:val="28"/>
          <w:szCs w:val="28"/>
        </w:rPr>
        <w:t xml:space="preserve">    2. При нарушении депутатом Собрания депутатов сельсовета установленного порядка на сессии или на заседании постоянной или временной комиссии к нему применяются меры воздействия в соответствии с правилами этики для депутатов Собрания депутатов сельсовета.</w:t>
      </w:r>
    </w:p>
    <w:p w:rsidR="00C10D92" w:rsidRPr="004A7C20" w:rsidRDefault="00C10D92" w:rsidP="0018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4A7C20">
        <w:rPr>
          <w:sz w:val="28"/>
          <w:szCs w:val="28"/>
        </w:rPr>
        <w:t> </w:t>
      </w:r>
    </w:p>
    <w:p w:rsidR="00C10D92" w:rsidRPr="004A7C20" w:rsidRDefault="00C10D92" w:rsidP="0018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A7C20">
        <w:rPr>
          <w:b/>
          <w:bCs/>
          <w:sz w:val="28"/>
          <w:szCs w:val="28"/>
        </w:rPr>
        <w:t>6. ЗАКЛЮЧИТЕЛЬНЫЕ ПОЛОЖЕНИЯ</w:t>
      </w:r>
    </w:p>
    <w:p w:rsidR="00C10D92" w:rsidRPr="004A7C20" w:rsidRDefault="00C10D92" w:rsidP="0018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4A7C20">
        <w:rPr>
          <w:rFonts w:ascii="Courier New" w:hAnsi="Courier New" w:cs="Courier New"/>
          <w:b/>
          <w:bCs/>
          <w:sz w:val="28"/>
          <w:szCs w:val="28"/>
        </w:rPr>
        <w:t> </w:t>
      </w:r>
    </w:p>
    <w:p w:rsidR="00C10D92" w:rsidRPr="004A7C20" w:rsidRDefault="00C10D92" w:rsidP="0018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A7C20">
        <w:rPr>
          <w:b/>
          <w:sz w:val="28"/>
          <w:szCs w:val="28"/>
        </w:rPr>
        <w:t>Статья 45.</w:t>
      </w:r>
      <w:r w:rsidRPr="004A7C20">
        <w:rPr>
          <w:b/>
          <w:bCs/>
          <w:sz w:val="28"/>
          <w:szCs w:val="28"/>
        </w:rPr>
        <w:t> Внесение в Регламент изменений и дополнений</w:t>
      </w:r>
    </w:p>
    <w:p w:rsidR="00C10D92" w:rsidRPr="004A7C20" w:rsidRDefault="00C10D92" w:rsidP="0018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A7C20">
        <w:rPr>
          <w:sz w:val="28"/>
          <w:szCs w:val="28"/>
        </w:rPr>
        <w:t xml:space="preserve">    1. Предложения о внесении изменений и дополнений в Регламент вправе вносить глава сельсовета, депутаты (депутат), постоянные комиссии, фракции и иные депутатские объединения,  прокурор Новичихинского района, органы территориального общественного самоуправления, инициативные группы граждан.</w:t>
      </w:r>
    </w:p>
    <w:p w:rsidR="00C10D92" w:rsidRPr="004A7C20" w:rsidRDefault="00C10D92" w:rsidP="0018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A7C20">
        <w:rPr>
          <w:sz w:val="28"/>
          <w:szCs w:val="28"/>
        </w:rPr>
        <w:t xml:space="preserve">    2. Решение Собрания депутатов сельсовета о внесении в Регламент изменений и дополнений принимается большинством голосов от установленной численности депутатов.</w:t>
      </w:r>
    </w:p>
    <w:p w:rsidR="00C10D92" w:rsidRPr="004A7C20" w:rsidRDefault="00C10D92" w:rsidP="0018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sz w:val="28"/>
          <w:szCs w:val="28"/>
        </w:rPr>
      </w:pPr>
      <w:r w:rsidRPr="004A7C20">
        <w:rPr>
          <w:b/>
          <w:sz w:val="28"/>
          <w:szCs w:val="28"/>
        </w:rPr>
        <w:t>Статья 51.</w:t>
      </w:r>
      <w:r w:rsidRPr="004A7C20">
        <w:rPr>
          <w:b/>
          <w:bCs/>
          <w:sz w:val="28"/>
          <w:szCs w:val="28"/>
        </w:rPr>
        <w:t> Вступление в силу решения о внесении в Регламент изменений и дополнений</w:t>
      </w:r>
    </w:p>
    <w:p w:rsidR="00C10D92" w:rsidRPr="004A7C20" w:rsidRDefault="00C10D92" w:rsidP="0018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sz w:val="28"/>
          <w:szCs w:val="28"/>
        </w:rPr>
      </w:pPr>
      <w:r w:rsidRPr="004A7C20">
        <w:rPr>
          <w:sz w:val="28"/>
          <w:szCs w:val="28"/>
        </w:rPr>
        <w:t>Решение Собрания депутатов сельсовета о внесении в Регламент изменений и дополнений вступает в силу с момента голосования по этому вопросу, если иное не установлено указанным решением.</w:t>
      </w:r>
    </w:p>
    <w:p w:rsidR="00C10D92" w:rsidRDefault="00C10D92" w:rsidP="00182086">
      <w:pPr>
        <w:widowControl w:val="0"/>
        <w:shd w:val="clear" w:color="auto" w:fill="FFFFFF"/>
        <w:tabs>
          <w:tab w:val="left" w:pos="57"/>
        </w:tabs>
        <w:ind w:firstLine="380"/>
        <w:jc w:val="both"/>
        <w:rPr>
          <w:color w:val="000000"/>
          <w:sz w:val="28"/>
          <w:szCs w:val="28"/>
        </w:rPr>
      </w:pPr>
    </w:p>
    <w:p w:rsidR="00C10D92" w:rsidRDefault="00C10D92" w:rsidP="00182086">
      <w:pPr>
        <w:widowControl w:val="0"/>
        <w:shd w:val="clear" w:color="auto" w:fill="FFFFFF"/>
        <w:tabs>
          <w:tab w:val="left" w:pos="57"/>
        </w:tabs>
        <w:ind w:firstLine="380"/>
        <w:jc w:val="both"/>
        <w:rPr>
          <w:color w:val="000000"/>
          <w:sz w:val="28"/>
          <w:szCs w:val="28"/>
        </w:rPr>
      </w:pPr>
    </w:p>
    <w:p w:rsidR="00C10D92" w:rsidRDefault="00C10D92" w:rsidP="00182086">
      <w:pPr>
        <w:widowControl w:val="0"/>
        <w:shd w:val="clear" w:color="auto" w:fill="FFFFFF"/>
        <w:tabs>
          <w:tab w:val="left" w:pos="57"/>
        </w:tabs>
        <w:ind w:firstLine="380"/>
        <w:jc w:val="both"/>
        <w:rPr>
          <w:color w:val="000000"/>
          <w:sz w:val="28"/>
          <w:szCs w:val="28"/>
        </w:rPr>
      </w:pPr>
    </w:p>
    <w:p w:rsidR="00C10D92" w:rsidRDefault="00C10D92" w:rsidP="00182086">
      <w:pPr>
        <w:widowControl w:val="0"/>
        <w:shd w:val="clear" w:color="auto" w:fill="FFFFFF"/>
        <w:tabs>
          <w:tab w:val="left" w:pos="57"/>
        </w:tabs>
        <w:ind w:firstLine="380"/>
        <w:jc w:val="both"/>
        <w:rPr>
          <w:color w:val="000000"/>
          <w:sz w:val="28"/>
          <w:szCs w:val="28"/>
        </w:rPr>
      </w:pPr>
    </w:p>
    <w:p w:rsidR="00C10D92" w:rsidRDefault="00C10D92" w:rsidP="00182086">
      <w:pPr>
        <w:widowControl w:val="0"/>
        <w:shd w:val="clear" w:color="auto" w:fill="FFFFFF"/>
        <w:tabs>
          <w:tab w:val="left" w:pos="57"/>
        </w:tabs>
        <w:ind w:firstLine="380"/>
        <w:jc w:val="both"/>
        <w:rPr>
          <w:color w:val="000000"/>
          <w:sz w:val="28"/>
          <w:szCs w:val="28"/>
        </w:rPr>
      </w:pPr>
    </w:p>
    <w:p w:rsidR="00C10D92" w:rsidRDefault="00C10D92" w:rsidP="00182086">
      <w:pPr>
        <w:widowControl w:val="0"/>
        <w:shd w:val="clear" w:color="auto" w:fill="FFFFFF"/>
        <w:tabs>
          <w:tab w:val="left" w:pos="57"/>
        </w:tabs>
        <w:ind w:firstLine="380"/>
        <w:jc w:val="both"/>
        <w:rPr>
          <w:color w:val="000000"/>
          <w:sz w:val="28"/>
          <w:szCs w:val="28"/>
        </w:rPr>
      </w:pPr>
    </w:p>
    <w:p w:rsidR="00C10D92" w:rsidRDefault="00C10D92" w:rsidP="00182086">
      <w:pPr>
        <w:widowControl w:val="0"/>
        <w:shd w:val="clear" w:color="auto" w:fill="FFFFFF"/>
        <w:tabs>
          <w:tab w:val="left" w:pos="57"/>
        </w:tabs>
        <w:ind w:firstLine="380"/>
        <w:jc w:val="both"/>
        <w:rPr>
          <w:color w:val="000000"/>
          <w:sz w:val="28"/>
          <w:szCs w:val="28"/>
        </w:rPr>
      </w:pPr>
    </w:p>
    <w:p w:rsidR="00C10D92" w:rsidRDefault="00C10D92" w:rsidP="00182086">
      <w:pPr>
        <w:widowControl w:val="0"/>
        <w:shd w:val="clear" w:color="auto" w:fill="FFFFFF"/>
        <w:tabs>
          <w:tab w:val="left" w:pos="57"/>
        </w:tabs>
        <w:ind w:firstLine="380"/>
        <w:jc w:val="both"/>
        <w:rPr>
          <w:color w:val="000000"/>
          <w:sz w:val="28"/>
          <w:szCs w:val="28"/>
        </w:rPr>
      </w:pPr>
    </w:p>
    <w:p w:rsidR="00C10D92" w:rsidRDefault="00C10D92" w:rsidP="00182086">
      <w:pPr>
        <w:widowControl w:val="0"/>
        <w:shd w:val="clear" w:color="auto" w:fill="FFFFFF"/>
        <w:tabs>
          <w:tab w:val="left" w:pos="57"/>
        </w:tabs>
        <w:ind w:firstLine="380"/>
        <w:jc w:val="both"/>
        <w:rPr>
          <w:color w:val="000000"/>
          <w:sz w:val="28"/>
          <w:szCs w:val="28"/>
        </w:rPr>
      </w:pPr>
    </w:p>
    <w:p w:rsidR="00C10D92" w:rsidRDefault="00C10D92" w:rsidP="00182086">
      <w:pPr>
        <w:widowControl w:val="0"/>
        <w:shd w:val="clear" w:color="auto" w:fill="FFFFFF"/>
        <w:tabs>
          <w:tab w:val="left" w:pos="57"/>
        </w:tabs>
        <w:ind w:firstLine="380"/>
        <w:jc w:val="both"/>
        <w:rPr>
          <w:color w:val="000000"/>
          <w:sz w:val="28"/>
          <w:szCs w:val="28"/>
        </w:rPr>
      </w:pPr>
    </w:p>
    <w:p w:rsidR="00C10D92" w:rsidRDefault="00C10D92" w:rsidP="00182086">
      <w:pPr>
        <w:widowControl w:val="0"/>
        <w:shd w:val="clear" w:color="auto" w:fill="FFFFFF"/>
        <w:tabs>
          <w:tab w:val="left" w:pos="57"/>
        </w:tabs>
        <w:jc w:val="both"/>
        <w:rPr>
          <w:color w:val="000000"/>
          <w:sz w:val="28"/>
          <w:szCs w:val="28"/>
        </w:rPr>
      </w:pPr>
    </w:p>
    <w:p w:rsidR="00C10D92" w:rsidRDefault="00C10D92" w:rsidP="00182086">
      <w:pPr>
        <w:widowControl w:val="0"/>
        <w:shd w:val="clear" w:color="auto" w:fill="FFFFFF"/>
        <w:tabs>
          <w:tab w:val="left" w:pos="57"/>
        </w:tabs>
        <w:ind w:firstLine="380"/>
        <w:jc w:val="both"/>
        <w:rPr>
          <w:color w:val="000000"/>
          <w:sz w:val="28"/>
          <w:szCs w:val="28"/>
        </w:rPr>
      </w:pPr>
    </w:p>
    <w:p w:rsidR="00C10D92" w:rsidRDefault="00C10D92" w:rsidP="00182086">
      <w:pPr>
        <w:widowControl w:val="0"/>
        <w:shd w:val="clear" w:color="auto" w:fill="FFFFFF"/>
        <w:tabs>
          <w:tab w:val="left" w:pos="57"/>
        </w:tabs>
        <w:ind w:firstLine="380"/>
        <w:jc w:val="both"/>
        <w:rPr>
          <w:color w:val="000000"/>
          <w:sz w:val="28"/>
          <w:szCs w:val="28"/>
        </w:rPr>
      </w:pPr>
    </w:p>
    <w:p w:rsidR="00C10D92" w:rsidRDefault="00C10D92"/>
    <w:sectPr w:rsidR="00C10D92" w:rsidSect="00182086">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2086"/>
    <w:rsid w:val="00000239"/>
    <w:rsid w:val="00000811"/>
    <w:rsid w:val="00002C05"/>
    <w:rsid w:val="00002F12"/>
    <w:rsid w:val="00003161"/>
    <w:rsid w:val="000032AC"/>
    <w:rsid w:val="00004616"/>
    <w:rsid w:val="000048BF"/>
    <w:rsid w:val="00006803"/>
    <w:rsid w:val="000073EE"/>
    <w:rsid w:val="00010481"/>
    <w:rsid w:val="0001060A"/>
    <w:rsid w:val="00011530"/>
    <w:rsid w:val="00011AB0"/>
    <w:rsid w:val="000130D9"/>
    <w:rsid w:val="000136B3"/>
    <w:rsid w:val="00014EDB"/>
    <w:rsid w:val="000154E6"/>
    <w:rsid w:val="00015866"/>
    <w:rsid w:val="00016490"/>
    <w:rsid w:val="0001656A"/>
    <w:rsid w:val="00016B38"/>
    <w:rsid w:val="000170CA"/>
    <w:rsid w:val="00021C4C"/>
    <w:rsid w:val="00021F90"/>
    <w:rsid w:val="000220E3"/>
    <w:rsid w:val="00022BFA"/>
    <w:rsid w:val="00023831"/>
    <w:rsid w:val="00023A89"/>
    <w:rsid w:val="00025003"/>
    <w:rsid w:val="00025AF3"/>
    <w:rsid w:val="00026A73"/>
    <w:rsid w:val="00026F6D"/>
    <w:rsid w:val="0002745D"/>
    <w:rsid w:val="000316AC"/>
    <w:rsid w:val="000316CC"/>
    <w:rsid w:val="00032950"/>
    <w:rsid w:val="00032B6A"/>
    <w:rsid w:val="00033829"/>
    <w:rsid w:val="00034293"/>
    <w:rsid w:val="00034391"/>
    <w:rsid w:val="000362CB"/>
    <w:rsid w:val="000378DA"/>
    <w:rsid w:val="00037F3B"/>
    <w:rsid w:val="0004054E"/>
    <w:rsid w:val="00040680"/>
    <w:rsid w:val="0004387E"/>
    <w:rsid w:val="00044DF8"/>
    <w:rsid w:val="00045248"/>
    <w:rsid w:val="000464A9"/>
    <w:rsid w:val="00046A38"/>
    <w:rsid w:val="00046A51"/>
    <w:rsid w:val="00047ED2"/>
    <w:rsid w:val="00047FEB"/>
    <w:rsid w:val="00050BD6"/>
    <w:rsid w:val="00051593"/>
    <w:rsid w:val="000515AE"/>
    <w:rsid w:val="00052432"/>
    <w:rsid w:val="00052A13"/>
    <w:rsid w:val="00052ABF"/>
    <w:rsid w:val="000534C7"/>
    <w:rsid w:val="00054866"/>
    <w:rsid w:val="00054E82"/>
    <w:rsid w:val="00055243"/>
    <w:rsid w:val="00055501"/>
    <w:rsid w:val="00056A01"/>
    <w:rsid w:val="00057E07"/>
    <w:rsid w:val="000609B8"/>
    <w:rsid w:val="00061F0D"/>
    <w:rsid w:val="00061FDD"/>
    <w:rsid w:val="00062284"/>
    <w:rsid w:val="00063080"/>
    <w:rsid w:val="00063571"/>
    <w:rsid w:val="00063714"/>
    <w:rsid w:val="00063784"/>
    <w:rsid w:val="00066E81"/>
    <w:rsid w:val="00067874"/>
    <w:rsid w:val="00070918"/>
    <w:rsid w:val="000711E2"/>
    <w:rsid w:val="000719A5"/>
    <w:rsid w:val="00071B48"/>
    <w:rsid w:val="00072AB6"/>
    <w:rsid w:val="000735A2"/>
    <w:rsid w:val="000759F5"/>
    <w:rsid w:val="000766D3"/>
    <w:rsid w:val="00076968"/>
    <w:rsid w:val="000805DF"/>
    <w:rsid w:val="000810DE"/>
    <w:rsid w:val="000827C8"/>
    <w:rsid w:val="00083D35"/>
    <w:rsid w:val="00084195"/>
    <w:rsid w:val="0008439E"/>
    <w:rsid w:val="00087F48"/>
    <w:rsid w:val="000905BA"/>
    <w:rsid w:val="00090E81"/>
    <w:rsid w:val="00091A74"/>
    <w:rsid w:val="00092A97"/>
    <w:rsid w:val="000932F0"/>
    <w:rsid w:val="00093DCB"/>
    <w:rsid w:val="00096080"/>
    <w:rsid w:val="000969EF"/>
    <w:rsid w:val="00096B88"/>
    <w:rsid w:val="00097252"/>
    <w:rsid w:val="000A2989"/>
    <w:rsid w:val="000A2A00"/>
    <w:rsid w:val="000A5A63"/>
    <w:rsid w:val="000A6B04"/>
    <w:rsid w:val="000A7161"/>
    <w:rsid w:val="000A743F"/>
    <w:rsid w:val="000A75B8"/>
    <w:rsid w:val="000A7EEC"/>
    <w:rsid w:val="000B0038"/>
    <w:rsid w:val="000B0A77"/>
    <w:rsid w:val="000B0E86"/>
    <w:rsid w:val="000B0F5C"/>
    <w:rsid w:val="000B369B"/>
    <w:rsid w:val="000B3D62"/>
    <w:rsid w:val="000B4E36"/>
    <w:rsid w:val="000B53A7"/>
    <w:rsid w:val="000B6502"/>
    <w:rsid w:val="000B7F48"/>
    <w:rsid w:val="000C042A"/>
    <w:rsid w:val="000C05F4"/>
    <w:rsid w:val="000C0DDB"/>
    <w:rsid w:val="000C1086"/>
    <w:rsid w:val="000C12A6"/>
    <w:rsid w:val="000C2D45"/>
    <w:rsid w:val="000C2EA0"/>
    <w:rsid w:val="000C313A"/>
    <w:rsid w:val="000C73D5"/>
    <w:rsid w:val="000D090E"/>
    <w:rsid w:val="000D0AE9"/>
    <w:rsid w:val="000D1B38"/>
    <w:rsid w:val="000D2E3A"/>
    <w:rsid w:val="000D407A"/>
    <w:rsid w:val="000D4FE2"/>
    <w:rsid w:val="000D5A68"/>
    <w:rsid w:val="000D6F70"/>
    <w:rsid w:val="000E02C5"/>
    <w:rsid w:val="000E23A2"/>
    <w:rsid w:val="000E23DD"/>
    <w:rsid w:val="000E24AE"/>
    <w:rsid w:val="000E3528"/>
    <w:rsid w:val="000E3D57"/>
    <w:rsid w:val="000E4159"/>
    <w:rsid w:val="000E4B0E"/>
    <w:rsid w:val="000E4B33"/>
    <w:rsid w:val="000E5853"/>
    <w:rsid w:val="000E58AA"/>
    <w:rsid w:val="000E71FB"/>
    <w:rsid w:val="000E76CA"/>
    <w:rsid w:val="000F035E"/>
    <w:rsid w:val="000F2738"/>
    <w:rsid w:val="000F4879"/>
    <w:rsid w:val="000F733F"/>
    <w:rsid w:val="001001A6"/>
    <w:rsid w:val="00100963"/>
    <w:rsid w:val="00100B15"/>
    <w:rsid w:val="00101A78"/>
    <w:rsid w:val="00101C17"/>
    <w:rsid w:val="00101C9E"/>
    <w:rsid w:val="00101D90"/>
    <w:rsid w:val="00102FE9"/>
    <w:rsid w:val="0010520F"/>
    <w:rsid w:val="00106C39"/>
    <w:rsid w:val="00107A8C"/>
    <w:rsid w:val="00107B49"/>
    <w:rsid w:val="001102E5"/>
    <w:rsid w:val="001116E8"/>
    <w:rsid w:val="00111C22"/>
    <w:rsid w:val="00113CCF"/>
    <w:rsid w:val="001147FC"/>
    <w:rsid w:val="001152B4"/>
    <w:rsid w:val="00115A83"/>
    <w:rsid w:val="0011658C"/>
    <w:rsid w:val="00116E04"/>
    <w:rsid w:val="00117275"/>
    <w:rsid w:val="00120426"/>
    <w:rsid w:val="00121244"/>
    <w:rsid w:val="001212FC"/>
    <w:rsid w:val="00121679"/>
    <w:rsid w:val="00121BBE"/>
    <w:rsid w:val="00121CD6"/>
    <w:rsid w:val="0012276D"/>
    <w:rsid w:val="001235F9"/>
    <w:rsid w:val="00123C69"/>
    <w:rsid w:val="001261D7"/>
    <w:rsid w:val="00131A71"/>
    <w:rsid w:val="00131B70"/>
    <w:rsid w:val="001321D8"/>
    <w:rsid w:val="00133E01"/>
    <w:rsid w:val="00134F1D"/>
    <w:rsid w:val="00140159"/>
    <w:rsid w:val="0014183C"/>
    <w:rsid w:val="00142DEE"/>
    <w:rsid w:val="00143645"/>
    <w:rsid w:val="001449AF"/>
    <w:rsid w:val="0014602C"/>
    <w:rsid w:val="00146A23"/>
    <w:rsid w:val="00146DE1"/>
    <w:rsid w:val="00146F30"/>
    <w:rsid w:val="00147748"/>
    <w:rsid w:val="00150507"/>
    <w:rsid w:val="001516E8"/>
    <w:rsid w:val="001520AB"/>
    <w:rsid w:val="001524D3"/>
    <w:rsid w:val="00152D1B"/>
    <w:rsid w:val="00153089"/>
    <w:rsid w:val="00153870"/>
    <w:rsid w:val="00153FC2"/>
    <w:rsid w:val="00155395"/>
    <w:rsid w:val="001553FD"/>
    <w:rsid w:val="0015582C"/>
    <w:rsid w:val="00157225"/>
    <w:rsid w:val="001578C9"/>
    <w:rsid w:val="00160027"/>
    <w:rsid w:val="001603BC"/>
    <w:rsid w:val="00160E70"/>
    <w:rsid w:val="001623F5"/>
    <w:rsid w:val="00162622"/>
    <w:rsid w:val="00162B4E"/>
    <w:rsid w:val="001638DD"/>
    <w:rsid w:val="00164103"/>
    <w:rsid w:val="00165181"/>
    <w:rsid w:val="001654BC"/>
    <w:rsid w:val="001657C7"/>
    <w:rsid w:val="0016698A"/>
    <w:rsid w:val="00170AE7"/>
    <w:rsid w:val="001722DA"/>
    <w:rsid w:val="00173CB3"/>
    <w:rsid w:val="0017491F"/>
    <w:rsid w:val="00174C61"/>
    <w:rsid w:val="0017527B"/>
    <w:rsid w:val="00175CB3"/>
    <w:rsid w:val="0017600B"/>
    <w:rsid w:val="00176CAB"/>
    <w:rsid w:val="00180392"/>
    <w:rsid w:val="00180ECA"/>
    <w:rsid w:val="00181B5E"/>
    <w:rsid w:val="00181F06"/>
    <w:rsid w:val="00182086"/>
    <w:rsid w:val="00184011"/>
    <w:rsid w:val="00186347"/>
    <w:rsid w:val="0018667E"/>
    <w:rsid w:val="00186D0F"/>
    <w:rsid w:val="00187A9D"/>
    <w:rsid w:val="00187FAB"/>
    <w:rsid w:val="0019053F"/>
    <w:rsid w:val="00190565"/>
    <w:rsid w:val="00190DD6"/>
    <w:rsid w:val="00191534"/>
    <w:rsid w:val="00192289"/>
    <w:rsid w:val="0019234C"/>
    <w:rsid w:val="00195059"/>
    <w:rsid w:val="001A054C"/>
    <w:rsid w:val="001A2DCD"/>
    <w:rsid w:val="001A4A28"/>
    <w:rsid w:val="001A6088"/>
    <w:rsid w:val="001A7030"/>
    <w:rsid w:val="001A756D"/>
    <w:rsid w:val="001B06D8"/>
    <w:rsid w:val="001B2020"/>
    <w:rsid w:val="001B2374"/>
    <w:rsid w:val="001B29B6"/>
    <w:rsid w:val="001B4472"/>
    <w:rsid w:val="001B477A"/>
    <w:rsid w:val="001B5DB8"/>
    <w:rsid w:val="001B6ABC"/>
    <w:rsid w:val="001B6D03"/>
    <w:rsid w:val="001B760E"/>
    <w:rsid w:val="001B77FE"/>
    <w:rsid w:val="001C15A9"/>
    <w:rsid w:val="001C1C0C"/>
    <w:rsid w:val="001C21BA"/>
    <w:rsid w:val="001C4015"/>
    <w:rsid w:val="001C51BF"/>
    <w:rsid w:val="001C5EA5"/>
    <w:rsid w:val="001C68CF"/>
    <w:rsid w:val="001C7491"/>
    <w:rsid w:val="001C7902"/>
    <w:rsid w:val="001C7CFF"/>
    <w:rsid w:val="001C7F2A"/>
    <w:rsid w:val="001D1322"/>
    <w:rsid w:val="001D2103"/>
    <w:rsid w:val="001D27FE"/>
    <w:rsid w:val="001D2E51"/>
    <w:rsid w:val="001D3240"/>
    <w:rsid w:val="001D48DF"/>
    <w:rsid w:val="001D498D"/>
    <w:rsid w:val="001D4B6D"/>
    <w:rsid w:val="001D58CD"/>
    <w:rsid w:val="001E00D6"/>
    <w:rsid w:val="001E00DD"/>
    <w:rsid w:val="001E0287"/>
    <w:rsid w:val="001E0999"/>
    <w:rsid w:val="001E1974"/>
    <w:rsid w:val="001E1C71"/>
    <w:rsid w:val="001E279F"/>
    <w:rsid w:val="001E2BAF"/>
    <w:rsid w:val="001E3CFF"/>
    <w:rsid w:val="001E5886"/>
    <w:rsid w:val="001E7245"/>
    <w:rsid w:val="001E7865"/>
    <w:rsid w:val="001F316D"/>
    <w:rsid w:val="001F387B"/>
    <w:rsid w:val="001F3B2F"/>
    <w:rsid w:val="001F42B4"/>
    <w:rsid w:val="001F52B7"/>
    <w:rsid w:val="001F5A90"/>
    <w:rsid w:val="001F5E6A"/>
    <w:rsid w:val="002020E0"/>
    <w:rsid w:val="00202101"/>
    <w:rsid w:val="00202919"/>
    <w:rsid w:val="00203225"/>
    <w:rsid w:val="002046A6"/>
    <w:rsid w:val="00204F3F"/>
    <w:rsid w:val="0020540E"/>
    <w:rsid w:val="0020557B"/>
    <w:rsid w:val="002067D8"/>
    <w:rsid w:val="00210E1C"/>
    <w:rsid w:val="00211DE2"/>
    <w:rsid w:val="00212A1B"/>
    <w:rsid w:val="00212CEC"/>
    <w:rsid w:val="00214188"/>
    <w:rsid w:val="00215DE9"/>
    <w:rsid w:val="002164DE"/>
    <w:rsid w:val="002209DF"/>
    <w:rsid w:val="0022234F"/>
    <w:rsid w:val="00222883"/>
    <w:rsid w:val="00223DCD"/>
    <w:rsid w:val="00225224"/>
    <w:rsid w:val="00225414"/>
    <w:rsid w:val="0022541A"/>
    <w:rsid w:val="00225B72"/>
    <w:rsid w:val="00226012"/>
    <w:rsid w:val="0022742E"/>
    <w:rsid w:val="0022748C"/>
    <w:rsid w:val="00227785"/>
    <w:rsid w:val="0023173C"/>
    <w:rsid w:val="00232778"/>
    <w:rsid w:val="002328B7"/>
    <w:rsid w:val="00233496"/>
    <w:rsid w:val="00234B3B"/>
    <w:rsid w:val="00234B45"/>
    <w:rsid w:val="002350CD"/>
    <w:rsid w:val="00235F17"/>
    <w:rsid w:val="00236C07"/>
    <w:rsid w:val="00237813"/>
    <w:rsid w:val="002432EA"/>
    <w:rsid w:val="002433AC"/>
    <w:rsid w:val="002434D0"/>
    <w:rsid w:val="00243F3B"/>
    <w:rsid w:val="00244D94"/>
    <w:rsid w:val="0025186C"/>
    <w:rsid w:val="00251AB9"/>
    <w:rsid w:val="00252C40"/>
    <w:rsid w:val="0025442E"/>
    <w:rsid w:val="00254821"/>
    <w:rsid w:val="00255439"/>
    <w:rsid w:val="00255550"/>
    <w:rsid w:val="00256596"/>
    <w:rsid w:val="00261BF1"/>
    <w:rsid w:val="00263DEA"/>
    <w:rsid w:val="002654E1"/>
    <w:rsid w:val="00265A6C"/>
    <w:rsid w:val="00265F73"/>
    <w:rsid w:val="00266A1B"/>
    <w:rsid w:val="00267A88"/>
    <w:rsid w:val="00267A9A"/>
    <w:rsid w:val="002701CC"/>
    <w:rsid w:val="00271769"/>
    <w:rsid w:val="002717AA"/>
    <w:rsid w:val="0027242E"/>
    <w:rsid w:val="0027286C"/>
    <w:rsid w:val="002735D0"/>
    <w:rsid w:val="00274714"/>
    <w:rsid w:val="002763B0"/>
    <w:rsid w:val="002770E2"/>
    <w:rsid w:val="00277646"/>
    <w:rsid w:val="0028004F"/>
    <w:rsid w:val="0028029A"/>
    <w:rsid w:val="002812F8"/>
    <w:rsid w:val="002820F2"/>
    <w:rsid w:val="00282A51"/>
    <w:rsid w:val="002831BD"/>
    <w:rsid w:val="00285E21"/>
    <w:rsid w:val="00285FA6"/>
    <w:rsid w:val="0028603C"/>
    <w:rsid w:val="002878FA"/>
    <w:rsid w:val="00290BA5"/>
    <w:rsid w:val="00292867"/>
    <w:rsid w:val="002928DE"/>
    <w:rsid w:val="0029537C"/>
    <w:rsid w:val="002966AA"/>
    <w:rsid w:val="00296DF0"/>
    <w:rsid w:val="00297599"/>
    <w:rsid w:val="002976CB"/>
    <w:rsid w:val="00297991"/>
    <w:rsid w:val="00297A59"/>
    <w:rsid w:val="00297F6E"/>
    <w:rsid w:val="002A0433"/>
    <w:rsid w:val="002A1A43"/>
    <w:rsid w:val="002A2478"/>
    <w:rsid w:val="002A328B"/>
    <w:rsid w:val="002A51C9"/>
    <w:rsid w:val="002A5576"/>
    <w:rsid w:val="002A634B"/>
    <w:rsid w:val="002B254A"/>
    <w:rsid w:val="002B2551"/>
    <w:rsid w:val="002B2EA1"/>
    <w:rsid w:val="002B3403"/>
    <w:rsid w:val="002B3CC8"/>
    <w:rsid w:val="002B47A9"/>
    <w:rsid w:val="002B57ED"/>
    <w:rsid w:val="002B617E"/>
    <w:rsid w:val="002C0D59"/>
    <w:rsid w:val="002C0ED1"/>
    <w:rsid w:val="002C12C2"/>
    <w:rsid w:val="002C190B"/>
    <w:rsid w:val="002C2071"/>
    <w:rsid w:val="002C2278"/>
    <w:rsid w:val="002C3389"/>
    <w:rsid w:val="002C4A4B"/>
    <w:rsid w:val="002C65E9"/>
    <w:rsid w:val="002C6752"/>
    <w:rsid w:val="002C6FA1"/>
    <w:rsid w:val="002D178D"/>
    <w:rsid w:val="002D191A"/>
    <w:rsid w:val="002D1D9F"/>
    <w:rsid w:val="002D2DC3"/>
    <w:rsid w:val="002D39A4"/>
    <w:rsid w:val="002D3A0E"/>
    <w:rsid w:val="002D3B73"/>
    <w:rsid w:val="002D496D"/>
    <w:rsid w:val="002D55E2"/>
    <w:rsid w:val="002D663A"/>
    <w:rsid w:val="002D76B9"/>
    <w:rsid w:val="002E086A"/>
    <w:rsid w:val="002E0B4B"/>
    <w:rsid w:val="002E4E71"/>
    <w:rsid w:val="002E5EFB"/>
    <w:rsid w:val="002F0503"/>
    <w:rsid w:val="002F0CC6"/>
    <w:rsid w:val="002F0E29"/>
    <w:rsid w:val="002F11C8"/>
    <w:rsid w:val="002F1DC2"/>
    <w:rsid w:val="002F3186"/>
    <w:rsid w:val="002F509E"/>
    <w:rsid w:val="002F5A4C"/>
    <w:rsid w:val="002F64EC"/>
    <w:rsid w:val="002F6DE6"/>
    <w:rsid w:val="002F7645"/>
    <w:rsid w:val="002F7BDE"/>
    <w:rsid w:val="0030004B"/>
    <w:rsid w:val="003018B0"/>
    <w:rsid w:val="00303B9D"/>
    <w:rsid w:val="0030427F"/>
    <w:rsid w:val="003042C5"/>
    <w:rsid w:val="00307E20"/>
    <w:rsid w:val="00311105"/>
    <w:rsid w:val="00311EDA"/>
    <w:rsid w:val="00311FB5"/>
    <w:rsid w:val="00313907"/>
    <w:rsid w:val="0031426C"/>
    <w:rsid w:val="00314D9A"/>
    <w:rsid w:val="00315995"/>
    <w:rsid w:val="00315DDA"/>
    <w:rsid w:val="0031707F"/>
    <w:rsid w:val="00321F98"/>
    <w:rsid w:val="00323A2B"/>
    <w:rsid w:val="003241FF"/>
    <w:rsid w:val="003243C8"/>
    <w:rsid w:val="00325811"/>
    <w:rsid w:val="00326015"/>
    <w:rsid w:val="003261F7"/>
    <w:rsid w:val="00326F95"/>
    <w:rsid w:val="003300D2"/>
    <w:rsid w:val="00332470"/>
    <w:rsid w:val="003325EC"/>
    <w:rsid w:val="0033345A"/>
    <w:rsid w:val="003334AD"/>
    <w:rsid w:val="00333D82"/>
    <w:rsid w:val="00334041"/>
    <w:rsid w:val="00334181"/>
    <w:rsid w:val="0033504E"/>
    <w:rsid w:val="00336751"/>
    <w:rsid w:val="00336CC1"/>
    <w:rsid w:val="00340118"/>
    <w:rsid w:val="00340958"/>
    <w:rsid w:val="0034144D"/>
    <w:rsid w:val="0034177F"/>
    <w:rsid w:val="00344565"/>
    <w:rsid w:val="00344DD7"/>
    <w:rsid w:val="0034535E"/>
    <w:rsid w:val="0034581B"/>
    <w:rsid w:val="00346D43"/>
    <w:rsid w:val="00347D1F"/>
    <w:rsid w:val="00347D99"/>
    <w:rsid w:val="00351CEA"/>
    <w:rsid w:val="00351F1D"/>
    <w:rsid w:val="0035353A"/>
    <w:rsid w:val="00354FB3"/>
    <w:rsid w:val="003555A5"/>
    <w:rsid w:val="003555C9"/>
    <w:rsid w:val="00356FD1"/>
    <w:rsid w:val="003570A5"/>
    <w:rsid w:val="00357D17"/>
    <w:rsid w:val="003616FD"/>
    <w:rsid w:val="00361D4C"/>
    <w:rsid w:val="00362184"/>
    <w:rsid w:val="003632B5"/>
    <w:rsid w:val="003632E8"/>
    <w:rsid w:val="003669E3"/>
    <w:rsid w:val="003677CB"/>
    <w:rsid w:val="00371979"/>
    <w:rsid w:val="003737EF"/>
    <w:rsid w:val="00373947"/>
    <w:rsid w:val="00373B0A"/>
    <w:rsid w:val="003743B6"/>
    <w:rsid w:val="00375A12"/>
    <w:rsid w:val="003767FE"/>
    <w:rsid w:val="00376B22"/>
    <w:rsid w:val="0037712B"/>
    <w:rsid w:val="00377207"/>
    <w:rsid w:val="003774D4"/>
    <w:rsid w:val="003776D8"/>
    <w:rsid w:val="003800C4"/>
    <w:rsid w:val="003801E2"/>
    <w:rsid w:val="0038075B"/>
    <w:rsid w:val="00380D1D"/>
    <w:rsid w:val="003812D6"/>
    <w:rsid w:val="0038402B"/>
    <w:rsid w:val="00384131"/>
    <w:rsid w:val="0038478C"/>
    <w:rsid w:val="00385AE3"/>
    <w:rsid w:val="0038605E"/>
    <w:rsid w:val="00386153"/>
    <w:rsid w:val="00387620"/>
    <w:rsid w:val="0038777E"/>
    <w:rsid w:val="00387A67"/>
    <w:rsid w:val="00390926"/>
    <w:rsid w:val="00390ED3"/>
    <w:rsid w:val="003911EA"/>
    <w:rsid w:val="003914EC"/>
    <w:rsid w:val="00393AB7"/>
    <w:rsid w:val="003957BE"/>
    <w:rsid w:val="003967E1"/>
    <w:rsid w:val="00396F21"/>
    <w:rsid w:val="0039734F"/>
    <w:rsid w:val="003A1276"/>
    <w:rsid w:val="003A13CD"/>
    <w:rsid w:val="003A1A9E"/>
    <w:rsid w:val="003A2128"/>
    <w:rsid w:val="003A254B"/>
    <w:rsid w:val="003A4546"/>
    <w:rsid w:val="003B0833"/>
    <w:rsid w:val="003B0D57"/>
    <w:rsid w:val="003B0E22"/>
    <w:rsid w:val="003B10B2"/>
    <w:rsid w:val="003B1707"/>
    <w:rsid w:val="003B235F"/>
    <w:rsid w:val="003B41CC"/>
    <w:rsid w:val="003B5840"/>
    <w:rsid w:val="003B6A61"/>
    <w:rsid w:val="003B71FE"/>
    <w:rsid w:val="003B7912"/>
    <w:rsid w:val="003B79D0"/>
    <w:rsid w:val="003C0911"/>
    <w:rsid w:val="003C09B3"/>
    <w:rsid w:val="003C117C"/>
    <w:rsid w:val="003C17D9"/>
    <w:rsid w:val="003C1A83"/>
    <w:rsid w:val="003C2840"/>
    <w:rsid w:val="003C2E91"/>
    <w:rsid w:val="003C323B"/>
    <w:rsid w:val="003C43FD"/>
    <w:rsid w:val="003C5399"/>
    <w:rsid w:val="003C56CA"/>
    <w:rsid w:val="003D0489"/>
    <w:rsid w:val="003D05CE"/>
    <w:rsid w:val="003D20AE"/>
    <w:rsid w:val="003D490D"/>
    <w:rsid w:val="003D4BA3"/>
    <w:rsid w:val="003D553F"/>
    <w:rsid w:val="003D6550"/>
    <w:rsid w:val="003D683B"/>
    <w:rsid w:val="003D710E"/>
    <w:rsid w:val="003D7E46"/>
    <w:rsid w:val="003E1560"/>
    <w:rsid w:val="003E156C"/>
    <w:rsid w:val="003E2583"/>
    <w:rsid w:val="003E2DCD"/>
    <w:rsid w:val="003E55F1"/>
    <w:rsid w:val="003E79D9"/>
    <w:rsid w:val="003E79FD"/>
    <w:rsid w:val="003E7FB9"/>
    <w:rsid w:val="003F0382"/>
    <w:rsid w:val="003F05EB"/>
    <w:rsid w:val="003F0720"/>
    <w:rsid w:val="003F0D9B"/>
    <w:rsid w:val="003F15CC"/>
    <w:rsid w:val="003F1C30"/>
    <w:rsid w:val="003F3C2F"/>
    <w:rsid w:val="003F6E05"/>
    <w:rsid w:val="003F754E"/>
    <w:rsid w:val="00400AF2"/>
    <w:rsid w:val="00403A5D"/>
    <w:rsid w:val="004061E2"/>
    <w:rsid w:val="00406E41"/>
    <w:rsid w:val="00410B15"/>
    <w:rsid w:val="00410CCE"/>
    <w:rsid w:val="00411463"/>
    <w:rsid w:val="00411B7C"/>
    <w:rsid w:val="00411E0E"/>
    <w:rsid w:val="0041248C"/>
    <w:rsid w:val="00413CFF"/>
    <w:rsid w:val="00413E9E"/>
    <w:rsid w:val="00413FE2"/>
    <w:rsid w:val="00414B76"/>
    <w:rsid w:val="00415711"/>
    <w:rsid w:val="00420320"/>
    <w:rsid w:val="00420AA8"/>
    <w:rsid w:val="004211BB"/>
    <w:rsid w:val="004235AE"/>
    <w:rsid w:val="00423E6C"/>
    <w:rsid w:val="0042565E"/>
    <w:rsid w:val="00427171"/>
    <w:rsid w:val="00427294"/>
    <w:rsid w:val="00431413"/>
    <w:rsid w:val="00431E40"/>
    <w:rsid w:val="0043268E"/>
    <w:rsid w:val="00433AD1"/>
    <w:rsid w:val="00433C2D"/>
    <w:rsid w:val="00434C61"/>
    <w:rsid w:val="0043594D"/>
    <w:rsid w:val="00435E2B"/>
    <w:rsid w:val="004364C0"/>
    <w:rsid w:val="00436E91"/>
    <w:rsid w:val="004377A7"/>
    <w:rsid w:val="004408A3"/>
    <w:rsid w:val="004413F7"/>
    <w:rsid w:val="00442104"/>
    <w:rsid w:val="004423D2"/>
    <w:rsid w:val="004425DE"/>
    <w:rsid w:val="0044331A"/>
    <w:rsid w:val="00445CC5"/>
    <w:rsid w:val="004468CE"/>
    <w:rsid w:val="00446A0F"/>
    <w:rsid w:val="00446BEB"/>
    <w:rsid w:val="00446DE3"/>
    <w:rsid w:val="00447AFD"/>
    <w:rsid w:val="00447D5F"/>
    <w:rsid w:val="00450426"/>
    <w:rsid w:val="00450E16"/>
    <w:rsid w:val="004518D8"/>
    <w:rsid w:val="0045212B"/>
    <w:rsid w:val="0045383D"/>
    <w:rsid w:val="00453846"/>
    <w:rsid w:val="00454050"/>
    <w:rsid w:val="00455A4F"/>
    <w:rsid w:val="00455BA3"/>
    <w:rsid w:val="00456649"/>
    <w:rsid w:val="0045677B"/>
    <w:rsid w:val="00457BFD"/>
    <w:rsid w:val="004600E0"/>
    <w:rsid w:val="00460642"/>
    <w:rsid w:val="00460911"/>
    <w:rsid w:val="00460D71"/>
    <w:rsid w:val="00461347"/>
    <w:rsid w:val="00463000"/>
    <w:rsid w:val="0046378F"/>
    <w:rsid w:val="00464517"/>
    <w:rsid w:val="00465ABD"/>
    <w:rsid w:val="0046716A"/>
    <w:rsid w:val="00470458"/>
    <w:rsid w:val="004719C0"/>
    <w:rsid w:val="0047363B"/>
    <w:rsid w:val="00473D9B"/>
    <w:rsid w:val="0047467D"/>
    <w:rsid w:val="00474919"/>
    <w:rsid w:val="00475A65"/>
    <w:rsid w:val="00476602"/>
    <w:rsid w:val="0047690E"/>
    <w:rsid w:val="00476DEA"/>
    <w:rsid w:val="00477BA7"/>
    <w:rsid w:val="0048032D"/>
    <w:rsid w:val="00483684"/>
    <w:rsid w:val="00483976"/>
    <w:rsid w:val="00484CDE"/>
    <w:rsid w:val="00487577"/>
    <w:rsid w:val="00490FF0"/>
    <w:rsid w:val="004913BD"/>
    <w:rsid w:val="00491946"/>
    <w:rsid w:val="004924B7"/>
    <w:rsid w:val="004948A2"/>
    <w:rsid w:val="00494F64"/>
    <w:rsid w:val="004967C7"/>
    <w:rsid w:val="00496C75"/>
    <w:rsid w:val="00497020"/>
    <w:rsid w:val="00497501"/>
    <w:rsid w:val="004A114D"/>
    <w:rsid w:val="004A17B9"/>
    <w:rsid w:val="004A23F4"/>
    <w:rsid w:val="004A2945"/>
    <w:rsid w:val="004A34BB"/>
    <w:rsid w:val="004A3F71"/>
    <w:rsid w:val="004A4441"/>
    <w:rsid w:val="004A5DE0"/>
    <w:rsid w:val="004A6157"/>
    <w:rsid w:val="004A6F82"/>
    <w:rsid w:val="004A7C20"/>
    <w:rsid w:val="004A7F79"/>
    <w:rsid w:val="004B0CF1"/>
    <w:rsid w:val="004B1708"/>
    <w:rsid w:val="004B1EF7"/>
    <w:rsid w:val="004B4BB0"/>
    <w:rsid w:val="004B529F"/>
    <w:rsid w:val="004B5C1A"/>
    <w:rsid w:val="004B71EA"/>
    <w:rsid w:val="004B7548"/>
    <w:rsid w:val="004C166B"/>
    <w:rsid w:val="004C1F1A"/>
    <w:rsid w:val="004C2F80"/>
    <w:rsid w:val="004C4594"/>
    <w:rsid w:val="004D03A3"/>
    <w:rsid w:val="004D0411"/>
    <w:rsid w:val="004D16EE"/>
    <w:rsid w:val="004D23B8"/>
    <w:rsid w:val="004D3E5D"/>
    <w:rsid w:val="004D4116"/>
    <w:rsid w:val="004D45CB"/>
    <w:rsid w:val="004D46B1"/>
    <w:rsid w:val="004D4783"/>
    <w:rsid w:val="004D4A20"/>
    <w:rsid w:val="004D62ED"/>
    <w:rsid w:val="004E017D"/>
    <w:rsid w:val="004E025E"/>
    <w:rsid w:val="004E1678"/>
    <w:rsid w:val="004E23A1"/>
    <w:rsid w:val="004E28CA"/>
    <w:rsid w:val="004E29A8"/>
    <w:rsid w:val="004E43E3"/>
    <w:rsid w:val="004E5E13"/>
    <w:rsid w:val="004E6E9C"/>
    <w:rsid w:val="004E7AA1"/>
    <w:rsid w:val="004F1865"/>
    <w:rsid w:val="004F1FDC"/>
    <w:rsid w:val="004F2E82"/>
    <w:rsid w:val="004F3EFC"/>
    <w:rsid w:val="004F4352"/>
    <w:rsid w:val="004F6AEC"/>
    <w:rsid w:val="005018A4"/>
    <w:rsid w:val="00501E29"/>
    <w:rsid w:val="00502AA6"/>
    <w:rsid w:val="00502C2C"/>
    <w:rsid w:val="00502E89"/>
    <w:rsid w:val="00503427"/>
    <w:rsid w:val="00503D3A"/>
    <w:rsid w:val="0050508D"/>
    <w:rsid w:val="00506B27"/>
    <w:rsid w:val="005073D7"/>
    <w:rsid w:val="00507CFE"/>
    <w:rsid w:val="00507E22"/>
    <w:rsid w:val="0051069F"/>
    <w:rsid w:val="005110CF"/>
    <w:rsid w:val="00511F50"/>
    <w:rsid w:val="00511FB8"/>
    <w:rsid w:val="0051202A"/>
    <w:rsid w:val="00512098"/>
    <w:rsid w:val="005127A3"/>
    <w:rsid w:val="00512B06"/>
    <w:rsid w:val="00512B9B"/>
    <w:rsid w:val="0051378B"/>
    <w:rsid w:val="00513D70"/>
    <w:rsid w:val="00514A56"/>
    <w:rsid w:val="005151B1"/>
    <w:rsid w:val="00515E09"/>
    <w:rsid w:val="00515FE0"/>
    <w:rsid w:val="005252B4"/>
    <w:rsid w:val="0052578B"/>
    <w:rsid w:val="00525BA8"/>
    <w:rsid w:val="00526186"/>
    <w:rsid w:val="00527C73"/>
    <w:rsid w:val="005300F8"/>
    <w:rsid w:val="0053075F"/>
    <w:rsid w:val="00531B51"/>
    <w:rsid w:val="00532A7B"/>
    <w:rsid w:val="00532B2B"/>
    <w:rsid w:val="00532CBC"/>
    <w:rsid w:val="0053412C"/>
    <w:rsid w:val="005359C0"/>
    <w:rsid w:val="00536528"/>
    <w:rsid w:val="005402E5"/>
    <w:rsid w:val="005403EA"/>
    <w:rsid w:val="0054181F"/>
    <w:rsid w:val="00541D68"/>
    <w:rsid w:val="00542D10"/>
    <w:rsid w:val="0054488C"/>
    <w:rsid w:val="00544AF2"/>
    <w:rsid w:val="0054511D"/>
    <w:rsid w:val="00545901"/>
    <w:rsid w:val="00545D2E"/>
    <w:rsid w:val="00545F87"/>
    <w:rsid w:val="00546FC3"/>
    <w:rsid w:val="005502D3"/>
    <w:rsid w:val="0055105A"/>
    <w:rsid w:val="0055141C"/>
    <w:rsid w:val="0055209E"/>
    <w:rsid w:val="00552282"/>
    <w:rsid w:val="00552F3F"/>
    <w:rsid w:val="00553396"/>
    <w:rsid w:val="005542B3"/>
    <w:rsid w:val="005544FB"/>
    <w:rsid w:val="005547F9"/>
    <w:rsid w:val="00556A19"/>
    <w:rsid w:val="00556BC5"/>
    <w:rsid w:val="00556E00"/>
    <w:rsid w:val="00557DB3"/>
    <w:rsid w:val="00557E37"/>
    <w:rsid w:val="00560331"/>
    <w:rsid w:val="00560741"/>
    <w:rsid w:val="005610F8"/>
    <w:rsid w:val="00562A86"/>
    <w:rsid w:val="00563000"/>
    <w:rsid w:val="005634AD"/>
    <w:rsid w:val="005637F5"/>
    <w:rsid w:val="00564A20"/>
    <w:rsid w:val="005650A6"/>
    <w:rsid w:val="00565397"/>
    <w:rsid w:val="00565697"/>
    <w:rsid w:val="00566273"/>
    <w:rsid w:val="005662F6"/>
    <w:rsid w:val="00567017"/>
    <w:rsid w:val="0056721C"/>
    <w:rsid w:val="00567988"/>
    <w:rsid w:val="00567F50"/>
    <w:rsid w:val="005700C3"/>
    <w:rsid w:val="00570D87"/>
    <w:rsid w:val="00573840"/>
    <w:rsid w:val="00574B92"/>
    <w:rsid w:val="00577801"/>
    <w:rsid w:val="00577AE4"/>
    <w:rsid w:val="00580ABD"/>
    <w:rsid w:val="00580B5D"/>
    <w:rsid w:val="00580E02"/>
    <w:rsid w:val="00581214"/>
    <w:rsid w:val="005819EE"/>
    <w:rsid w:val="00584C8A"/>
    <w:rsid w:val="005854D1"/>
    <w:rsid w:val="00585A67"/>
    <w:rsid w:val="00585C04"/>
    <w:rsid w:val="005864F1"/>
    <w:rsid w:val="00590C1E"/>
    <w:rsid w:val="00591B68"/>
    <w:rsid w:val="00591CFC"/>
    <w:rsid w:val="00592C13"/>
    <w:rsid w:val="00594D65"/>
    <w:rsid w:val="005952CB"/>
    <w:rsid w:val="00596176"/>
    <w:rsid w:val="0059657A"/>
    <w:rsid w:val="00596614"/>
    <w:rsid w:val="005A0266"/>
    <w:rsid w:val="005A0AEB"/>
    <w:rsid w:val="005A0EE2"/>
    <w:rsid w:val="005A1C82"/>
    <w:rsid w:val="005A3263"/>
    <w:rsid w:val="005A331B"/>
    <w:rsid w:val="005A47FB"/>
    <w:rsid w:val="005A4878"/>
    <w:rsid w:val="005A4A4A"/>
    <w:rsid w:val="005A6C51"/>
    <w:rsid w:val="005A6CB8"/>
    <w:rsid w:val="005A758C"/>
    <w:rsid w:val="005B18DA"/>
    <w:rsid w:val="005B1D2E"/>
    <w:rsid w:val="005B2CBC"/>
    <w:rsid w:val="005B2DB3"/>
    <w:rsid w:val="005B3833"/>
    <w:rsid w:val="005B3E7C"/>
    <w:rsid w:val="005B41F4"/>
    <w:rsid w:val="005B4EEE"/>
    <w:rsid w:val="005B52B6"/>
    <w:rsid w:val="005B66DF"/>
    <w:rsid w:val="005B705B"/>
    <w:rsid w:val="005B7137"/>
    <w:rsid w:val="005C0083"/>
    <w:rsid w:val="005C0505"/>
    <w:rsid w:val="005C08DC"/>
    <w:rsid w:val="005C0B6C"/>
    <w:rsid w:val="005C0E29"/>
    <w:rsid w:val="005C1276"/>
    <w:rsid w:val="005C1DBC"/>
    <w:rsid w:val="005C3C78"/>
    <w:rsid w:val="005C45B9"/>
    <w:rsid w:val="005C69F4"/>
    <w:rsid w:val="005D141E"/>
    <w:rsid w:val="005D179C"/>
    <w:rsid w:val="005D2501"/>
    <w:rsid w:val="005D2B02"/>
    <w:rsid w:val="005D3316"/>
    <w:rsid w:val="005D5465"/>
    <w:rsid w:val="005D54C6"/>
    <w:rsid w:val="005D59EF"/>
    <w:rsid w:val="005D6668"/>
    <w:rsid w:val="005D7CDE"/>
    <w:rsid w:val="005D7F3B"/>
    <w:rsid w:val="005D7FF8"/>
    <w:rsid w:val="005E0213"/>
    <w:rsid w:val="005E0D3B"/>
    <w:rsid w:val="005E1F36"/>
    <w:rsid w:val="005E2C00"/>
    <w:rsid w:val="005E2D41"/>
    <w:rsid w:val="005E2DD6"/>
    <w:rsid w:val="005E2F2E"/>
    <w:rsid w:val="005E34F2"/>
    <w:rsid w:val="005E43AA"/>
    <w:rsid w:val="005E48D7"/>
    <w:rsid w:val="005E50D4"/>
    <w:rsid w:val="005E5504"/>
    <w:rsid w:val="005E5B57"/>
    <w:rsid w:val="005E6963"/>
    <w:rsid w:val="005F0BF2"/>
    <w:rsid w:val="005F0E17"/>
    <w:rsid w:val="005F1057"/>
    <w:rsid w:val="005F244B"/>
    <w:rsid w:val="005F3971"/>
    <w:rsid w:val="005F49E4"/>
    <w:rsid w:val="005F6F68"/>
    <w:rsid w:val="005F73CC"/>
    <w:rsid w:val="005F7FD7"/>
    <w:rsid w:val="006019AA"/>
    <w:rsid w:val="00601E04"/>
    <w:rsid w:val="006027C2"/>
    <w:rsid w:val="00602940"/>
    <w:rsid w:val="006046DA"/>
    <w:rsid w:val="00606CA1"/>
    <w:rsid w:val="006071AF"/>
    <w:rsid w:val="006078C5"/>
    <w:rsid w:val="00610AFD"/>
    <w:rsid w:val="00610B65"/>
    <w:rsid w:val="006111BC"/>
    <w:rsid w:val="0061194D"/>
    <w:rsid w:val="00613E72"/>
    <w:rsid w:val="00613FF0"/>
    <w:rsid w:val="00614462"/>
    <w:rsid w:val="00614D17"/>
    <w:rsid w:val="006154EF"/>
    <w:rsid w:val="006166CE"/>
    <w:rsid w:val="00616957"/>
    <w:rsid w:val="00616D99"/>
    <w:rsid w:val="006201B2"/>
    <w:rsid w:val="0062065D"/>
    <w:rsid w:val="00621251"/>
    <w:rsid w:val="00624494"/>
    <w:rsid w:val="0062623E"/>
    <w:rsid w:val="00626863"/>
    <w:rsid w:val="00627963"/>
    <w:rsid w:val="00630BEC"/>
    <w:rsid w:val="006314F6"/>
    <w:rsid w:val="00631A19"/>
    <w:rsid w:val="0063202C"/>
    <w:rsid w:val="00632502"/>
    <w:rsid w:val="00633301"/>
    <w:rsid w:val="00633E37"/>
    <w:rsid w:val="00635EE9"/>
    <w:rsid w:val="006379A5"/>
    <w:rsid w:val="00641E47"/>
    <w:rsid w:val="006427C6"/>
    <w:rsid w:val="006446A7"/>
    <w:rsid w:val="00645E85"/>
    <w:rsid w:val="00645F55"/>
    <w:rsid w:val="00646881"/>
    <w:rsid w:val="006469DA"/>
    <w:rsid w:val="00647F08"/>
    <w:rsid w:val="006522FE"/>
    <w:rsid w:val="006536EA"/>
    <w:rsid w:val="0065411B"/>
    <w:rsid w:val="006545AF"/>
    <w:rsid w:val="0065481A"/>
    <w:rsid w:val="006616F5"/>
    <w:rsid w:val="00661AEC"/>
    <w:rsid w:val="00661F14"/>
    <w:rsid w:val="00662FCD"/>
    <w:rsid w:val="006630BE"/>
    <w:rsid w:val="006707BF"/>
    <w:rsid w:val="00670B22"/>
    <w:rsid w:val="00671540"/>
    <w:rsid w:val="0067269C"/>
    <w:rsid w:val="006733D2"/>
    <w:rsid w:val="00673F46"/>
    <w:rsid w:val="00674630"/>
    <w:rsid w:val="00675F53"/>
    <w:rsid w:val="0067615A"/>
    <w:rsid w:val="006768E1"/>
    <w:rsid w:val="006771FD"/>
    <w:rsid w:val="006778BA"/>
    <w:rsid w:val="006806F1"/>
    <w:rsid w:val="00681447"/>
    <w:rsid w:val="00681BA8"/>
    <w:rsid w:val="0068287A"/>
    <w:rsid w:val="00684692"/>
    <w:rsid w:val="0068491D"/>
    <w:rsid w:val="00684BF5"/>
    <w:rsid w:val="006850B9"/>
    <w:rsid w:val="006863DF"/>
    <w:rsid w:val="006874D0"/>
    <w:rsid w:val="006877BA"/>
    <w:rsid w:val="00690A80"/>
    <w:rsid w:val="006926EE"/>
    <w:rsid w:val="00693C37"/>
    <w:rsid w:val="0069429A"/>
    <w:rsid w:val="0069431E"/>
    <w:rsid w:val="006949A5"/>
    <w:rsid w:val="00694EAA"/>
    <w:rsid w:val="00695A2A"/>
    <w:rsid w:val="006978BB"/>
    <w:rsid w:val="006A19D1"/>
    <w:rsid w:val="006A60F8"/>
    <w:rsid w:val="006A6C9F"/>
    <w:rsid w:val="006A6D67"/>
    <w:rsid w:val="006A7ABC"/>
    <w:rsid w:val="006B06AC"/>
    <w:rsid w:val="006B1E2B"/>
    <w:rsid w:val="006B2FAE"/>
    <w:rsid w:val="006B46A7"/>
    <w:rsid w:val="006B5FDE"/>
    <w:rsid w:val="006B7EC3"/>
    <w:rsid w:val="006C19BF"/>
    <w:rsid w:val="006C1E9E"/>
    <w:rsid w:val="006C2487"/>
    <w:rsid w:val="006C29E4"/>
    <w:rsid w:val="006C2E6E"/>
    <w:rsid w:val="006C3775"/>
    <w:rsid w:val="006C385B"/>
    <w:rsid w:val="006C4EA5"/>
    <w:rsid w:val="006C6D40"/>
    <w:rsid w:val="006C7F0D"/>
    <w:rsid w:val="006D0391"/>
    <w:rsid w:val="006D04EC"/>
    <w:rsid w:val="006D08D9"/>
    <w:rsid w:val="006D1639"/>
    <w:rsid w:val="006D18D8"/>
    <w:rsid w:val="006D2A26"/>
    <w:rsid w:val="006D2BC0"/>
    <w:rsid w:val="006D4BDA"/>
    <w:rsid w:val="006D67A6"/>
    <w:rsid w:val="006E1638"/>
    <w:rsid w:val="006E2D0E"/>
    <w:rsid w:val="006E4697"/>
    <w:rsid w:val="006E67CC"/>
    <w:rsid w:val="006F143F"/>
    <w:rsid w:val="006F2110"/>
    <w:rsid w:val="006F2627"/>
    <w:rsid w:val="006F3A74"/>
    <w:rsid w:val="006F4917"/>
    <w:rsid w:val="006F4969"/>
    <w:rsid w:val="006F71D7"/>
    <w:rsid w:val="006F75BA"/>
    <w:rsid w:val="006F7FEA"/>
    <w:rsid w:val="007017D6"/>
    <w:rsid w:val="0070183A"/>
    <w:rsid w:val="00701FC7"/>
    <w:rsid w:val="0070224A"/>
    <w:rsid w:val="007024DB"/>
    <w:rsid w:val="007047F3"/>
    <w:rsid w:val="0070496B"/>
    <w:rsid w:val="00704BA3"/>
    <w:rsid w:val="00704FB9"/>
    <w:rsid w:val="007053DF"/>
    <w:rsid w:val="00707ED3"/>
    <w:rsid w:val="0071216D"/>
    <w:rsid w:val="00712905"/>
    <w:rsid w:val="00713265"/>
    <w:rsid w:val="007147F9"/>
    <w:rsid w:val="00715186"/>
    <w:rsid w:val="007167EF"/>
    <w:rsid w:val="00716914"/>
    <w:rsid w:val="00717BA5"/>
    <w:rsid w:val="00721388"/>
    <w:rsid w:val="00721B79"/>
    <w:rsid w:val="007225FD"/>
    <w:rsid w:val="00722F7A"/>
    <w:rsid w:val="00723CE6"/>
    <w:rsid w:val="00723E65"/>
    <w:rsid w:val="00724B8B"/>
    <w:rsid w:val="00725297"/>
    <w:rsid w:val="0072572F"/>
    <w:rsid w:val="00725F99"/>
    <w:rsid w:val="0072650A"/>
    <w:rsid w:val="007265B9"/>
    <w:rsid w:val="00726AC6"/>
    <w:rsid w:val="007272A6"/>
    <w:rsid w:val="007303D3"/>
    <w:rsid w:val="00730A39"/>
    <w:rsid w:val="00732208"/>
    <w:rsid w:val="00732D49"/>
    <w:rsid w:val="0073437E"/>
    <w:rsid w:val="00734AA1"/>
    <w:rsid w:val="00736AA2"/>
    <w:rsid w:val="00736D12"/>
    <w:rsid w:val="00742E64"/>
    <w:rsid w:val="0074332C"/>
    <w:rsid w:val="00743784"/>
    <w:rsid w:val="00743860"/>
    <w:rsid w:val="0074455C"/>
    <w:rsid w:val="00744C6C"/>
    <w:rsid w:val="007454E1"/>
    <w:rsid w:val="00745929"/>
    <w:rsid w:val="00750E5F"/>
    <w:rsid w:val="00750FCF"/>
    <w:rsid w:val="00752343"/>
    <w:rsid w:val="00752FAE"/>
    <w:rsid w:val="0075386D"/>
    <w:rsid w:val="00755A83"/>
    <w:rsid w:val="007567D8"/>
    <w:rsid w:val="00756A55"/>
    <w:rsid w:val="007611F3"/>
    <w:rsid w:val="00761C88"/>
    <w:rsid w:val="007620A2"/>
    <w:rsid w:val="00762EE1"/>
    <w:rsid w:val="00763E4B"/>
    <w:rsid w:val="00764429"/>
    <w:rsid w:val="00764CC4"/>
    <w:rsid w:val="007665D4"/>
    <w:rsid w:val="0076744C"/>
    <w:rsid w:val="0077009B"/>
    <w:rsid w:val="007704D1"/>
    <w:rsid w:val="00771280"/>
    <w:rsid w:val="0077216A"/>
    <w:rsid w:val="00772ECE"/>
    <w:rsid w:val="00774A35"/>
    <w:rsid w:val="00774FB3"/>
    <w:rsid w:val="00775606"/>
    <w:rsid w:val="007771A9"/>
    <w:rsid w:val="0077759B"/>
    <w:rsid w:val="0077778D"/>
    <w:rsid w:val="007779F9"/>
    <w:rsid w:val="0078022B"/>
    <w:rsid w:val="007814F0"/>
    <w:rsid w:val="00782F37"/>
    <w:rsid w:val="0078407F"/>
    <w:rsid w:val="00784DB1"/>
    <w:rsid w:val="00785CEF"/>
    <w:rsid w:val="00786EAD"/>
    <w:rsid w:val="00790630"/>
    <w:rsid w:val="0079123F"/>
    <w:rsid w:val="007935C9"/>
    <w:rsid w:val="00793F36"/>
    <w:rsid w:val="00794E70"/>
    <w:rsid w:val="00796B6D"/>
    <w:rsid w:val="00796D9C"/>
    <w:rsid w:val="00797279"/>
    <w:rsid w:val="007979C8"/>
    <w:rsid w:val="00797DD7"/>
    <w:rsid w:val="007A068B"/>
    <w:rsid w:val="007A1126"/>
    <w:rsid w:val="007A1507"/>
    <w:rsid w:val="007A2753"/>
    <w:rsid w:val="007A27F0"/>
    <w:rsid w:val="007A2AAF"/>
    <w:rsid w:val="007A3FED"/>
    <w:rsid w:val="007A55AB"/>
    <w:rsid w:val="007A5F8C"/>
    <w:rsid w:val="007A6C4E"/>
    <w:rsid w:val="007A7A9E"/>
    <w:rsid w:val="007B0A68"/>
    <w:rsid w:val="007B570C"/>
    <w:rsid w:val="007B5871"/>
    <w:rsid w:val="007B5FD1"/>
    <w:rsid w:val="007B7B0B"/>
    <w:rsid w:val="007C0D96"/>
    <w:rsid w:val="007C1242"/>
    <w:rsid w:val="007C1348"/>
    <w:rsid w:val="007C16CF"/>
    <w:rsid w:val="007C278B"/>
    <w:rsid w:val="007C379C"/>
    <w:rsid w:val="007C443C"/>
    <w:rsid w:val="007C46E1"/>
    <w:rsid w:val="007C489E"/>
    <w:rsid w:val="007C603C"/>
    <w:rsid w:val="007C6A8B"/>
    <w:rsid w:val="007C6EA8"/>
    <w:rsid w:val="007C6F6E"/>
    <w:rsid w:val="007D141B"/>
    <w:rsid w:val="007D1CB6"/>
    <w:rsid w:val="007D35AC"/>
    <w:rsid w:val="007D38D4"/>
    <w:rsid w:val="007D3FE9"/>
    <w:rsid w:val="007D4978"/>
    <w:rsid w:val="007D5C5F"/>
    <w:rsid w:val="007D5FA7"/>
    <w:rsid w:val="007D623A"/>
    <w:rsid w:val="007D6575"/>
    <w:rsid w:val="007D6B42"/>
    <w:rsid w:val="007E23DE"/>
    <w:rsid w:val="007E3421"/>
    <w:rsid w:val="007E571C"/>
    <w:rsid w:val="007E5DF7"/>
    <w:rsid w:val="007E7433"/>
    <w:rsid w:val="007F090F"/>
    <w:rsid w:val="007F0E8B"/>
    <w:rsid w:val="007F1B5A"/>
    <w:rsid w:val="007F3052"/>
    <w:rsid w:val="007F3BAC"/>
    <w:rsid w:val="007F5E9E"/>
    <w:rsid w:val="007F6FD3"/>
    <w:rsid w:val="0080126C"/>
    <w:rsid w:val="00801428"/>
    <w:rsid w:val="00802454"/>
    <w:rsid w:val="00802780"/>
    <w:rsid w:val="00803AD9"/>
    <w:rsid w:val="00803E76"/>
    <w:rsid w:val="00805716"/>
    <w:rsid w:val="008058C1"/>
    <w:rsid w:val="00805EE4"/>
    <w:rsid w:val="008071C4"/>
    <w:rsid w:val="00811E8E"/>
    <w:rsid w:val="00812BD8"/>
    <w:rsid w:val="00814D2F"/>
    <w:rsid w:val="00815362"/>
    <w:rsid w:val="00815596"/>
    <w:rsid w:val="00815CDB"/>
    <w:rsid w:val="00815D3D"/>
    <w:rsid w:val="008168A0"/>
    <w:rsid w:val="00816DCD"/>
    <w:rsid w:val="00816FB6"/>
    <w:rsid w:val="00817335"/>
    <w:rsid w:val="0082082D"/>
    <w:rsid w:val="00821AF9"/>
    <w:rsid w:val="00821E5B"/>
    <w:rsid w:val="008228B3"/>
    <w:rsid w:val="00823859"/>
    <w:rsid w:val="0082429B"/>
    <w:rsid w:val="0082552A"/>
    <w:rsid w:val="00826592"/>
    <w:rsid w:val="008272A9"/>
    <w:rsid w:val="0082795B"/>
    <w:rsid w:val="008306D0"/>
    <w:rsid w:val="00830AD1"/>
    <w:rsid w:val="00830BB3"/>
    <w:rsid w:val="00831166"/>
    <w:rsid w:val="00831AAC"/>
    <w:rsid w:val="00832AD8"/>
    <w:rsid w:val="008330A0"/>
    <w:rsid w:val="0083355D"/>
    <w:rsid w:val="00834492"/>
    <w:rsid w:val="0083647F"/>
    <w:rsid w:val="00836E89"/>
    <w:rsid w:val="008408BF"/>
    <w:rsid w:val="0084127B"/>
    <w:rsid w:val="00841702"/>
    <w:rsid w:val="00842B86"/>
    <w:rsid w:val="00844E61"/>
    <w:rsid w:val="00845FC5"/>
    <w:rsid w:val="0084651D"/>
    <w:rsid w:val="0084717C"/>
    <w:rsid w:val="0084726E"/>
    <w:rsid w:val="008474A9"/>
    <w:rsid w:val="00847C7B"/>
    <w:rsid w:val="008505AC"/>
    <w:rsid w:val="008521F8"/>
    <w:rsid w:val="00852F4B"/>
    <w:rsid w:val="00854C95"/>
    <w:rsid w:val="00854DB9"/>
    <w:rsid w:val="008557BD"/>
    <w:rsid w:val="00856941"/>
    <w:rsid w:val="0086003E"/>
    <w:rsid w:val="00860985"/>
    <w:rsid w:val="008619D1"/>
    <w:rsid w:val="0086250E"/>
    <w:rsid w:val="008629AA"/>
    <w:rsid w:val="00862B78"/>
    <w:rsid w:val="0086333C"/>
    <w:rsid w:val="00863891"/>
    <w:rsid w:val="00863BF7"/>
    <w:rsid w:val="0086636C"/>
    <w:rsid w:val="00866762"/>
    <w:rsid w:val="0086790D"/>
    <w:rsid w:val="00870DFB"/>
    <w:rsid w:val="00872163"/>
    <w:rsid w:val="0087228D"/>
    <w:rsid w:val="0087275B"/>
    <w:rsid w:val="00872EDE"/>
    <w:rsid w:val="00876702"/>
    <w:rsid w:val="008775B0"/>
    <w:rsid w:val="00877610"/>
    <w:rsid w:val="008777CC"/>
    <w:rsid w:val="00880743"/>
    <w:rsid w:val="00881376"/>
    <w:rsid w:val="00881575"/>
    <w:rsid w:val="00881B13"/>
    <w:rsid w:val="00881CAD"/>
    <w:rsid w:val="008822E0"/>
    <w:rsid w:val="0088329D"/>
    <w:rsid w:val="008848A5"/>
    <w:rsid w:val="008850F0"/>
    <w:rsid w:val="008854DF"/>
    <w:rsid w:val="0088573A"/>
    <w:rsid w:val="00886AE4"/>
    <w:rsid w:val="00886B12"/>
    <w:rsid w:val="00887064"/>
    <w:rsid w:val="00890EB2"/>
    <w:rsid w:val="00895D64"/>
    <w:rsid w:val="0089616D"/>
    <w:rsid w:val="00896B9D"/>
    <w:rsid w:val="008A0168"/>
    <w:rsid w:val="008A0AB9"/>
    <w:rsid w:val="008A0AFB"/>
    <w:rsid w:val="008A1A19"/>
    <w:rsid w:val="008A1CEE"/>
    <w:rsid w:val="008A26AE"/>
    <w:rsid w:val="008A2857"/>
    <w:rsid w:val="008A2E73"/>
    <w:rsid w:val="008A33F3"/>
    <w:rsid w:val="008A4842"/>
    <w:rsid w:val="008A4927"/>
    <w:rsid w:val="008A58CF"/>
    <w:rsid w:val="008A5ADE"/>
    <w:rsid w:val="008A71BD"/>
    <w:rsid w:val="008A7599"/>
    <w:rsid w:val="008A79F4"/>
    <w:rsid w:val="008B2971"/>
    <w:rsid w:val="008B381B"/>
    <w:rsid w:val="008B3F1A"/>
    <w:rsid w:val="008B587A"/>
    <w:rsid w:val="008C03FE"/>
    <w:rsid w:val="008C073A"/>
    <w:rsid w:val="008C0BC1"/>
    <w:rsid w:val="008C1230"/>
    <w:rsid w:val="008C2C12"/>
    <w:rsid w:val="008C307E"/>
    <w:rsid w:val="008C3083"/>
    <w:rsid w:val="008C4125"/>
    <w:rsid w:val="008C42DE"/>
    <w:rsid w:val="008C491D"/>
    <w:rsid w:val="008C5047"/>
    <w:rsid w:val="008C58A4"/>
    <w:rsid w:val="008C58C5"/>
    <w:rsid w:val="008C5A1A"/>
    <w:rsid w:val="008C5F38"/>
    <w:rsid w:val="008C6B45"/>
    <w:rsid w:val="008C7198"/>
    <w:rsid w:val="008D01CD"/>
    <w:rsid w:val="008D0C83"/>
    <w:rsid w:val="008D0E5D"/>
    <w:rsid w:val="008D157D"/>
    <w:rsid w:val="008D25C8"/>
    <w:rsid w:val="008D2B80"/>
    <w:rsid w:val="008D3F95"/>
    <w:rsid w:val="008D4E90"/>
    <w:rsid w:val="008D58F8"/>
    <w:rsid w:val="008D5A69"/>
    <w:rsid w:val="008D5D6E"/>
    <w:rsid w:val="008D6751"/>
    <w:rsid w:val="008D69ED"/>
    <w:rsid w:val="008D6E44"/>
    <w:rsid w:val="008E0E69"/>
    <w:rsid w:val="008E277F"/>
    <w:rsid w:val="008E2B57"/>
    <w:rsid w:val="008E2DA0"/>
    <w:rsid w:val="008E30C7"/>
    <w:rsid w:val="008E31DA"/>
    <w:rsid w:val="008E4044"/>
    <w:rsid w:val="008E4CDC"/>
    <w:rsid w:val="008E5237"/>
    <w:rsid w:val="008E6570"/>
    <w:rsid w:val="008E6A5B"/>
    <w:rsid w:val="008E6F0F"/>
    <w:rsid w:val="008E750A"/>
    <w:rsid w:val="008E765E"/>
    <w:rsid w:val="008E7667"/>
    <w:rsid w:val="008F0142"/>
    <w:rsid w:val="008F14E8"/>
    <w:rsid w:val="008F1BB0"/>
    <w:rsid w:val="008F2007"/>
    <w:rsid w:val="008F2050"/>
    <w:rsid w:val="008F228B"/>
    <w:rsid w:val="008F26CB"/>
    <w:rsid w:val="008F3CCA"/>
    <w:rsid w:val="008F45D8"/>
    <w:rsid w:val="008F46C5"/>
    <w:rsid w:val="008F5509"/>
    <w:rsid w:val="008F57BD"/>
    <w:rsid w:val="008F78D6"/>
    <w:rsid w:val="00900057"/>
    <w:rsid w:val="009007FD"/>
    <w:rsid w:val="009008D2"/>
    <w:rsid w:val="00900D26"/>
    <w:rsid w:val="0090323A"/>
    <w:rsid w:val="00903BFC"/>
    <w:rsid w:val="00903F3B"/>
    <w:rsid w:val="00904F56"/>
    <w:rsid w:val="0090510C"/>
    <w:rsid w:val="00906B21"/>
    <w:rsid w:val="00907B68"/>
    <w:rsid w:val="00907C96"/>
    <w:rsid w:val="009101AC"/>
    <w:rsid w:val="00910709"/>
    <w:rsid w:val="00910F34"/>
    <w:rsid w:val="0091126E"/>
    <w:rsid w:val="00911E6F"/>
    <w:rsid w:val="009155DB"/>
    <w:rsid w:val="009164B4"/>
    <w:rsid w:val="00916BED"/>
    <w:rsid w:val="00917631"/>
    <w:rsid w:val="0092047E"/>
    <w:rsid w:val="00920AEA"/>
    <w:rsid w:val="00920BF9"/>
    <w:rsid w:val="009210B3"/>
    <w:rsid w:val="00922B1F"/>
    <w:rsid w:val="00922B75"/>
    <w:rsid w:val="00930166"/>
    <w:rsid w:val="009306D9"/>
    <w:rsid w:val="00930E61"/>
    <w:rsid w:val="009314D8"/>
    <w:rsid w:val="0093158F"/>
    <w:rsid w:val="00933CA1"/>
    <w:rsid w:val="00933E2A"/>
    <w:rsid w:val="00934186"/>
    <w:rsid w:val="00934EC8"/>
    <w:rsid w:val="009354DE"/>
    <w:rsid w:val="00940392"/>
    <w:rsid w:val="009405BE"/>
    <w:rsid w:val="009409B3"/>
    <w:rsid w:val="00942124"/>
    <w:rsid w:val="00942580"/>
    <w:rsid w:val="00943897"/>
    <w:rsid w:val="00943B66"/>
    <w:rsid w:val="00945398"/>
    <w:rsid w:val="00947DBC"/>
    <w:rsid w:val="00950FF8"/>
    <w:rsid w:val="0095174E"/>
    <w:rsid w:val="00952529"/>
    <w:rsid w:val="00952DB3"/>
    <w:rsid w:val="0095384B"/>
    <w:rsid w:val="0095402B"/>
    <w:rsid w:val="00955966"/>
    <w:rsid w:val="00955DD1"/>
    <w:rsid w:val="00956BC6"/>
    <w:rsid w:val="00957E0B"/>
    <w:rsid w:val="009625B0"/>
    <w:rsid w:val="00963A4C"/>
    <w:rsid w:val="009643AA"/>
    <w:rsid w:val="00966E7E"/>
    <w:rsid w:val="00967868"/>
    <w:rsid w:val="00967B99"/>
    <w:rsid w:val="00967BB0"/>
    <w:rsid w:val="00967BE1"/>
    <w:rsid w:val="009701F8"/>
    <w:rsid w:val="00971571"/>
    <w:rsid w:val="00972A9C"/>
    <w:rsid w:val="00974A7F"/>
    <w:rsid w:val="0097531A"/>
    <w:rsid w:val="00975FA9"/>
    <w:rsid w:val="00976EB6"/>
    <w:rsid w:val="009772BC"/>
    <w:rsid w:val="0098167E"/>
    <w:rsid w:val="00981BD3"/>
    <w:rsid w:val="00982EEA"/>
    <w:rsid w:val="00982FE0"/>
    <w:rsid w:val="00986E40"/>
    <w:rsid w:val="00993891"/>
    <w:rsid w:val="00994B9D"/>
    <w:rsid w:val="009961A8"/>
    <w:rsid w:val="00997355"/>
    <w:rsid w:val="009A404B"/>
    <w:rsid w:val="009A4092"/>
    <w:rsid w:val="009A4E1B"/>
    <w:rsid w:val="009A666E"/>
    <w:rsid w:val="009A68A8"/>
    <w:rsid w:val="009A76A1"/>
    <w:rsid w:val="009B0CD8"/>
    <w:rsid w:val="009B1406"/>
    <w:rsid w:val="009B1D9F"/>
    <w:rsid w:val="009B2CFC"/>
    <w:rsid w:val="009B3991"/>
    <w:rsid w:val="009B3A12"/>
    <w:rsid w:val="009B3CFB"/>
    <w:rsid w:val="009B41CE"/>
    <w:rsid w:val="009B7016"/>
    <w:rsid w:val="009C1687"/>
    <w:rsid w:val="009C1B63"/>
    <w:rsid w:val="009C589F"/>
    <w:rsid w:val="009C60FA"/>
    <w:rsid w:val="009C6751"/>
    <w:rsid w:val="009C6AAC"/>
    <w:rsid w:val="009C75F9"/>
    <w:rsid w:val="009C767A"/>
    <w:rsid w:val="009D004F"/>
    <w:rsid w:val="009D00C7"/>
    <w:rsid w:val="009D061E"/>
    <w:rsid w:val="009D0932"/>
    <w:rsid w:val="009D1488"/>
    <w:rsid w:val="009D2C6A"/>
    <w:rsid w:val="009D33C8"/>
    <w:rsid w:val="009D518D"/>
    <w:rsid w:val="009D577B"/>
    <w:rsid w:val="009D5D95"/>
    <w:rsid w:val="009D61D5"/>
    <w:rsid w:val="009D749E"/>
    <w:rsid w:val="009E09AA"/>
    <w:rsid w:val="009E0D15"/>
    <w:rsid w:val="009E23DF"/>
    <w:rsid w:val="009E349D"/>
    <w:rsid w:val="009E39C8"/>
    <w:rsid w:val="009E3C37"/>
    <w:rsid w:val="009E4E4A"/>
    <w:rsid w:val="009E5FF0"/>
    <w:rsid w:val="009E6550"/>
    <w:rsid w:val="009E7A0F"/>
    <w:rsid w:val="009E7AFC"/>
    <w:rsid w:val="009F3BC8"/>
    <w:rsid w:val="009F4CD0"/>
    <w:rsid w:val="009F6784"/>
    <w:rsid w:val="009F6AC1"/>
    <w:rsid w:val="009F74EE"/>
    <w:rsid w:val="00A00BE7"/>
    <w:rsid w:val="00A00DD8"/>
    <w:rsid w:val="00A03266"/>
    <w:rsid w:val="00A032C5"/>
    <w:rsid w:val="00A04E79"/>
    <w:rsid w:val="00A05118"/>
    <w:rsid w:val="00A06DB2"/>
    <w:rsid w:val="00A07F02"/>
    <w:rsid w:val="00A10293"/>
    <w:rsid w:val="00A108F4"/>
    <w:rsid w:val="00A11B8A"/>
    <w:rsid w:val="00A12664"/>
    <w:rsid w:val="00A133EF"/>
    <w:rsid w:val="00A13A4D"/>
    <w:rsid w:val="00A15BA6"/>
    <w:rsid w:val="00A1684A"/>
    <w:rsid w:val="00A168BD"/>
    <w:rsid w:val="00A17436"/>
    <w:rsid w:val="00A17728"/>
    <w:rsid w:val="00A1779B"/>
    <w:rsid w:val="00A20A99"/>
    <w:rsid w:val="00A20B21"/>
    <w:rsid w:val="00A21438"/>
    <w:rsid w:val="00A2684A"/>
    <w:rsid w:val="00A315E9"/>
    <w:rsid w:val="00A32397"/>
    <w:rsid w:val="00A33642"/>
    <w:rsid w:val="00A34BEB"/>
    <w:rsid w:val="00A37154"/>
    <w:rsid w:val="00A37293"/>
    <w:rsid w:val="00A37FDE"/>
    <w:rsid w:val="00A4168D"/>
    <w:rsid w:val="00A42DE2"/>
    <w:rsid w:val="00A42F52"/>
    <w:rsid w:val="00A453D0"/>
    <w:rsid w:val="00A45C41"/>
    <w:rsid w:val="00A47AF5"/>
    <w:rsid w:val="00A5014C"/>
    <w:rsid w:val="00A510C3"/>
    <w:rsid w:val="00A51806"/>
    <w:rsid w:val="00A5183C"/>
    <w:rsid w:val="00A52186"/>
    <w:rsid w:val="00A52735"/>
    <w:rsid w:val="00A52E48"/>
    <w:rsid w:val="00A562EF"/>
    <w:rsid w:val="00A57301"/>
    <w:rsid w:val="00A5791E"/>
    <w:rsid w:val="00A579D3"/>
    <w:rsid w:val="00A57C1B"/>
    <w:rsid w:val="00A60908"/>
    <w:rsid w:val="00A62295"/>
    <w:rsid w:val="00A62623"/>
    <w:rsid w:val="00A630FF"/>
    <w:rsid w:val="00A6365B"/>
    <w:rsid w:val="00A64376"/>
    <w:rsid w:val="00A64E10"/>
    <w:rsid w:val="00A64FE6"/>
    <w:rsid w:val="00A65C33"/>
    <w:rsid w:val="00A66BBA"/>
    <w:rsid w:val="00A70A6E"/>
    <w:rsid w:val="00A716A0"/>
    <w:rsid w:val="00A71E10"/>
    <w:rsid w:val="00A77631"/>
    <w:rsid w:val="00A82DC8"/>
    <w:rsid w:val="00A83EA5"/>
    <w:rsid w:val="00A84B00"/>
    <w:rsid w:val="00A85F04"/>
    <w:rsid w:val="00A8681F"/>
    <w:rsid w:val="00A904CE"/>
    <w:rsid w:val="00A914D9"/>
    <w:rsid w:val="00A9285B"/>
    <w:rsid w:val="00A930F2"/>
    <w:rsid w:val="00A94219"/>
    <w:rsid w:val="00A94265"/>
    <w:rsid w:val="00A9426D"/>
    <w:rsid w:val="00A96D0F"/>
    <w:rsid w:val="00A970ED"/>
    <w:rsid w:val="00A972C1"/>
    <w:rsid w:val="00AA0BA8"/>
    <w:rsid w:val="00AA1ACC"/>
    <w:rsid w:val="00AA1AEA"/>
    <w:rsid w:val="00AA5EA4"/>
    <w:rsid w:val="00AA6EDE"/>
    <w:rsid w:val="00AA7E80"/>
    <w:rsid w:val="00AB0840"/>
    <w:rsid w:val="00AB0AE5"/>
    <w:rsid w:val="00AB0B70"/>
    <w:rsid w:val="00AB12A0"/>
    <w:rsid w:val="00AB1D4E"/>
    <w:rsid w:val="00AB3CCE"/>
    <w:rsid w:val="00AB40E7"/>
    <w:rsid w:val="00AB478D"/>
    <w:rsid w:val="00AB5061"/>
    <w:rsid w:val="00AB655F"/>
    <w:rsid w:val="00AB6EE2"/>
    <w:rsid w:val="00AB71BC"/>
    <w:rsid w:val="00AB77A7"/>
    <w:rsid w:val="00AB7B0C"/>
    <w:rsid w:val="00AC0E37"/>
    <w:rsid w:val="00AC247A"/>
    <w:rsid w:val="00AC3AEA"/>
    <w:rsid w:val="00AC3CC3"/>
    <w:rsid w:val="00AC538D"/>
    <w:rsid w:val="00AD18C2"/>
    <w:rsid w:val="00AD4710"/>
    <w:rsid w:val="00AD7B70"/>
    <w:rsid w:val="00AD7FE5"/>
    <w:rsid w:val="00AE0B28"/>
    <w:rsid w:val="00AE11F2"/>
    <w:rsid w:val="00AE2D31"/>
    <w:rsid w:val="00AE2E1A"/>
    <w:rsid w:val="00AE38C1"/>
    <w:rsid w:val="00AE6A69"/>
    <w:rsid w:val="00AE71B6"/>
    <w:rsid w:val="00AF01B0"/>
    <w:rsid w:val="00AF0A37"/>
    <w:rsid w:val="00AF0DC1"/>
    <w:rsid w:val="00AF1B0E"/>
    <w:rsid w:val="00AF2514"/>
    <w:rsid w:val="00AF4004"/>
    <w:rsid w:val="00AF47D0"/>
    <w:rsid w:val="00AF4FD5"/>
    <w:rsid w:val="00AF531B"/>
    <w:rsid w:val="00AF5A99"/>
    <w:rsid w:val="00AF61DD"/>
    <w:rsid w:val="00AF6233"/>
    <w:rsid w:val="00AF6D1C"/>
    <w:rsid w:val="00AF6D2B"/>
    <w:rsid w:val="00AF7FAF"/>
    <w:rsid w:val="00B00199"/>
    <w:rsid w:val="00B0046D"/>
    <w:rsid w:val="00B03939"/>
    <w:rsid w:val="00B041D5"/>
    <w:rsid w:val="00B046ED"/>
    <w:rsid w:val="00B048DE"/>
    <w:rsid w:val="00B049CC"/>
    <w:rsid w:val="00B06D97"/>
    <w:rsid w:val="00B07744"/>
    <w:rsid w:val="00B100AD"/>
    <w:rsid w:val="00B100E2"/>
    <w:rsid w:val="00B10C80"/>
    <w:rsid w:val="00B10DFD"/>
    <w:rsid w:val="00B1129B"/>
    <w:rsid w:val="00B11FE3"/>
    <w:rsid w:val="00B12098"/>
    <w:rsid w:val="00B12276"/>
    <w:rsid w:val="00B144FD"/>
    <w:rsid w:val="00B16F0A"/>
    <w:rsid w:val="00B1741D"/>
    <w:rsid w:val="00B211EF"/>
    <w:rsid w:val="00B22225"/>
    <w:rsid w:val="00B2234B"/>
    <w:rsid w:val="00B2254D"/>
    <w:rsid w:val="00B22ECA"/>
    <w:rsid w:val="00B23262"/>
    <w:rsid w:val="00B241D1"/>
    <w:rsid w:val="00B24D39"/>
    <w:rsid w:val="00B2583F"/>
    <w:rsid w:val="00B26788"/>
    <w:rsid w:val="00B26AD9"/>
    <w:rsid w:val="00B27DAE"/>
    <w:rsid w:val="00B308B1"/>
    <w:rsid w:val="00B30A78"/>
    <w:rsid w:val="00B30DF3"/>
    <w:rsid w:val="00B327B0"/>
    <w:rsid w:val="00B32A3D"/>
    <w:rsid w:val="00B33A64"/>
    <w:rsid w:val="00B3440A"/>
    <w:rsid w:val="00B34AD5"/>
    <w:rsid w:val="00B354B0"/>
    <w:rsid w:val="00B36BFF"/>
    <w:rsid w:val="00B37A1A"/>
    <w:rsid w:val="00B406F7"/>
    <w:rsid w:val="00B41805"/>
    <w:rsid w:val="00B419B1"/>
    <w:rsid w:val="00B429E0"/>
    <w:rsid w:val="00B444B3"/>
    <w:rsid w:val="00B445EF"/>
    <w:rsid w:val="00B44AB4"/>
    <w:rsid w:val="00B4648D"/>
    <w:rsid w:val="00B464B8"/>
    <w:rsid w:val="00B46554"/>
    <w:rsid w:val="00B4678A"/>
    <w:rsid w:val="00B46878"/>
    <w:rsid w:val="00B479F8"/>
    <w:rsid w:val="00B508A3"/>
    <w:rsid w:val="00B51ECB"/>
    <w:rsid w:val="00B52AC3"/>
    <w:rsid w:val="00B534FE"/>
    <w:rsid w:val="00B553FF"/>
    <w:rsid w:val="00B56AB8"/>
    <w:rsid w:val="00B56E35"/>
    <w:rsid w:val="00B57DC8"/>
    <w:rsid w:val="00B57E97"/>
    <w:rsid w:val="00B61060"/>
    <w:rsid w:val="00B61C89"/>
    <w:rsid w:val="00B61D26"/>
    <w:rsid w:val="00B623A2"/>
    <w:rsid w:val="00B62E9A"/>
    <w:rsid w:val="00B63FA5"/>
    <w:rsid w:val="00B65E41"/>
    <w:rsid w:val="00B6680F"/>
    <w:rsid w:val="00B67248"/>
    <w:rsid w:val="00B67D53"/>
    <w:rsid w:val="00B7121B"/>
    <w:rsid w:val="00B72E3F"/>
    <w:rsid w:val="00B7481C"/>
    <w:rsid w:val="00B74B05"/>
    <w:rsid w:val="00B75184"/>
    <w:rsid w:val="00B773C2"/>
    <w:rsid w:val="00B8117D"/>
    <w:rsid w:val="00B82BA7"/>
    <w:rsid w:val="00B86A64"/>
    <w:rsid w:val="00B86FFD"/>
    <w:rsid w:val="00B87115"/>
    <w:rsid w:val="00B874AE"/>
    <w:rsid w:val="00B87714"/>
    <w:rsid w:val="00B87D24"/>
    <w:rsid w:val="00B90613"/>
    <w:rsid w:val="00B90EE6"/>
    <w:rsid w:val="00B91022"/>
    <w:rsid w:val="00B925A2"/>
    <w:rsid w:val="00B94CA5"/>
    <w:rsid w:val="00B94E2D"/>
    <w:rsid w:val="00B95430"/>
    <w:rsid w:val="00B955FF"/>
    <w:rsid w:val="00B959CE"/>
    <w:rsid w:val="00BA04E3"/>
    <w:rsid w:val="00BA1D9F"/>
    <w:rsid w:val="00BA1DEE"/>
    <w:rsid w:val="00BA2D3A"/>
    <w:rsid w:val="00BA42C1"/>
    <w:rsid w:val="00BA55FD"/>
    <w:rsid w:val="00BA56AE"/>
    <w:rsid w:val="00BA6A78"/>
    <w:rsid w:val="00BA79F3"/>
    <w:rsid w:val="00BB0C80"/>
    <w:rsid w:val="00BB1460"/>
    <w:rsid w:val="00BB1C6C"/>
    <w:rsid w:val="00BB251D"/>
    <w:rsid w:val="00BB3695"/>
    <w:rsid w:val="00BB6381"/>
    <w:rsid w:val="00BB71AB"/>
    <w:rsid w:val="00BB7D8C"/>
    <w:rsid w:val="00BC30C9"/>
    <w:rsid w:val="00BC3A61"/>
    <w:rsid w:val="00BC43D2"/>
    <w:rsid w:val="00BC5033"/>
    <w:rsid w:val="00BC6BFE"/>
    <w:rsid w:val="00BD08AD"/>
    <w:rsid w:val="00BD14F8"/>
    <w:rsid w:val="00BD2939"/>
    <w:rsid w:val="00BD457F"/>
    <w:rsid w:val="00BD51D1"/>
    <w:rsid w:val="00BD5DE7"/>
    <w:rsid w:val="00BD6F1E"/>
    <w:rsid w:val="00BD7106"/>
    <w:rsid w:val="00BD79D3"/>
    <w:rsid w:val="00BD7EB5"/>
    <w:rsid w:val="00BE1561"/>
    <w:rsid w:val="00BE312A"/>
    <w:rsid w:val="00BE3317"/>
    <w:rsid w:val="00BE4094"/>
    <w:rsid w:val="00BE485D"/>
    <w:rsid w:val="00BE5256"/>
    <w:rsid w:val="00BE554F"/>
    <w:rsid w:val="00BE577E"/>
    <w:rsid w:val="00BF0201"/>
    <w:rsid w:val="00BF1AB8"/>
    <w:rsid w:val="00BF34B1"/>
    <w:rsid w:val="00BF4618"/>
    <w:rsid w:val="00BF5AB2"/>
    <w:rsid w:val="00BF6FA8"/>
    <w:rsid w:val="00C0136A"/>
    <w:rsid w:val="00C01989"/>
    <w:rsid w:val="00C033F3"/>
    <w:rsid w:val="00C03BBD"/>
    <w:rsid w:val="00C0521E"/>
    <w:rsid w:val="00C05932"/>
    <w:rsid w:val="00C073E3"/>
    <w:rsid w:val="00C1050F"/>
    <w:rsid w:val="00C10D92"/>
    <w:rsid w:val="00C1148E"/>
    <w:rsid w:val="00C11954"/>
    <w:rsid w:val="00C119BD"/>
    <w:rsid w:val="00C11CA9"/>
    <w:rsid w:val="00C121AD"/>
    <w:rsid w:val="00C13109"/>
    <w:rsid w:val="00C13525"/>
    <w:rsid w:val="00C13B2E"/>
    <w:rsid w:val="00C13FA2"/>
    <w:rsid w:val="00C14BE6"/>
    <w:rsid w:val="00C14FB7"/>
    <w:rsid w:val="00C1538F"/>
    <w:rsid w:val="00C1555D"/>
    <w:rsid w:val="00C16474"/>
    <w:rsid w:val="00C165F9"/>
    <w:rsid w:val="00C16F93"/>
    <w:rsid w:val="00C172C8"/>
    <w:rsid w:val="00C20B36"/>
    <w:rsid w:val="00C231E4"/>
    <w:rsid w:val="00C24521"/>
    <w:rsid w:val="00C24C0C"/>
    <w:rsid w:val="00C2502E"/>
    <w:rsid w:val="00C2509E"/>
    <w:rsid w:val="00C267A5"/>
    <w:rsid w:val="00C27A7A"/>
    <w:rsid w:val="00C31C24"/>
    <w:rsid w:val="00C31F11"/>
    <w:rsid w:val="00C3235D"/>
    <w:rsid w:val="00C37028"/>
    <w:rsid w:val="00C371D1"/>
    <w:rsid w:val="00C37382"/>
    <w:rsid w:val="00C40EB2"/>
    <w:rsid w:val="00C41355"/>
    <w:rsid w:val="00C41970"/>
    <w:rsid w:val="00C41EE5"/>
    <w:rsid w:val="00C42276"/>
    <w:rsid w:val="00C44606"/>
    <w:rsid w:val="00C44B6C"/>
    <w:rsid w:val="00C46CB2"/>
    <w:rsid w:val="00C4724B"/>
    <w:rsid w:val="00C51266"/>
    <w:rsid w:val="00C51895"/>
    <w:rsid w:val="00C53017"/>
    <w:rsid w:val="00C53043"/>
    <w:rsid w:val="00C532D5"/>
    <w:rsid w:val="00C54750"/>
    <w:rsid w:val="00C55C07"/>
    <w:rsid w:val="00C57375"/>
    <w:rsid w:val="00C576BC"/>
    <w:rsid w:val="00C60234"/>
    <w:rsid w:val="00C60CDB"/>
    <w:rsid w:val="00C62ECB"/>
    <w:rsid w:val="00C64FFE"/>
    <w:rsid w:val="00C6573C"/>
    <w:rsid w:val="00C701C7"/>
    <w:rsid w:val="00C703E1"/>
    <w:rsid w:val="00C70EE1"/>
    <w:rsid w:val="00C71050"/>
    <w:rsid w:val="00C71967"/>
    <w:rsid w:val="00C72570"/>
    <w:rsid w:val="00C7479E"/>
    <w:rsid w:val="00C74F91"/>
    <w:rsid w:val="00C754C3"/>
    <w:rsid w:val="00C82E71"/>
    <w:rsid w:val="00C846FF"/>
    <w:rsid w:val="00C84D52"/>
    <w:rsid w:val="00C86328"/>
    <w:rsid w:val="00C86884"/>
    <w:rsid w:val="00C87929"/>
    <w:rsid w:val="00C87997"/>
    <w:rsid w:val="00C91EE8"/>
    <w:rsid w:val="00C93398"/>
    <w:rsid w:val="00C9365F"/>
    <w:rsid w:val="00C97065"/>
    <w:rsid w:val="00CA02FC"/>
    <w:rsid w:val="00CA0FBE"/>
    <w:rsid w:val="00CA1F6A"/>
    <w:rsid w:val="00CA217F"/>
    <w:rsid w:val="00CA2DA0"/>
    <w:rsid w:val="00CA34A3"/>
    <w:rsid w:val="00CA3AC8"/>
    <w:rsid w:val="00CA5436"/>
    <w:rsid w:val="00CA7507"/>
    <w:rsid w:val="00CB1121"/>
    <w:rsid w:val="00CB1CEC"/>
    <w:rsid w:val="00CB3480"/>
    <w:rsid w:val="00CB4284"/>
    <w:rsid w:val="00CB587C"/>
    <w:rsid w:val="00CB58BB"/>
    <w:rsid w:val="00CB60B9"/>
    <w:rsid w:val="00CB6743"/>
    <w:rsid w:val="00CB7437"/>
    <w:rsid w:val="00CC11B5"/>
    <w:rsid w:val="00CC414B"/>
    <w:rsid w:val="00CC4CE2"/>
    <w:rsid w:val="00CC62B1"/>
    <w:rsid w:val="00CC6DE9"/>
    <w:rsid w:val="00CD0B48"/>
    <w:rsid w:val="00CD0E36"/>
    <w:rsid w:val="00CD13EC"/>
    <w:rsid w:val="00CD1D96"/>
    <w:rsid w:val="00CD2884"/>
    <w:rsid w:val="00CD35D4"/>
    <w:rsid w:val="00CD4A77"/>
    <w:rsid w:val="00CD4D5A"/>
    <w:rsid w:val="00CD5DB9"/>
    <w:rsid w:val="00CD60BF"/>
    <w:rsid w:val="00CD7069"/>
    <w:rsid w:val="00CE0835"/>
    <w:rsid w:val="00CE1172"/>
    <w:rsid w:val="00CE1C65"/>
    <w:rsid w:val="00CE1E66"/>
    <w:rsid w:val="00CE1F47"/>
    <w:rsid w:val="00CE38DF"/>
    <w:rsid w:val="00CE3A2A"/>
    <w:rsid w:val="00CE513C"/>
    <w:rsid w:val="00CE785E"/>
    <w:rsid w:val="00CF1438"/>
    <w:rsid w:val="00CF2071"/>
    <w:rsid w:val="00CF3586"/>
    <w:rsid w:val="00CF3A5B"/>
    <w:rsid w:val="00CF3ED1"/>
    <w:rsid w:val="00CF4714"/>
    <w:rsid w:val="00CF5071"/>
    <w:rsid w:val="00CF56C1"/>
    <w:rsid w:val="00CF60AA"/>
    <w:rsid w:val="00CF629B"/>
    <w:rsid w:val="00CF6EEC"/>
    <w:rsid w:val="00CF6F78"/>
    <w:rsid w:val="00CF7D91"/>
    <w:rsid w:val="00CF7DEE"/>
    <w:rsid w:val="00D0000B"/>
    <w:rsid w:val="00D00821"/>
    <w:rsid w:val="00D01174"/>
    <w:rsid w:val="00D01A1F"/>
    <w:rsid w:val="00D027BA"/>
    <w:rsid w:val="00D05752"/>
    <w:rsid w:val="00D06023"/>
    <w:rsid w:val="00D06196"/>
    <w:rsid w:val="00D0622F"/>
    <w:rsid w:val="00D076BD"/>
    <w:rsid w:val="00D10C23"/>
    <w:rsid w:val="00D11360"/>
    <w:rsid w:val="00D12152"/>
    <w:rsid w:val="00D13299"/>
    <w:rsid w:val="00D13D25"/>
    <w:rsid w:val="00D15143"/>
    <w:rsid w:val="00D155A8"/>
    <w:rsid w:val="00D157C2"/>
    <w:rsid w:val="00D162EE"/>
    <w:rsid w:val="00D22E9D"/>
    <w:rsid w:val="00D23575"/>
    <w:rsid w:val="00D23619"/>
    <w:rsid w:val="00D24DDD"/>
    <w:rsid w:val="00D254F9"/>
    <w:rsid w:val="00D26183"/>
    <w:rsid w:val="00D27CC5"/>
    <w:rsid w:val="00D27E32"/>
    <w:rsid w:val="00D34447"/>
    <w:rsid w:val="00D35A6F"/>
    <w:rsid w:val="00D3617B"/>
    <w:rsid w:val="00D37590"/>
    <w:rsid w:val="00D37C0B"/>
    <w:rsid w:val="00D404EF"/>
    <w:rsid w:val="00D40648"/>
    <w:rsid w:val="00D42F42"/>
    <w:rsid w:val="00D43739"/>
    <w:rsid w:val="00D44AFE"/>
    <w:rsid w:val="00D44CA5"/>
    <w:rsid w:val="00D4644D"/>
    <w:rsid w:val="00D46724"/>
    <w:rsid w:val="00D46E37"/>
    <w:rsid w:val="00D5045B"/>
    <w:rsid w:val="00D50C2A"/>
    <w:rsid w:val="00D51334"/>
    <w:rsid w:val="00D51C04"/>
    <w:rsid w:val="00D51CE5"/>
    <w:rsid w:val="00D52DD4"/>
    <w:rsid w:val="00D53AC1"/>
    <w:rsid w:val="00D550F3"/>
    <w:rsid w:val="00D55377"/>
    <w:rsid w:val="00D553D8"/>
    <w:rsid w:val="00D575A1"/>
    <w:rsid w:val="00D615F9"/>
    <w:rsid w:val="00D62D5E"/>
    <w:rsid w:val="00D644C3"/>
    <w:rsid w:val="00D64B74"/>
    <w:rsid w:val="00D64C89"/>
    <w:rsid w:val="00D65213"/>
    <w:rsid w:val="00D660F4"/>
    <w:rsid w:val="00D67338"/>
    <w:rsid w:val="00D6790E"/>
    <w:rsid w:val="00D67C75"/>
    <w:rsid w:val="00D67FA1"/>
    <w:rsid w:val="00D71858"/>
    <w:rsid w:val="00D71A09"/>
    <w:rsid w:val="00D71DDC"/>
    <w:rsid w:val="00D7464E"/>
    <w:rsid w:val="00D74D10"/>
    <w:rsid w:val="00D75F08"/>
    <w:rsid w:val="00D763A8"/>
    <w:rsid w:val="00D77898"/>
    <w:rsid w:val="00D81E81"/>
    <w:rsid w:val="00D8570D"/>
    <w:rsid w:val="00D85B3E"/>
    <w:rsid w:val="00D85DA9"/>
    <w:rsid w:val="00D86228"/>
    <w:rsid w:val="00D862E2"/>
    <w:rsid w:val="00D864AB"/>
    <w:rsid w:val="00D91181"/>
    <w:rsid w:val="00D9166C"/>
    <w:rsid w:val="00D933B5"/>
    <w:rsid w:val="00D94A41"/>
    <w:rsid w:val="00D94EB9"/>
    <w:rsid w:val="00D95234"/>
    <w:rsid w:val="00D9561A"/>
    <w:rsid w:val="00D96AA6"/>
    <w:rsid w:val="00DA09D0"/>
    <w:rsid w:val="00DA0D4F"/>
    <w:rsid w:val="00DA0FBD"/>
    <w:rsid w:val="00DA310E"/>
    <w:rsid w:val="00DA32B9"/>
    <w:rsid w:val="00DA389A"/>
    <w:rsid w:val="00DA485E"/>
    <w:rsid w:val="00DA4D86"/>
    <w:rsid w:val="00DB0002"/>
    <w:rsid w:val="00DB0815"/>
    <w:rsid w:val="00DB130D"/>
    <w:rsid w:val="00DB1E07"/>
    <w:rsid w:val="00DB2CE3"/>
    <w:rsid w:val="00DB40FE"/>
    <w:rsid w:val="00DB4215"/>
    <w:rsid w:val="00DB47A9"/>
    <w:rsid w:val="00DB5334"/>
    <w:rsid w:val="00DB5792"/>
    <w:rsid w:val="00DB6A58"/>
    <w:rsid w:val="00DB725B"/>
    <w:rsid w:val="00DB73CC"/>
    <w:rsid w:val="00DB7AE0"/>
    <w:rsid w:val="00DC01B4"/>
    <w:rsid w:val="00DC1496"/>
    <w:rsid w:val="00DC19BA"/>
    <w:rsid w:val="00DC1DC5"/>
    <w:rsid w:val="00DC318B"/>
    <w:rsid w:val="00DC35C6"/>
    <w:rsid w:val="00DC3A49"/>
    <w:rsid w:val="00DC402C"/>
    <w:rsid w:val="00DC44F1"/>
    <w:rsid w:val="00DC48C0"/>
    <w:rsid w:val="00DC4BE0"/>
    <w:rsid w:val="00DC4EA2"/>
    <w:rsid w:val="00DC5D92"/>
    <w:rsid w:val="00DD09FD"/>
    <w:rsid w:val="00DD149B"/>
    <w:rsid w:val="00DD25A7"/>
    <w:rsid w:val="00DD2C31"/>
    <w:rsid w:val="00DD32E1"/>
    <w:rsid w:val="00DD3E39"/>
    <w:rsid w:val="00DD3F6D"/>
    <w:rsid w:val="00DD4AD5"/>
    <w:rsid w:val="00DD5CED"/>
    <w:rsid w:val="00DD6F77"/>
    <w:rsid w:val="00DD7837"/>
    <w:rsid w:val="00DE0097"/>
    <w:rsid w:val="00DE210E"/>
    <w:rsid w:val="00DE248D"/>
    <w:rsid w:val="00DE3336"/>
    <w:rsid w:val="00DE334B"/>
    <w:rsid w:val="00DE5CA2"/>
    <w:rsid w:val="00DE5D50"/>
    <w:rsid w:val="00DE6099"/>
    <w:rsid w:val="00DF026D"/>
    <w:rsid w:val="00DF0522"/>
    <w:rsid w:val="00DF0E00"/>
    <w:rsid w:val="00DF1642"/>
    <w:rsid w:val="00DF1C48"/>
    <w:rsid w:val="00DF2D4F"/>
    <w:rsid w:val="00DF3422"/>
    <w:rsid w:val="00DF35A0"/>
    <w:rsid w:val="00DF396B"/>
    <w:rsid w:val="00DF5E21"/>
    <w:rsid w:val="00DF5F7F"/>
    <w:rsid w:val="00DF6102"/>
    <w:rsid w:val="00DF6244"/>
    <w:rsid w:val="00DF765A"/>
    <w:rsid w:val="00DF7F2B"/>
    <w:rsid w:val="00E00397"/>
    <w:rsid w:val="00E01844"/>
    <w:rsid w:val="00E025F3"/>
    <w:rsid w:val="00E033F1"/>
    <w:rsid w:val="00E03D9D"/>
    <w:rsid w:val="00E04513"/>
    <w:rsid w:val="00E073A3"/>
    <w:rsid w:val="00E0768E"/>
    <w:rsid w:val="00E100EE"/>
    <w:rsid w:val="00E112C3"/>
    <w:rsid w:val="00E11646"/>
    <w:rsid w:val="00E133DB"/>
    <w:rsid w:val="00E1513F"/>
    <w:rsid w:val="00E157AC"/>
    <w:rsid w:val="00E157BD"/>
    <w:rsid w:val="00E211DB"/>
    <w:rsid w:val="00E21785"/>
    <w:rsid w:val="00E21BD8"/>
    <w:rsid w:val="00E22A05"/>
    <w:rsid w:val="00E23694"/>
    <w:rsid w:val="00E23A4C"/>
    <w:rsid w:val="00E24165"/>
    <w:rsid w:val="00E24244"/>
    <w:rsid w:val="00E2480F"/>
    <w:rsid w:val="00E2645A"/>
    <w:rsid w:val="00E27491"/>
    <w:rsid w:val="00E27F77"/>
    <w:rsid w:val="00E32FEC"/>
    <w:rsid w:val="00E336DA"/>
    <w:rsid w:val="00E34870"/>
    <w:rsid w:val="00E36D2F"/>
    <w:rsid w:val="00E36F47"/>
    <w:rsid w:val="00E37010"/>
    <w:rsid w:val="00E376E0"/>
    <w:rsid w:val="00E40A6A"/>
    <w:rsid w:val="00E416AD"/>
    <w:rsid w:val="00E419B3"/>
    <w:rsid w:val="00E44022"/>
    <w:rsid w:val="00E446E1"/>
    <w:rsid w:val="00E45A08"/>
    <w:rsid w:val="00E502C9"/>
    <w:rsid w:val="00E51BE8"/>
    <w:rsid w:val="00E5203A"/>
    <w:rsid w:val="00E53CE1"/>
    <w:rsid w:val="00E53D7A"/>
    <w:rsid w:val="00E544C2"/>
    <w:rsid w:val="00E57B84"/>
    <w:rsid w:val="00E616AA"/>
    <w:rsid w:val="00E64918"/>
    <w:rsid w:val="00E6683B"/>
    <w:rsid w:val="00E676FE"/>
    <w:rsid w:val="00E6778B"/>
    <w:rsid w:val="00E7032E"/>
    <w:rsid w:val="00E712CE"/>
    <w:rsid w:val="00E717D9"/>
    <w:rsid w:val="00E7249C"/>
    <w:rsid w:val="00E72FC8"/>
    <w:rsid w:val="00E74F40"/>
    <w:rsid w:val="00E75151"/>
    <w:rsid w:val="00E76731"/>
    <w:rsid w:val="00E77D82"/>
    <w:rsid w:val="00E80D98"/>
    <w:rsid w:val="00E81091"/>
    <w:rsid w:val="00E81649"/>
    <w:rsid w:val="00E81CCB"/>
    <w:rsid w:val="00E81D6B"/>
    <w:rsid w:val="00E82598"/>
    <w:rsid w:val="00E83361"/>
    <w:rsid w:val="00E83372"/>
    <w:rsid w:val="00E841AB"/>
    <w:rsid w:val="00E84356"/>
    <w:rsid w:val="00E85D67"/>
    <w:rsid w:val="00E8648F"/>
    <w:rsid w:val="00E87ACE"/>
    <w:rsid w:val="00E900B6"/>
    <w:rsid w:val="00E91470"/>
    <w:rsid w:val="00E950AC"/>
    <w:rsid w:val="00E956E6"/>
    <w:rsid w:val="00E96E54"/>
    <w:rsid w:val="00E977AC"/>
    <w:rsid w:val="00EA0742"/>
    <w:rsid w:val="00EA1186"/>
    <w:rsid w:val="00EA3994"/>
    <w:rsid w:val="00EA39A4"/>
    <w:rsid w:val="00EA41FB"/>
    <w:rsid w:val="00EA5B2E"/>
    <w:rsid w:val="00EA5E53"/>
    <w:rsid w:val="00EA6978"/>
    <w:rsid w:val="00EA6C1B"/>
    <w:rsid w:val="00EA7C4A"/>
    <w:rsid w:val="00EA7C64"/>
    <w:rsid w:val="00EB032E"/>
    <w:rsid w:val="00EB0423"/>
    <w:rsid w:val="00EB4501"/>
    <w:rsid w:val="00EB5BE1"/>
    <w:rsid w:val="00EB6316"/>
    <w:rsid w:val="00EB65F7"/>
    <w:rsid w:val="00EB6CB3"/>
    <w:rsid w:val="00EC0E43"/>
    <w:rsid w:val="00EC1019"/>
    <w:rsid w:val="00EC138B"/>
    <w:rsid w:val="00EC17D0"/>
    <w:rsid w:val="00EC40E0"/>
    <w:rsid w:val="00EC4237"/>
    <w:rsid w:val="00EC455C"/>
    <w:rsid w:val="00EC5BCC"/>
    <w:rsid w:val="00EC63B0"/>
    <w:rsid w:val="00EC701D"/>
    <w:rsid w:val="00EC7E07"/>
    <w:rsid w:val="00ED0982"/>
    <w:rsid w:val="00ED09F4"/>
    <w:rsid w:val="00ED11E5"/>
    <w:rsid w:val="00ED1227"/>
    <w:rsid w:val="00ED5500"/>
    <w:rsid w:val="00ED588A"/>
    <w:rsid w:val="00ED5AE3"/>
    <w:rsid w:val="00ED5B31"/>
    <w:rsid w:val="00ED6FF0"/>
    <w:rsid w:val="00ED758B"/>
    <w:rsid w:val="00ED7B36"/>
    <w:rsid w:val="00ED7B74"/>
    <w:rsid w:val="00ED7E93"/>
    <w:rsid w:val="00EE098F"/>
    <w:rsid w:val="00EE0C41"/>
    <w:rsid w:val="00EE16EB"/>
    <w:rsid w:val="00EE22DD"/>
    <w:rsid w:val="00EE2471"/>
    <w:rsid w:val="00EE32F4"/>
    <w:rsid w:val="00EE3570"/>
    <w:rsid w:val="00EE3C6F"/>
    <w:rsid w:val="00EE472C"/>
    <w:rsid w:val="00EE70CE"/>
    <w:rsid w:val="00EE76F3"/>
    <w:rsid w:val="00EE7D72"/>
    <w:rsid w:val="00EE7F79"/>
    <w:rsid w:val="00EF016B"/>
    <w:rsid w:val="00EF113C"/>
    <w:rsid w:val="00EF205C"/>
    <w:rsid w:val="00EF2D40"/>
    <w:rsid w:val="00EF39D0"/>
    <w:rsid w:val="00EF4D81"/>
    <w:rsid w:val="00EF5F75"/>
    <w:rsid w:val="00EF6370"/>
    <w:rsid w:val="00EF6A47"/>
    <w:rsid w:val="00EF70AD"/>
    <w:rsid w:val="00EF7554"/>
    <w:rsid w:val="00F000EC"/>
    <w:rsid w:val="00F0075A"/>
    <w:rsid w:val="00F034D0"/>
    <w:rsid w:val="00F0398C"/>
    <w:rsid w:val="00F03BF2"/>
    <w:rsid w:val="00F04A93"/>
    <w:rsid w:val="00F05746"/>
    <w:rsid w:val="00F10845"/>
    <w:rsid w:val="00F108D9"/>
    <w:rsid w:val="00F10E1B"/>
    <w:rsid w:val="00F12255"/>
    <w:rsid w:val="00F12DCF"/>
    <w:rsid w:val="00F14050"/>
    <w:rsid w:val="00F14B20"/>
    <w:rsid w:val="00F1514F"/>
    <w:rsid w:val="00F158DB"/>
    <w:rsid w:val="00F16706"/>
    <w:rsid w:val="00F2011B"/>
    <w:rsid w:val="00F201F5"/>
    <w:rsid w:val="00F21C39"/>
    <w:rsid w:val="00F22203"/>
    <w:rsid w:val="00F2317C"/>
    <w:rsid w:val="00F24FD8"/>
    <w:rsid w:val="00F253F9"/>
    <w:rsid w:val="00F25647"/>
    <w:rsid w:val="00F2586D"/>
    <w:rsid w:val="00F27049"/>
    <w:rsid w:val="00F31B7E"/>
    <w:rsid w:val="00F359EB"/>
    <w:rsid w:val="00F36445"/>
    <w:rsid w:val="00F36F0B"/>
    <w:rsid w:val="00F3739B"/>
    <w:rsid w:val="00F37AEC"/>
    <w:rsid w:val="00F40780"/>
    <w:rsid w:val="00F41D09"/>
    <w:rsid w:val="00F44957"/>
    <w:rsid w:val="00F45C70"/>
    <w:rsid w:val="00F461E0"/>
    <w:rsid w:val="00F47F71"/>
    <w:rsid w:val="00F508D4"/>
    <w:rsid w:val="00F50A06"/>
    <w:rsid w:val="00F50DC7"/>
    <w:rsid w:val="00F51F25"/>
    <w:rsid w:val="00F5251F"/>
    <w:rsid w:val="00F52966"/>
    <w:rsid w:val="00F52E5E"/>
    <w:rsid w:val="00F53329"/>
    <w:rsid w:val="00F53564"/>
    <w:rsid w:val="00F55BD0"/>
    <w:rsid w:val="00F56295"/>
    <w:rsid w:val="00F56B26"/>
    <w:rsid w:val="00F56D6E"/>
    <w:rsid w:val="00F56E45"/>
    <w:rsid w:val="00F575BF"/>
    <w:rsid w:val="00F60461"/>
    <w:rsid w:val="00F61252"/>
    <w:rsid w:val="00F6135B"/>
    <w:rsid w:val="00F642F7"/>
    <w:rsid w:val="00F64F8C"/>
    <w:rsid w:val="00F65A08"/>
    <w:rsid w:val="00F6677D"/>
    <w:rsid w:val="00F66A49"/>
    <w:rsid w:val="00F66E0C"/>
    <w:rsid w:val="00F6726A"/>
    <w:rsid w:val="00F677A2"/>
    <w:rsid w:val="00F70757"/>
    <w:rsid w:val="00F74967"/>
    <w:rsid w:val="00F7596C"/>
    <w:rsid w:val="00F75990"/>
    <w:rsid w:val="00F76AF5"/>
    <w:rsid w:val="00F76C43"/>
    <w:rsid w:val="00F77145"/>
    <w:rsid w:val="00F77285"/>
    <w:rsid w:val="00F77671"/>
    <w:rsid w:val="00F804A2"/>
    <w:rsid w:val="00F80823"/>
    <w:rsid w:val="00F81C69"/>
    <w:rsid w:val="00F826D8"/>
    <w:rsid w:val="00F83A6A"/>
    <w:rsid w:val="00F8417E"/>
    <w:rsid w:val="00F8609F"/>
    <w:rsid w:val="00F93052"/>
    <w:rsid w:val="00F9342A"/>
    <w:rsid w:val="00F938EA"/>
    <w:rsid w:val="00F949F6"/>
    <w:rsid w:val="00F94FD1"/>
    <w:rsid w:val="00F963AF"/>
    <w:rsid w:val="00F97D63"/>
    <w:rsid w:val="00FA17FF"/>
    <w:rsid w:val="00FA1EE9"/>
    <w:rsid w:val="00FA2303"/>
    <w:rsid w:val="00FA270D"/>
    <w:rsid w:val="00FA2FCA"/>
    <w:rsid w:val="00FA33E6"/>
    <w:rsid w:val="00FA44EC"/>
    <w:rsid w:val="00FA49A6"/>
    <w:rsid w:val="00FA4C8C"/>
    <w:rsid w:val="00FA527E"/>
    <w:rsid w:val="00FA631F"/>
    <w:rsid w:val="00FA6B27"/>
    <w:rsid w:val="00FA7B60"/>
    <w:rsid w:val="00FB027E"/>
    <w:rsid w:val="00FB1154"/>
    <w:rsid w:val="00FB4880"/>
    <w:rsid w:val="00FB602B"/>
    <w:rsid w:val="00FB659D"/>
    <w:rsid w:val="00FB68E6"/>
    <w:rsid w:val="00FB6F7B"/>
    <w:rsid w:val="00FC01FF"/>
    <w:rsid w:val="00FC0ADF"/>
    <w:rsid w:val="00FC0CFB"/>
    <w:rsid w:val="00FC1484"/>
    <w:rsid w:val="00FC2221"/>
    <w:rsid w:val="00FC33B7"/>
    <w:rsid w:val="00FC34CC"/>
    <w:rsid w:val="00FC4CB4"/>
    <w:rsid w:val="00FC5FF2"/>
    <w:rsid w:val="00FC6F4C"/>
    <w:rsid w:val="00FC7AF8"/>
    <w:rsid w:val="00FD0310"/>
    <w:rsid w:val="00FD10A7"/>
    <w:rsid w:val="00FD117F"/>
    <w:rsid w:val="00FD2D10"/>
    <w:rsid w:val="00FD378A"/>
    <w:rsid w:val="00FD38AF"/>
    <w:rsid w:val="00FD4BEA"/>
    <w:rsid w:val="00FD568E"/>
    <w:rsid w:val="00FD5C38"/>
    <w:rsid w:val="00FD658C"/>
    <w:rsid w:val="00FD6B08"/>
    <w:rsid w:val="00FD6D20"/>
    <w:rsid w:val="00FD700A"/>
    <w:rsid w:val="00FD7497"/>
    <w:rsid w:val="00FE382C"/>
    <w:rsid w:val="00FE3A28"/>
    <w:rsid w:val="00FE3DDE"/>
    <w:rsid w:val="00FE3E44"/>
    <w:rsid w:val="00FE5A72"/>
    <w:rsid w:val="00FE7C87"/>
    <w:rsid w:val="00FF03D0"/>
    <w:rsid w:val="00FF14A3"/>
    <w:rsid w:val="00FF1FDB"/>
    <w:rsid w:val="00FF3156"/>
    <w:rsid w:val="00FF31DC"/>
    <w:rsid w:val="00FF3A34"/>
    <w:rsid w:val="00FF479D"/>
    <w:rsid w:val="00FF48CC"/>
    <w:rsid w:val="00FF556E"/>
    <w:rsid w:val="00FF5CFA"/>
    <w:rsid w:val="00FF5FE7"/>
    <w:rsid w:val="00FF6E39"/>
    <w:rsid w:val="00FF6E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086"/>
    <w:rPr>
      <w:rFonts w:ascii="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7928;fld=134;dst=100658" TargetMode="External"/><Relationship Id="rId3" Type="http://schemas.openxmlformats.org/officeDocument/2006/relationships/webSettings" Target="webSettings.xml"/><Relationship Id="rId7" Type="http://schemas.openxmlformats.org/officeDocument/2006/relationships/hyperlink" Target="consultantplus://offline/main?base=RLAW016;n=25017;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08638;fld=134;dst=100281" TargetMode="External"/><Relationship Id="rId5" Type="http://schemas.openxmlformats.org/officeDocument/2006/relationships/hyperlink" Target="consultantplus://offline/main?base=RLAW016;n=27928;fld=134;dst=100088" TargetMode="External"/><Relationship Id="rId10" Type="http://schemas.openxmlformats.org/officeDocument/2006/relationships/theme" Target="theme/theme1.xml"/><Relationship Id="rId4" Type="http://schemas.openxmlformats.org/officeDocument/2006/relationships/hyperlink" Target="consultantplus://offline/main?base=RLAW016;n=27928;fld=134;dst=100088"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33</Pages>
  <Words>12164</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2021-12-25T02:50:00Z</cp:lastPrinted>
  <dcterms:created xsi:type="dcterms:W3CDTF">2021-12-24T08:24:00Z</dcterms:created>
  <dcterms:modified xsi:type="dcterms:W3CDTF">2021-12-25T02:53:00Z</dcterms:modified>
</cp:coreProperties>
</file>