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A0" w:rsidRPr="0072182B" w:rsidRDefault="000E66A0" w:rsidP="00323492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72182B">
        <w:rPr>
          <w:rFonts w:ascii="Times New Roman" w:hAnsi="Times New Roman"/>
          <w:sz w:val="32"/>
          <w:szCs w:val="32"/>
          <w:lang w:eastAsia="en-US"/>
        </w:rPr>
        <w:t>РОССИЙСКАЯ ФЕДЕРАЦИЯ</w:t>
      </w:r>
    </w:p>
    <w:p w:rsidR="000E66A0" w:rsidRPr="0072182B" w:rsidRDefault="000E66A0" w:rsidP="00323492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72182B">
        <w:rPr>
          <w:rFonts w:ascii="Times New Roman" w:hAnsi="Times New Roman"/>
          <w:sz w:val="32"/>
          <w:szCs w:val="32"/>
          <w:lang w:eastAsia="en-US"/>
        </w:rPr>
        <w:t xml:space="preserve">АДМИНИСТРАЦИЯ </w:t>
      </w:r>
      <w:r>
        <w:rPr>
          <w:rFonts w:ascii="Times New Roman" w:hAnsi="Times New Roman"/>
          <w:sz w:val="32"/>
          <w:szCs w:val="32"/>
          <w:lang w:eastAsia="en-US"/>
        </w:rPr>
        <w:t>ЛОБАН</w:t>
      </w:r>
      <w:r w:rsidRPr="0072182B">
        <w:rPr>
          <w:rFonts w:ascii="Times New Roman" w:hAnsi="Times New Roman"/>
          <w:sz w:val="32"/>
          <w:szCs w:val="32"/>
          <w:lang w:eastAsia="en-US"/>
        </w:rPr>
        <w:t>ИХИНСКОГО СЕЛЬСОВЕТА</w:t>
      </w:r>
    </w:p>
    <w:p w:rsidR="000E66A0" w:rsidRPr="0072182B" w:rsidRDefault="000E66A0" w:rsidP="00323492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72182B">
        <w:rPr>
          <w:rFonts w:ascii="Times New Roman" w:hAnsi="Times New Roman"/>
          <w:sz w:val="32"/>
          <w:szCs w:val="32"/>
          <w:lang w:eastAsia="en-US"/>
        </w:rPr>
        <w:t>НОВИЧИХИНСКОГО РАЙОНА АЛТАЙСКОГО КРАЯ</w:t>
      </w:r>
    </w:p>
    <w:p w:rsidR="000E66A0" w:rsidRPr="0072182B" w:rsidRDefault="000E66A0" w:rsidP="00323492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0E66A0" w:rsidRPr="0072182B" w:rsidRDefault="000E66A0" w:rsidP="00323492">
      <w:pPr>
        <w:jc w:val="center"/>
        <w:rPr>
          <w:rFonts w:ascii="Times New Roman" w:hAnsi="Times New Roman"/>
          <w:sz w:val="36"/>
          <w:szCs w:val="36"/>
          <w:lang w:eastAsia="en-US"/>
        </w:rPr>
      </w:pPr>
      <w:r w:rsidRPr="0072182B">
        <w:rPr>
          <w:rFonts w:ascii="Times New Roman" w:hAnsi="Times New Roman"/>
          <w:sz w:val="36"/>
          <w:szCs w:val="36"/>
          <w:lang w:eastAsia="en-US"/>
        </w:rPr>
        <w:t>ПОСТАНОВЛЕНИЕ</w:t>
      </w:r>
    </w:p>
    <w:p w:rsidR="000E66A0" w:rsidRPr="0072182B" w:rsidRDefault="000E66A0" w:rsidP="00323492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15.11.2022</w:t>
      </w:r>
      <w:r w:rsidRPr="0072182B">
        <w:rPr>
          <w:rFonts w:ascii="Times New Roman" w:hAnsi="Times New Roman"/>
          <w:sz w:val="28"/>
          <w:szCs w:val="28"/>
          <w:lang w:eastAsia="en-US"/>
        </w:rPr>
        <w:t xml:space="preserve">  №</w:t>
      </w:r>
      <w:r>
        <w:rPr>
          <w:rFonts w:ascii="Times New Roman" w:hAnsi="Times New Roman"/>
          <w:sz w:val="28"/>
          <w:szCs w:val="28"/>
          <w:lang w:eastAsia="en-US"/>
        </w:rPr>
        <w:t xml:space="preserve">39                                                                                    </w:t>
      </w:r>
      <w:r w:rsidRPr="0072182B">
        <w:rPr>
          <w:rFonts w:ascii="Times New Roman" w:hAnsi="Times New Roman"/>
          <w:sz w:val="28"/>
          <w:szCs w:val="28"/>
          <w:lang w:eastAsia="en-US"/>
        </w:rPr>
        <w:t xml:space="preserve">с. </w:t>
      </w:r>
      <w:r>
        <w:rPr>
          <w:rFonts w:ascii="Times New Roman" w:hAnsi="Times New Roman"/>
          <w:sz w:val="28"/>
          <w:szCs w:val="28"/>
          <w:lang w:eastAsia="en-US"/>
        </w:rPr>
        <w:t>Лобан</w:t>
      </w:r>
      <w:r w:rsidRPr="0072182B">
        <w:rPr>
          <w:rFonts w:ascii="Times New Roman" w:hAnsi="Times New Roman"/>
          <w:sz w:val="28"/>
          <w:szCs w:val="28"/>
          <w:lang w:eastAsia="en-US"/>
        </w:rPr>
        <w:t>иха</w:t>
      </w:r>
    </w:p>
    <w:tbl>
      <w:tblPr>
        <w:tblW w:w="0" w:type="auto"/>
        <w:tblLook w:val="00A0"/>
      </w:tblPr>
      <w:tblGrid>
        <w:gridCol w:w="5211"/>
      </w:tblGrid>
      <w:tr w:rsidR="000E66A0" w:rsidRPr="00637287" w:rsidTr="00637287">
        <w:tc>
          <w:tcPr>
            <w:tcW w:w="5211" w:type="dxa"/>
          </w:tcPr>
          <w:p w:rsidR="000E66A0" w:rsidRPr="00637287" w:rsidRDefault="000E66A0" w:rsidP="006372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287">
              <w:rPr>
                <w:rFonts w:ascii="Times New Roman" w:hAnsi="Times New Roman"/>
                <w:bCs/>
                <w:sz w:val="28"/>
                <w:szCs w:val="28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      </w:r>
          </w:p>
          <w:p w:rsidR="000E66A0" w:rsidRPr="00637287" w:rsidRDefault="000E66A0" w:rsidP="0063728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287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637287">
              <w:rPr>
                <w:rFonts w:ascii="Times New Roman" w:hAnsi="Times New Roman"/>
                <w:spacing w:val="2"/>
                <w:sz w:val="28"/>
                <w:szCs w:val="28"/>
              </w:rPr>
              <w:t>сохранностью автомобильных дорог местного значения в границах населенных пунктов муниципального образования Лобанихинский сельсовет Новичихинского района Алтайского края</w:t>
            </w:r>
          </w:p>
        </w:tc>
      </w:tr>
    </w:tbl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EC39B3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hAnsi="Times New Roman"/>
          <w:sz w:val="28"/>
          <w:szCs w:val="28"/>
        </w:rPr>
        <w:t>от  26  декабря  2008  г.  №  294-ФЗ  «</w:t>
      </w:r>
      <w:hyperlink r:id="rId6" w:tgtFrame="_blank" w:history="1">
        <w:r w:rsidRPr="00EC39B3">
          <w:rPr>
            <w:rFonts w:ascii="Times New Roman" w:hAnsi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hAnsi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hAnsi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hAnsi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hAnsi="Times New Roman"/>
          <w:sz w:val="28"/>
          <w:szCs w:val="28"/>
        </w:rPr>
        <w:t xml:space="preserve">»  и  руководствуясь </w:t>
      </w:r>
      <w:r>
        <w:rPr>
          <w:rFonts w:ascii="Times New Roman" w:hAnsi="Times New Roman"/>
          <w:sz w:val="28"/>
          <w:szCs w:val="28"/>
        </w:rPr>
        <w:t>Уставом МО Лобан</w:t>
      </w:r>
      <w:r w:rsidRPr="0072182B">
        <w:rPr>
          <w:rFonts w:ascii="Times New Roman" w:hAnsi="Times New Roman"/>
          <w:sz w:val="28"/>
          <w:szCs w:val="28"/>
        </w:rPr>
        <w:t>ихинск</w:t>
      </w:r>
      <w:r>
        <w:rPr>
          <w:rFonts w:ascii="Times New Roman" w:hAnsi="Times New Roman"/>
          <w:sz w:val="28"/>
          <w:szCs w:val="28"/>
        </w:rPr>
        <w:t>ий</w:t>
      </w:r>
      <w:r w:rsidRPr="0072182B">
        <w:rPr>
          <w:rFonts w:ascii="Times New Roman" w:hAnsi="Times New Roman"/>
          <w:sz w:val="28"/>
          <w:szCs w:val="28"/>
        </w:rPr>
        <w:t xml:space="preserve"> сельсовет Новичихинского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39B3">
        <w:rPr>
          <w:rFonts w:ascii="Times New Roman" w:hAnsi="Times New Roman"/>
          <w:sz w:val="28"/>
          <w:szCs w:val="28"/>
        </w:rPr>
        <w:t xml:space="preserve">администрация  </w:t>
      </w:r>
      <w:r>
        <w:rPr>
          <w:rFonts w:ascii="Times New Roman" w:hAnsi="Times New Roman"/>
          <w:sz w:val="28"/>
          <w:szCs w:val="28"/>
        </w:rPr>
        <w:t>Лобан</w:t>
      </w:r>
      <w:r w:rsidRPr="0072182B">
        <w:rPr>
          <w:rFonts w:ascii="Times New Roman" w:hAnsi="Times New Roman"/>
          <w:sz w:val="28"/>
          <w:szCs w:val="28"/>
        </w:rPr>
        <w:t>ихинск</w:t>
      </w:r>
      <w:r>
        <w:rPr>
          <w:rFonts w:ascii="Times New Roman" w:hAnsi="Times New Roman"/>
          <w:sz w:val="28"/>
          <w:szCs w:val="28"/>
        </w:rPr>
        <w:t>ого</w:t>
      </w:r>
      <w:r w:rsidRPr="0072182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72182B">
        <w:rPr>
          <w:rFonts w:ascii="Times New Roman" w:hAnsi="Times New Roman"/>
          <w:sz w:val="28"/>
          <w:szCs w:val="28"/>
        </w:rPr>
        <w:t xml:space="preserve"> Новичихинского района Алтайского края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</w:rPr>
      </w:pPr>
      <w:r w:rsidRPr="00EC39B3">
        <w:rPr>
          <w:rFonts w:ascii="Times New Roman" w:hAnsi="Times New Roman"/>
          <w:b/>
          <w:sz w:val="28"/>
          <w:szCs w:val="28"/>
        </w:rPr>
        <w:t>ПОСТАНОВЛЯЕТ:</w:t>
      </w:r>
    </w:p>
    <w:p w:rsidR="000E66A0" w:rsidRPr="00323492" w:rsidRDefault="000E66A0" w:rsidP="0032349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hAnsi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323492">
        <w:rPr>
          <w:rFonts w:ascii="Times New Roman" w:hAnsi="Times New Roman"/>
          <w:bCs/>
          <w:spacing w:val="2"/>
          <w:sz w:val="28"/>
          <w:szCs w:val="28"/>
        </w:rPr>
        <w:t>за</w:t>
      </w:r>
      <w:r>
        <w:rPr>
          <w:rFonts w:ascii="Times New Roman" w:hAnsi="Times New Roman"/>
          <w:bCs/>
          <w:spacing w:val="2"/>
          <w:sz w:val="28"/>
          <w:szCs w:val="28"/>
        </w:rPr>
        <w:t xml:space="preserve"> </w:t>
      </w:r>
      <w:r w:rsidRPr="00323492">
        <w:rPr>
          <w:rFonts w:ascii="Times New Roman" w:hAnsi="Times New Roman"/>
          <w:spacing w:val="2"/>
          <w:sz w:val="28"/>
          <w:szCs w:val="28"/>
        </w:rPr>
        <w:t xml:space="preserve">сохранностью автомобильных дорог местного значения в границах населенных пунктов муниципального образования </w:t>
      </w:r>
      <w:r>
        <w:rPr>
          <w:rFonts w:ascii="Times New Roman" w:hAnsi="Times New Roman"/>
          <w:spacing w:val="2"/>
          <w:sz w:val="28"/>
          <w:szCs w:val="28"/>
        </w:rPr>
        <w:t>Лобан</w:t>
      </w:r>
      <w:r w:rsidRPr="00323492">
        <w:rPr>
          <w:rFonts w:ascii="Times New Roman" w:hAnsi="Times New Roman"/>
          <w:spacing w:val="2"/>
          <w:sz w:val="28"/>
          <w:szCs w:val="28"/>
        </w:rPr>
        <w:t>ихинский сельсовет Нович</w:t>
      </w:r>
      <w:r>
        <w:rPr>
          <w:rFonts w:ascii="Times New Roman" w:hAnsi="Times New Roman"/>
          <w:spacing w:val="2"/>
          <w:sz w:val="28"/>
          <w:szCs w:val="28"/>
        </w:rPr>
        <w:t>ихинского района Алтайского края</w:t>
      </w:r>
      <w:r w:rsidRPr="00323492">
        <w:rPr>
          <w:rFonts w:ascii="Times New Roman" w:hAnsi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0E66A0" w:rsidRPr="00323492" w:rsidRDefault="000E66A0" w:rsidP="00323492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2.  </w:t>
      </w:r>
      <w:r w:rsidRPr="00323492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стендах Администрации </w:t>
      </w:r>
      <w:r>
        <w:rPr>
          <w:rFonts w:ascii="Times New Roman" w:hAnsi="Times New Roman"/>
          <w:sz w:val="28"/>
          <w:szCs w:val="28"/>
        </w:rPr>
        <w:t>Лобан</w:t>
      </w:r>
      <w:r w:rsidRPr="00323492">
        <w:rPr>
          <w:rFonts w:ascii="Times New Roman" w:hAnsi="Times New Roman"/>
          <w:sz w:val="28"/>
          <w:szCs w:val="28"/>
        </w:rPr>
        <w:t xml:space="preserve">ихинского сельсовета в с. </w:t>
      </w:r>
      <w:r>
        <w:rPr>
          <w:rFonts w:ascii="Times New Roman" w:hAnsi="Times New Roman"/>
          <w:sz w:val="28"/>
          <w:szCs w:val="28"/>
        </w:rPr>
        <w:t>Лобаниха,</w:t>
      </w:r>
      <w:r w:rsidRPr="00323492">
        <w:rPr>
          <w:rFonts w:ascii="Times New Roman" w:hAnsi="Times New Roman"/>
          <w:sz w:val="28"/>
          <w:szCs w:val="28"/>
        </w:rPr>
        <w:t xml:space="preserve"> пос. </w:t>
      </w:r>
      <w:r>
        <w:rPr>
          <w:rFonts w:ascii="Times New Roman" w:hAnsi="Times New Roman"/>
          <w:sz w:val="28"/>
          <w:szCs w:val="28"/>
        </w:rPr>
        <w:t>Петровский, пос. Невский</w:t>
      </w:r>
      <w:r w:rsidRPr="00323492">
        <w:rPr>
          <w:rFonts w:ascii="Times New Roman" w:hAnsi="Times New Roman"/>
          <w:sz w:val="28"/>
          <w:szCs w:val="28"/>
        </w:rPr>
        <w:t xml:space="preserve">, а так же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Лобан</w:t>
      </w:r>
      <w:r w:rsidRPr="00323492">
        <w:rPr>
          <w:rFonts w:ascii="Times New Roman" w:hAnsi="Times New Roman"/>
          <w:sz w:val="28"/>
          <w:szCs w:val="28"/>
        </w:rPr>
        <w:t>ихинского сельсовета  Новичихинского района Алтайского края в сети Интернет.</w:t>
      </w:r>
    </w:p>
    <w:p w:rsidR="000E66A0" w:rsidRPr="00323492" w:rsidRDefault="000E66A0" w:rsidP="00323492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Pr="00323492" w:rsidRDefault="000E66A0" w:rsidP="00323492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Pr="00323492" w:rsidRDefault="000E66A0" w:rsidP="003234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3492">
        <w:rPr>
          <w:rFonts w:ascii="Times New Roman" w:hAnsi="Times New Roman"/>
          <w:sz w:val="28"/>
          <w:szCs w:val="28"/>
        </w:rPr>
        <w:t xml:space="preserve">Глава сельсовета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3234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М.С. Перегудова</w:t>
      </w:r>
    </w:p>
    <w:p w:rsidR="000E66A0" w:rsidRPr="00EC39B3" w:rsidRDefault="000E66A0" w:rsidP="00323492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Pr="00EC39B3" w:rsidRDefault="000E66A0" w:rsidP="00C6799F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 xml:space="preserve">Приложение  </w:t>
      </w:r>
    </w:p>
    <w:p w:rsidR="000E66A0" w:rsidRPr="00EC39B3" w:rsidRDefault="000E66A0" w:rsidP="00C6799F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к  постановлению  администрации</w:t>
      </w:r>
    </w:p>
    <w:p w:rsidR="000E66A0" w:rsidRDefault="000E66A0" w:rsidP="00C6799F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Лобан</w:t>
      </w:r>
      <w:r w:rsidRPr="00323492">
        <w:rPr>
          <w:rFonts w:ascii="Times New Roman" w:hAnsi="Times New Roman"/>
          <w:sz w:val="28"/>
          <w:szCs w:val="28"/>
        </w:rPr>
        <w:t xml:space="preserve">ихинского сельсовета  </w:t>
      </w:r>
    </w:p>
    <w:p w:rsidR="000E66A0" w:rsidRDefault="000E66A0" w:rsidP="00C6799F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 w:rsidRPr="00323492">
        <w:rPr>
          <w:rFonts w:ascii="Times New Roman" w:hAnsi="Times New Roman"/>
          <w:sz w:val="28"/>
          <w:szCs w:val="28"/>
        </w:rPr>
        <w:t>Новичихинского района Алтайского края</w:t>
      </w:r>
    </w:p>
    <w:p w:rsidR="000E66A0" w:rsidRPr="00EC39B3" w:rsidRDefault="000E66A0" w:rsidP="00C6799F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№39 </w:t>
      </w:r>
      <w:r w:rsidRPr="00EC39B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15.11.</w:t>
      </w:r>
      <w:r w:rsidRPr="00EC39B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C39B3">
        <w:rPr>
          <w:rFonts w:ascii="Times New Roman" w:hAnsi="Times New Roman"/>
          <w:bCs/>
          <w:sz w:val="28"/>
          <w:szCs w:val="28"/>
        </w:rPr>
        <w:t>г.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E66A0" w:rsidRPr="00637287" w:rsidTr="00637287">
        <w:tc>
          <w:tcPr>
            <w:tcW w:w="4785" w:type="dxa"/>
          </w:tcPr>
          <w:p w:rsidR="000E66A0" w:rsidRPr="00637287" w:rsidRDefault="000E66A0" w:rsidP="006372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E66A0" w:rsidRPr="00637287" w:rsidRDefault="000E66A0" w:rsidP="006372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637287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0E66A0" w:rsidRPr="00637287" w:rsidRDefault="000E66A0" w:rsidP="006372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287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9" w:anchor="/document/400665980/entry/10000" w:history="1">
              <w:r w:rsidRPr="00637287">
                <w:rPr>
                  <w:rStyle w:val="Hyperlink"/>
                  <w:rFonts w:ascii="Times New Roman" w:hAnsi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637287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0E66A0" w:rsidRDefault="000E66A0" w:rsidP="00C679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66A0" w:rsidRDefault="000E66A0" w:rsidP="00C679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66A0" w:rsidRPr="00EC39B3" w:rsidRDefault="000E66A0" w:rsidP="00C6799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ФОРМА</w:t>
      </w:r>
    </w:p>
    <w:p w:rsidR="000E66A0" w:rsidRPr="00EC39B3" w:rsidRDefault="000E66A0" w:rsidP="00C67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проверочного  листа(списка  контрольных  вопросов),</w:t>
      </w:r>
    </w:p>
    <w:p w:rsidR="000E66A0" w:rsidRDefault="000E66A0" w:rsidP="00323492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323492">
        <w:rPr>
          <w:rFonts w:ascii="Times New Roman" w:hAnsi="Times New Roman"/>
          <w:spacing w:val="2"/>
          <w:sz w:val="28"/>
          <w:szCs w:val="28"/>
        </w:rPr>
        <w:t xml:space="preserve">за сохранностью автомобильных дорог местного значения в границах населенных пунктов муниципального образования </w:t>
      </w:r>
      <w:r>
        <w:rPr>
          <w:rFonts w:ascii="Times New Roman" w:hAnsi="Times New Roman"/>
          <w:spacing w:val="2"/>
          <w:sz w:val="28"/>
          <w:szCs w:val="28"/>
        </w:rPr>
        <w:t>Лобан</w:t>
      </w:r>
      <w:r w:rsidRPr="00323492">
        <w:rPr>
          <w:rFonts w:ascii="Times New Roman" w:hAnsi="Times New Roman"/>
          <w:spacing w:val="2"/>
          <w:sz w:val="28"/>
          <w:szCs w:val="28"/>
        </w:rPr>
        <w:t>ихинский сельсовет Новичихинского района Алтайского края</w:t>
      </w:r>
    </w:p>
    <w:p w:rsidR="000E66A0" w:rsidRPr="00EC39B3" w:rsidRDefault="000E66A0" w:rsidP="0032349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6A0" w:rsidRPr="00EC39B3" w:rsidRDefault="000E66A0" w:rsidP="00C679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0E66A0" w:rsidRPr="00EC39B3" w:rsidRDefault="000E66A0" w:rsidP="00C67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Лобан</w:t>
      </w:r>
      <w:r w:rsidRPr="00323492">
        <w:rPr>
          <w:rFonts w:ascii="Times New Roman" w:hAnsi="Times New Roman"/>
          <w:sz w:val="28"/>
          <w:szCs w:val="28"/>
        </w:rPr>
        <w:t xml:space="preserve">ихинского сельсовета  Новичихинского района Алтайского края </w:t>
      </w:r>
      <w:r w:rsidRPr="00EC39B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15.11.2022 г. </w:t>
      </w:r>
      <w:r w:rsidRPr="00EC39B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39</w:t>
      </w:r>
      <w:r w:rsidRPr="00EC39B3">
        <w:rPr>
          <w:rFonts w:ascii="Times New Roman" w:hAnsi="Times New Roman"/>
          <w:sz w:val="28"/>
          <w:szCs w:val="28"/>
        </w:rPr>
        <w:t xml:space="preserve"> "</w:t>
      </w:r>
      <w:r w:rsidRPr="00EC39B3">
        <w:rPr>
          <w:rFonts w:ascii="Times New Roman" w:hAnsi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323492">
        <w:rPr>
          <w:rFonts w:ascii="Times New Roman" w:hAnsi="Times New Roman"/>
          <w:spacing w:val="2"/>
          <w:sz w:val="28"/>
          <w:szCs w:val="28"/>
        </w:rPr>
        <w:t xml:space="preserve">за сохранностью автомобильных дорог местного значения в границах населенных пунктов муниципального образования </w:t>
      </w:r>
      <w:r>
        <w:rPr>
          <w:rFonts w:ascii="Times New Roman" w:hAnsi="Times New Roman"/>
          <w:spacing w:val="2"/>
          <w:sz w:val="28"/>
          <w:szCs w:val="28"/>
        </w:rPr>
        <w:t>Лобан</w:t>
      </w:r>
      <w:r w:rsidRPr="00323492">
        <w:rPr>
          <w:rFonts w:ascii="Times New Roman" w:hAnsi="Times New Roman"/>
          <w:spacing w:val="2"/>
          <w:sz w:val="28"/>
          <w:szCs w:val="28"/>
        </w:rPr>
        <w:t>ихинский сельсовет Новичихинского района Алтайского края</w:t>
      </w:r>
      <w:r w:rsidRPr="00EC39B3">
        <w:rPr>
          <w:rFonts w:ascii="Times New Roman" w:hAnsi="Times New Roman"/>
          <w:bCs/>
          <w:sz w:val="28"/>
          <w:szCs w:val="28"/>
        </w:rPr>
        <w:t>"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0E66A0" w:rsidRPr="00EC39B3" w:rsidRDefault="000E66A0" w:rsidP="00C67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hAnsi="Times New Roman"/>
          <w:sz w:val="28"/>
          <w:szCs w:val="28"/>
        </w:rPr>
        <w:t xml:space="preserve">ором </w:t>
      </w:r>
      <w:r w:rsidRPr="00EC39B3">
        <w:rPr>
          <w:rFonts w:ascii="Times New Roman" w:hAnsi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323492">
        <w:rPr>
          <w:rFonts w:ascii="Times New Roman" w:hAnsi="Times New Roman"/>
          <w:spacing w:val="2"/>
          <w:sz w:val="28"/>
          <w:szCs w:val="28"/>
        </w:rPr>
        <w:t xml:space="preserve">за сохранностью автомобильных дорог местного значения в границах населенных пунктов муниципального образования </w:t>
      </w:r>
      <w:r>
        <w:rPr>
          <w:rFonts w:ascii="Times New Roman" w:hAnsi="Times New Roman"/>
          <w:spacing w:val="2"/>
          <w:sz w:val="28"/>
          <w:szCs w:val="28"/>
        </w:rPr>
        <w:t>Лобан</w:t>
      </w:r>
      <w:r w:rsidRPr="00323492">
        <w:rPr>
          <w:rFonts w:ascii="Times New Roman" w:hAnsi="Times New Roman"/>
          <w:spacing w:val="2"/>
          <w:sz w:val="28"/>
          <w:szCs w:val="28"/>
        </w:rPr>
        <w:t>ихинский сельсовет Новичихинского района Алтайского края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Наименование  органа  муниципального  контроля:</w:t>
      </w: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0E66A0" w:rsidRPr="00B2310F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0E66A0" w:rsidRPr="00B2310F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_____.</w:t>
      </w:r>
    </w:p>
    <w:p w:rsidR="000E66A0" w:rsidRDefault="000E66A0" w:rsidP="00B2310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hAnsi="Times New Roman"/>
          <w:sz w:val="28"/>
          <w:szCs w:val="28"/>
        </w:rPr>
        <w:t>:</w:t>
      </w:r>
    </w:p>
    <w:p w:rsidR="000E66A0" w:rsidRPr="00EC39B3" w:rsidRDefault="000E66A0" w:rsidP="00D6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</w:t>
      </w:r>
    </w:p>
    <w:p w:rsidR="000E66A0" w:rsidRPr="00EC39B3" w:rsidRDefault="000E66A0" w:rsidP="00D627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0E66A0" w:rsidRPr="00EC39B3" w:rsidRDefault="000E66A0" w:rsidP="00D62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 распоряжения  о  проведении  плановой  проверки: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__________________________________________________________________.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0E66A0" w:rsidRPr="00EC39B3" w:rsidRDefault="000E66A0" w:rsidP="00323492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>
        <w:rPr>
          <w:rFonts w:ascii="Times New Roman" w:hAnsi="Times New Roman"/>
          <w:sz w:val="28"/>
          <w:szCs w:val="28"/>
        </w:rPr>
        <w:t>Лобан</w:t>
      </w:r>
      <w:bookmarkStart w:id="0" w:name="_GoBack"/>
      <w:bookmarkEnd w:id="0"/>
      <w:r w:rsidRPr="00323492">
        <w:rPr>
          <w:rFonts w:ascii="Times New Roman" w:hAnsi="Times New Roman"/>
          <w:sz w:val="28"/>
          <w:szCs w:val="28"/>
        </w:rPr>
        <w:t>ихинского сельсовета  Новичихинского района Алтайского края</w:t>
      </w:r>
      <w:r w:rsidRPr="00EC39B3">
        <w:rPr>
          <w:rFonts w:ascii="Times New Roman" w:hAnsi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Pr="00EC39B3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/>
    <w:p w:rsidR="000E66A0" w:rsidRPr="001D24A2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 w:rsidP="00C6799F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  <w:sectPr w:rsidR="000E66A0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38" w:type="dxa"/>
        <w:tblLayout w:type="fixed"/>
        <w:tblCellMar>
          <w:left w:w="0" w:type="dxa"/>
          <w:right w:w="0" w:type="dxa"/>
        </w:tblCellMar>
        <w:tblLook w:val="00A0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491"/>
        <w:gridCol w:w="14"/>
        <w:gridCol w:w="119"/>
        <w:gridCol w:w="109"/>
      </w:tblGrid>
      <w:tr w:rsidR="000E66A0" w:rsidRPr="00637287" w:rsidTr="00BB369D">
        <w:trPr>
          <w:gridAfter w:val="2"/>
          <w:wAfter w:w="228" w:type="dxa"/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C679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C679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C679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C6799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0E66A0" w:rsidRPr="00637287" w:rsidTr="00BB369D">
        <w:trPr>
          <w:gridAfter w:val="2"/>
          <w:wAfter w:w="22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C6799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E66A0" w:rsidRPr="00C6799F" w:rsidRDefault="000E66A0" w:rsidP="00E93CA1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E66A0" w:rsidRPr="00C6799F" w:rsidRDefault="000E66A0" w:rsidP="0042330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0E66A0" w:rsidRPr="00C6799F" w:rsidRDefault="000E66A0" w:rsidP="0042330B">
            <w:pPr>
              <w:spacing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hAnsi="Times New Roman"/>
                <w:sz w:val="28"/>
                <w:szCs w:val="28"/>
              </w:rPr>
              <w:t>венного  строительного  надзора?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1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hAnsi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приказ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hAnsi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,  </w:t>
            </w:r>
            <w:hyperlink r:id="rId17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8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E66A0" w:rsidRPr="00637287" w:rsidTr="00BB369D">
        <w:trPr>
          <w:gridAfter w:val="3"/>
          <w:wAfter w:w="242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hAnsi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0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приказ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2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hAnsi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4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hAnsi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установленными  договором  между  владельцами  автомобильных  дор</w:t>
            </w:r>
            <w:r>
              <w:rPr>
                <w:rFonts w:ascii="Times New Roman" w:hAnsi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E66A0" w:rsidRPr="00637287" w:rsidTr="00BB369D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hAnsi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323492">
            <w:pPr>
              <w:spacing w:after="0" w:line="240" w:lineRule="auto"/>
              <w:ind w:firstLine="689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>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0E66A0" w:rsidRPr="00637287" w:rsidTr="00BB369D">
        <w:trPr>
          <w:gridAfter w:val="1"/>
          <w:wAfter w:w="10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hAnsi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3234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E66A0" w:rsidRPr="00637287" w:rsidTr="00BB369D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hAnsi="Times New Roman"/>
                <w:sz w:val="28"/>
                <w:szCs w:val="28"/>
              </w:rPr>
              <w:t>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hAnsi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2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hAnsi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hAnsi="Times New Roman"/>
                <w:sz w:val="28"/>
                <w:szCs w:val="28"/>
              </w:rPr>
              <w:t>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5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hAnsi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0E66A0" w:rsidRPr="00637287" w:rsidTr="00BB369D">
        <w:trPr>
          <w:gridAfter w:val="2"/>
          <w:wAfter w:w="22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hAnsi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0E66A0" w:rsidRPr="00637287" w:rsidTr="00BB369D">
        <w:trPr>
          <w:gridAfter w:val="2"/>
          <w:wAfter w:w="228" w:type="dxa"/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66A0" w:rsidRPr="00C6799F" w:rsidRDefault="000E66A0" w:rsidP="00E93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after="0" w:line="240" w:lineRule="auto"/>
              <w:ind w:firstLine="689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 w:rsidRPr="00C6799F">
                <w:rPr>
                  <w:rFonts w:ascii="Times New Roman" w:hAnsi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1" w:tgtFrame="_blank" w:history="1">
              <w:r w:rsidRPr="00C6799F">
                <w:rPr>
                  <w:rFonts w:ascii="Times New Roman" w:hAnsi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</w:tr>
      <w:tr w:rsidR="000E66A0" w:rsidRPr="00637287" w:rsidTr="00BB369D">
        <w:trPr>
          <w:gridAfter w:val="2"/>
          <w:wAfter w:w="228" w:type="dxa"/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C6799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99F">
              <w:rPr>
                <w:rFonts w:ascii="Times New Roman" w:hAnsi="Times New Roman"/>
                <w:sz w:val="28"/>
                <w:szCs w:val="28"/>
              </w:rPr>
              <w:t xml:space="preserve">Соблюдаются ли требования к </w:t>
            </w:r>
            <w:r w:rsidRPr="006372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0" w:rsidRPr="00C6799F" w:rsidRDefault="000E66A0" w:rsidP="00E93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A0" w:rsidRPr="00C6799F" w:rsidRDefault="000E66A0" w:rsidP="00E93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66A0" w:rsidRPr="00C6799F" w:rsidRDefault="000E66A0" w:rsidP="00E93CA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66A0" w:rsidRPr="00C6799F" w:rsidRDefault="000E66A0" w:rsidP="00E93CA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72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</w:tbl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0E66A0" w:rsidSect="00E40D86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E66A0" w:rsidRDefault="000E66A0" w:rsidP="00C6799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С проверочным листом ознакомлен(а):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0E66A0" w:rsidRPr="00EC39B3" w:rsidRDefault="000E66A0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0E66A0" w:rsidRPr="00EC39B3" w:rsidRDefault="000E66A0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0E66A0" w:rsidRPr="00EC39B3" w:rsidRDefault="000E66A0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Копию проверочного листа получил(а):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0E66A0" w:rsidRPr="00EC39B3" w:rsidRDefault="000E66A0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hAnsi="Times New Roman"/>
          <w:spacing w:val="-22"/>
          <w:sz w:val="20"/>
          <w:szCs w:val="20"/>
        </w:rPr>
        <w:t>(подпись)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0E66A0" w:rsidRPr="00EC39B3" w:rsidRDefault="000E66A0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C39B3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0E66A0" w:rsidRPr="00EC39B3" w:rsidRDefault="000E66A0" w:rsidP="00C6799F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C39B3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0E66A0" w:rsidRPr="00EC39B3" w:rsidRDefault="000E66A0" w:rsidP="00C6799F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0E66A0" w:rsidRPr="00EC39B3" w:rsidRDefault="000E66A0" w:rsidP="00C6799F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hAnsi="Times New Roman"/>
          <w:spacing w:val="-22"/>
          <w:sz w:val="20"/>
          <w:szCs w:val="20"/>
        </w:rPr>
        <w:t>(подпись)</w:t>
      </w:r>
    </w:p>
    <w:p w:rsidR="000E66A0" w:rsidRPr="00EC39B3" w:rsidRDefault="000E66A0" w:rsidP="00C679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66A0" w:rsidRPr="00EC39B3" w:rsidRDefault="000E66A0" w:rsidP="00C679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A0" w:rsidRDefault="000E66A0"/>
    <w:sectPr w:rsidR="000E66A0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99F"/>
    <w:rsid w:val="00013FC0"/>
    <w:rsid w:val="0007720F"/>
    <w:rsid w:val="000E66A0"/>
    <w:rsid w:val="000F79ED"/>
    <w:rsid w:val="0013268F"/>
    <w:rsid w:val="00137BA7"/>
    <w:rsid w:val="001D24A2"/>
    <w:rsid w:val="00284B31"/>
    <w:rsid w:val="002E6602"/>
    <w:rsid w:val="002F1373"/>
    <w:rsid w:val="00323492"/>
    <w:rsid w:val="003D2E9E"/>
    <w:rsid w:val="0042330B"/>
    <w:rsid w:val="005F367A"/>
    <w:rsid w:val="00637287"/>
    <w:rsid w:val="00646840"/>
    <w:rsid w:val="00654795"/>
    <w:rsid w:val="0072182B"/>
    <w:rsid w:val="00745DA7"/>
    <w:rsid w:val="007C67FF"/>
    <w:rsid w:val="007F74DC"/>
    <w:rsid w:val="00885F33"/>
    <w:rsid w:val="00950515"/>
    <w:rsid w:val="00A910B7"/>
    <w:rsid w:val="00B2310F"/>
    <w:rsid w:val="00BB369D"/>
    <w:rsid w:val="00C104AA"/>
    <w:rsid w:val="00C15F8A"/>
    <w:rsid w:val="00C6799F"/>
    <w:rsid w:val="00C954ED"/>
    <w:rsid w:val="00CB0EBB"/>
    <w:rsid w:val="00CF7E70"/>
    <w:rsid w:val="00D613B2"/>
    <w:rsid w:val="00D62798"/>
    <w:rsid w:val="00D84D2A"/>
    <w:rsid w:val="00DB40BC"/>
    <w:rsid w:val="00E40D86"/>
    <w:rsid w:val="00E93CA1"/>
    <w:rsid w:val="00EC39B3"/>
    <w:rsid w:val="00EC72C7"/>
    <w:rsid w:val="00FA51E7"/>
    <w:rsid w:val="00FC670A"/>
    <w:rsid w:val="00FD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4D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6799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6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6799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C954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A5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2BD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-search.minjust.ru:8080/bigs/showDocument.html?id=313AE05C-60D9-4F9E-8A34-D942808694A8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.minjust.ru/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E5BB8E40-60D6-4349-A187-BB63B310025C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-search.minjust.ru:8080/bigs/showDocument.html?id=313AE05C-60D9-4F9E-8A34-D942808694A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16</Pages>
  <Words>3444</Words>
  <Characters>19634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2022-12-06T16:00:00Z</cp:lastPrinted>
  <dcterms:created xsi:type="dcterms:W3CDTF">2022-11-28T08:19:00Z</dcterms:created>
  <dcterms:modified xsi:type="dcterms:W3CDTF">2022-12-06T16:03:00Z</dcterms:modified>
</cp:coreProperties>
</file>