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4F" w:rsidRPr="0072182B" w:rsidRDefault="0025174F" w:rsidP="0072182B">
      <w:pPr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72182B">
        <w:rPr>
          <w:rFonts w:ascii="Times New Roman" w:hAnsi="Times New Roman"/>
          <w:sz w:val="32"/>
          <w:szCs w:val="32"/>
          <w:lang w:eastAsia="en-US"/>
        </w:rPr>
        <w:t>РОССИЙСКАЯ ФЕДЕРАЦИЯ</w:t>
      </w:r>
    </w:p>
    <w:p w:rsidR="0025174F" w:rsidRPr="0072182B" w:rsidRDefault="0025174F" w:rsidP="0072182B">
      <w:pPr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72182B">
        <w:rPr>
          <w:rFonts w:ascii="Times New Roman" w:hAnsi="Times New Roman"/>
          <w:sz w:val="32"/>
          <w:szCs w:val="32"/>
          <w:lang w:eastAsia="en-US"/>
        </w:rPr>
        <w:t xml:space="preserve">АДМИНИСТРАЦИЯ </w:t>
      </w:r>
      <w:r>
        <w:rPr>
          <w:rFonts w:ascii="Times New Roman" w:hAnsi="Times New Roman"/>
          <w:sz w:val="32"/>
          <w:szCs w:val="32"/>
          <w:lang w:eastAsia="en-US"/>
        </w:rPr>
        <w:t>ЛОБАН</w:t>
      </w:r>
      <w:r w:rsidRPr="0072182B">
        <w:rPr>
          <w:rFonts w:ascii="Times New Roman" w:hAnsi="Times New Roman"/>
          <w:sz w:val="32"/>
          <w:szCs w:val="32"/>
          <w:lang w:eastAsia="en-US"/>
        </w:rPr>
        <w:t>ИХИНСКОГО СЕЛЬСОВЕТА</w:t>
      </w:r>
    </w:p>
    <w:p w:rsidR="0025174F" w:rsidRPr="0072182B" w:rsidRDefault="0025174F" w:rsidP="0072182B">
      <w:pPr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  <w:r w:rsidRPr="0072182B">
        <w:rPr>
          <w:rFonts w:ascii="Times New Roman" w:hAnsi="Times New Roman"/>
          <w:sz w:val="32"/>
          <w:szCs w:val="32"/>
          <w:lang w:eastAsia="en-US"/>
        </w:rPr>
        <w:t>НОВИЧИХИНСКОГО РАЙОНА АЛТАЙСКОГО КРАЯ</w:t>
      </w:r>
    </w:p>
    <w:p w:rsidR="0025174F" w:rsidRPr="0072182B" w:rsidRDefault="0025174F" w:rsidP="0072182B">
      <w:pPr>
        <w:spacing w:after="0"/>
        <w:jc w:val="center"/>
        <w:rPr>
          <w:rFonts w:ascii="Times New Roman" w:hAnsi="Times New Roman"/>
          <w:sz w:val="32"/>
          <w:szCs w:val="32"/>
          <w:lang w:eastAsia="en-US"/>
        </w:rPr>
      </w:pPr>
    </w:p>
    <w:p w:rsidR="0025174F" w:rsidRPr="0072182B" w:rsidRDefault="0025174F" w:rsidP="0072182B">
      <w:pPr>
        <w:jc w:val="center"/>
        <w:rPr>
          <w:rFonts w:ascii="Times New Roman" w:hAnsi="Times New Roman"/>
          <w:sz w:val="36"/>
          <w:szCs w:val="36"/>
          <w:lang w:eastAsia="en-US"/>
        </w:rPr>
      </w:pPr>
      <w:r w:rsidRPr="0072182B">
        <w:rPr>
          <w:rFonts w:ascii="Times New Roman" w:hAnsi="Times New Roman"/>
          <w:sz w:val="36"/>
          <w:szCs w:val="36"/>
          <w:lang w:eastAsia="en-US"/>
        </w:rPr>
        <w:t>ПОСТАНОВЛЕНИЕ</w:t>
      </w:r>
    </w:p>
    <w:p w:rsidR="0025174F" w:rsidRPr="00E0220B" w:rsidRDefault="0025174F" w:rsidP="0072182B">
      <w:pPr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0220B">
        <w:rPr>
          <w:rFonts w:ascii="Times New Roman" w:hAnsi="Times New Roman"/>
          <w:b/>
          <w:sz w:val="28"/>
          <w:szCs w:val="28"/>
          <w:lang w:eastAsia="en-US"/>
        </w:rPr>
        <w:t xml:space="preserve">15.11.2022  №38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                    </w:t>
      </w:r>
      <w:r w:rsidRPr="00E0220B">
        <w:rPr>
          <w:rFonts w:ascii="Times New Roman" w:hAnsi="Times New Roman"/>
          <w:b/>
          <w:sz w:val="28"/>
          <w:szCs w:val="28"/>
          <w:lang w:eastAsia="en-US"/>
        </w:rPr>
        <w:t>с. Лобаниха</w:t>
      </w:r>
    </w:p>
    <w:tbl>
      <w:tblPr>
        <w:tblW w:w="0" w:type="auto"/>
        <w:tblLook w:val="00A0"/>
      </w:tblPr>
      <w:tblGrid>
        <w:gridCol w:w="4219"/>
      </w:tblGrid>
      <w:tr w:rsidR="0025174F" w:rsidRPr="00054287" w:rsidTr="00054287">
        <w:tc>
          <w:tcPr>
            <w:tcW w:w="4219" w:type="dxa"/>
          </w:tcPr>
          <w:p w:rsidR="0025174F" w:rsidRPr="00054287" w:rsidRDefault="0025174F" w:rsidP="000542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4287">
              <w:rPr>
                <w:rFonts w:ascii="Times New Roman" w:hAnsi="Times New Roman"/>
                <w:bCs/>
                <w:sz w:val="28"/>
                <w:szCs w:val="28"/>
              </w:rPr>
              <w:t>Об утверждении формы проверочного листа (списков контрольных вопросов), применяемого при осуществлении муниципального контроля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5428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сфере благоустройства на территории </w:t>
            </w:r>
            <w:r w:rsidRPr="00054287">
              <w:rPr>
                <w:rFonts w:ascii="Times New Roman" w:hAnsi="Times New Roman"/>
                <w:bCs/>
                <w:sz w:val="28"/>
                <w:szCs w:val="28"/>
              </w:rPr>
              <w:t>муниципального образования Лобанихинский сельсовет Новичихинского района Алтайского края</w:t>
            </w:r>
          </w:p>
        </w:tc>
      </w:tr>
    </w:tbl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25174F" w:rsidRDefault="0025174F" w:rsidP="009E4A85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hyperlink r:id="rId5" w:anchor="/document/12164247/entry/9113" w:history="1">
        <w:r w:rsidRPr="00EC39B3">
          <w:rPr>
            <w:rStyle w:val="Hyperlink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частью 11.3 статьи 9</w:t>
        </w:r>
      </w:hyperlink>
      <w:r w:rsidRPr="00EC39B3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</w:t>
      </w:r>
      <w:r w:rsidRPr="00EC39B3">
        <w:rPr>
          <w:rFonts w:ascii="Times New Roman" w:hAnsi="Times New Roman"/>
          <w:sz w:val="28"/>
          <w:szCs w:val="28"/>
        </w:rPr>
        <w:t>от 26 декабря 2008 г. № 294-ФЗ «</w:t>
      </w:r>
      <w:hyperlink r:id="rId6" w:tgtFrame="_blank" w:history="1">
        <w:r w:rsidRPr="00EC39B3">
          <w:rPr>
            <w:rFonts w:ascii="Times New Roman" w:hAnsi="Times New Roman"/>
            <w:sz w:val="28"/>
            <w:szCs w:val="28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EC39B3">
        <w:rPr>
          <w:rFonts w:ascii="Times New Roman" w:hAnsi="Times New Roman"/>
          <w:sz w:val="28"/>
          <w:szCs w:val="28"/>
        </w:rPr>
        <w:t xml:space="preserve">», </w:t>
      </w:r>
      <w:hyperlink r:id="rId7" w:history="1">
        <w:r w:rsidRPr="00EC39B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hAnsi="Times New Roman"/>
          <w:sz w:val="28"/>
          <w:szCs w:val="28"/>
        </w:rPr>
        <w:t xml:space="preserve"> Правительства Российской Федерации от 13 февраля 2017 г</w:t>
      </w:r>
      <w:r>
        <w:rPr>
          <w:rFonts w:ascii="Times New Roman" w:hAnsi="Times New Roman"/>
          <w:sz w:val="28"/>
          <w:szCs w:val="28"/>
        </w:rPr>
        <w:t>.</w:t>
      </w:r>
      <w:r w:rsidRPr="00EC39B3">
        <w:rPr>
          <w:rFonts w:ascii="Times New Roman" w:hAnsi="Times New Roman"/>
          <w:sz w:val="28"/>
          <w:szCs w:val="28"/>
        </w:rPr>
        <w:t xml:space="preserve"> № 177 «</w:t>
      </w:r>
      <w:hyperlink r:id="rId8" w:tgtFrame="_blank" w:history="1">
        <w:r w:rsidRPr="00EC39B3">
          <w:rPr>
            <w:rFonts w:ascii="Times New Roman" w:hAnsi="Times New Roman"/>
            <w:sz w:val="28"/>
            <w:szCs w:val="28"/>
          </w:rPr>
          <w:t>Об утверждении общих требований к разработке и утверждению проверочных листов (списков контрольных вопросов)</w:t>
        </w:r>
      </w:hyperlink>
      <w:r w:rsidRPr="00EC39B3">
        <w:rPr>
          <w:rFonts w:ascii="Times New Roman" w:hAnsi="Times New Roman"/>
          <w:sz w:val="28"/>
          <w:szCs w:val="28"/>
        </w:rPr>
        <w:t xml:space="preserve">» и руководствуясь </w:t>
      </w:r>
      <w:hyperlink r:id="rId9" w:tgtFrame="_blank" w:history="1">
        <w:r w:rsidRPr="00EC39B3">
          <w:rPr>
            <w:rFonts w:ascii="Times New Roman" w:hAnsi="Times New Roman"/>
            <w:sz w:val="28"/>
            <w:szCs w:val="28"/>
          </w:rPr>
          <w:t>Уставом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МО Лобан</w:t>
      </w:r>
      <w:r w:rsidRPr="0072182B">
        <w:rPr>
          <w:rFonts w:ascii="Times New Roman" w:hAnsi="Times New Roman"/>
          <w:sz w:val="28"/>
          <w:szCs w:val="28"/>
        </w:rPr>
        <w:t>ихинск</w:t>
      </w:r>
      <w:r>
        <w:rPr>
          <w:rFonts w:ascii="Times New Roman" w:hAnsi="Times New Roman"/>
          <w:sz w:val="28"/>
          <w:szCs w:val="28"/>
        </w:rPr>
        <w:t>ий</w:t>
      </w:r>
      <w:r w:rsidRPr="0072182B">
        <w:rPr>
          <w:rFonts w:ascii="Times New Roman" w:hAnsi="Times New Roman"/>
          <w:sz w:val="28"/>
          <w:szCs w:val="28"/>
        </w:rPr>
        <w:t xml:space="preserve"> сельсовет Новичихинского района Алтайского края</w:t>
      </w:r>
      <w:r w:rsidRPr="00EC39B3">
        <w:rPr>
          <w:rFonts w:ascii="Times New Roman" w:hAnsi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/>
          <w:sz w:val="28"/>
          <w:szCs w:val="28"/>
        </w:rPr>
        <w:t>Лобан</w:t>
      </w:r>
      <w:r w:rsidRPr="0072182B">
        <w:rPr>
          <w:rFonts w:ascii="Times New Roman" w:hAnsi="Times New Roman"/>
          <w:sz w:val="28"/>
          <w:szCs w:val="28"/>
        </w:rPr>
        <w:t>ихинск</w:t>
      </w:r>
      <w:r>
        <w:rPr>
          <w:rFonts w:ascii="Times New Roman" w:hAnsi="Times New Roman"/>
          <w:sz w:val="28"/>
          <w:szCs w:val="28"/>
        </w:rPr>
        <w:t>ого</w:t>
      </w:r>
      <w:r w:rsidRPr="0072182B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72182B">
        <w:rPr>
          <w:rFonts w:ascii="Times New Roman" w:hAnsi="Times New Roman"/>
          <w:sz w:val="28"/>
          <w:szCs w:val="28"/>
        </w:rPr>
        <w:t xml:space="preserve"> Новичихинского района Алтайского края</w:t>
      </w:r>
    </w:p>
    <w:p w:rsidR="0025174F" w:rsidRPr="00EC39B3" w:rsidRDefault="0025174F" w:rsidP="009E4A85">
      <w:pPr>
        <w:spacing w:after="0" w:line="240" w:lineRule="auto"/>
        <w:ind w:firstLine="689"/>
        <w:jc w:val="both"/>
        <w:rPr>
          <w:rFonts w:ascii="Times New Roman" w:hAnsi="Times New Roman"/>
          <w:b/>
          <w:sz w:val="28"/>
          <w:szCs w:val="28"/>
        </w:rPr>
      </w:pPr>
      <w:r w:rsidRPr="00EC39B3">
        <w:rPr>
          <w:rFonts w:ascii="Times New Roman" w:hAnsi="Times New Roman"/>
          <w:b/>
          <w:sz w:val="28"/>
          <w:szCs w:val="28"/>
        </w:rPr>
        <w:t>ПОСТАНОВЛЯЕТ:</w:t>
      </w:r>
    </w:p>
    <w:p w:rsidR="0025174F" w:rsidRPr="00EC39B3" w:rsidRDefault="0025174F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Утвердить форму проверочного листа (списков контрольных вопросов</w:t>
      </w:r>
      <w:r w:rsidRPr="00EC39B3">
        <w:rPr>
          <w:rFonts w:ascii="Times New Roman" w:hAnsi="Times New Roman"/>
          <w:bCs/>
          <w:sz w:val="28"/>
          <w:szCs w:val="28"/>
        </w:rPr>
        <w:t>), применяемого при осуществлении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39B3">
        <w:rPr>
          <w:rFonts w:ascii="Times New Roman" w:hAnsi="Times New Roman"/>
          <w:bCs/>
          <w:sz w:val="28"/>
          <w:szCs w:val="28"/>
        </w:rPr>
        <w:t xml:space="preserve">контроля </w:t>
      </w:r>
      <w:r>
        <w:rPr>
          <w:rFonts w:ascii="Times New Roman" w:hAnsi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hAnsi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</w:rPr>
        <w:t>Лобан</w:t>
      </w:r>
      <w:r w:rsidRPr="0072182B">
        <w:rPr>
          <w:rFonts w:ascii="Times New Roman" w:hAnsi="Times New Roman"/>
          <w:bCs/>
          <w:sz w:val="28"/>
          <w:szCs w:val="28"/>
        </w:rPr>
        <w:t>ихинск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72182B">
        <w:rPr>
          <w:rFonts w:ascii="Times New Roman" w:hAnsi="Times New Roman"/>
          <w:bCs/>
          <w:sz w:val="28"/>
          <w:szCs w:val="28"/>
        </w:rPr>
        <w:t xml:space="preserve"> сельсовет</w:t>
      </w:r>
      <w:r>
        <w:rPr>
          <w:rFonts w:ascii="Times New Roman" w:hAnsi="Times New Roman"/>
          <w:bCs/>
          <w:sz w:val="28"/>
          <w:szCs w:val="28"/>
        </w:rPr>
        <w:t>а</w:t>
      </w:r>
      <w:r w:rsidRPr="0072182B">
        <w:rPr>
          <w:rFonts w:ascii="Times New Roman" w:hAnsi="Times New Roman"/>
          <w:bCs/>
          <w:sz w:val="28"/>
          <w:szCs w:val="28"/>
        </w:rPr>
        <w:t xml:space="preserve"> Новичихинского района Алтайского края</w:t>
      </w:r>
      <w:r w:rsidRPr="00EC39B3">
        <w:rPr>
          <w:rFonts w:ascii="Times New Roman" w:hAnsi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2. </w:t>
      </w:r>
      <w:r w:rsidRPr="0072182B">
        <w:rPr>
          <w:rFonts w:ascii="Times New Roman" w:hAnsi="Times New Roman"/>
          <w:sz w:val="28"/>
          <w:szCs w:val="28"/>
        </w:rPr>
        <w:t xml:space="preserve">Опубликовать настоящее постановление на стендах Администрации </w:t>
      </w:r>
      <w:r>
        <w:rPr>
          <w:rFonts w:ascii="Times New Roman" w:hAnsi="Times New Roman"/>
          <w:sz w:val="28"/>
          <w:szCs w:val="28"/>
        </w:rPr>
        <w:t>Лобан</w:t>
      </w:r>
      <w:r w:rsidRPr="0072182B">
        <w:rPr>
          <w:rFonts w:ascii="Times New Roman" w:hAnsi="Times New Roman"/>
          <w:sz w:val="28"/>
          <w:szCs w:val="28"/>
        </w:rPr>
        <w:t xml:space="preserve">ихинского сельсовета в с. </w:t>
      </w:r>
      <w:r>
        <w:rPr>
          <w:rFonts w:ascii="Times New Roman" w:hAnsi="Times New Roman"/>
          <w:sz w:val="28"/>
          <w:szCs w:val="28"/>
        </w:rPr>
        <w:t>Лобаниха,</w:t>
      </w:r>
      <w:r w:rsidRPr="0072182B">
        <w:rPr>
          <w:rFonts w:ascii="Times New Roman" w:hAnsi="Times New Roman"/>
          <w:sz w:val="28"/>
          <w:szCs w:val="28"/>
        </w:rPr>
        <w:t xml:space="preserve"> пос. </w:t>
      </w:r>
      <w:r>
        <w:rPr>
          <w:rFonts w:ascii="Times New Roman" w:hAnsi="Times New Roman"/>
          <w:sz w:val="28"/>
          <w:szCs w:val="28"/>
        </w:rPr>
        <w:t>Петровский, пос. Невский</w:t>
      </w:r>
      <w:r w:rsidRPr="0072182B">
        <w:rPr>
          <w:rFonts w:ascii="Times New Roman" w:hAnsi="Times New Roman"/>
          <w:sz w:val="28"/>
          <w:szCs w:val="28"/>
        </w:rPr>
        <w:t xml:space="preserve">, а так же на официальном сайте администрации </w:t>
      </w:r>
      <w:r>
        <w:rPr>
          <w:rFonts w:ascii="Times New Roman" w:hAnsi="Times New Roman"/>
          <w:sz w:val="28"/>
          <w:szCs w:val="28"/>
        </w:rPr>
        <w:t>Лобан</w:t>
      </w:r>
      <w:r w:rsidRPr="0072182B">
        <w:rPr>
          <w:rFonts w:ascii="Times New Roman" w:hAnsi="Times New Roman"/>
          <w:sz w:val="28"/>
          <w:szCs w:val="28"/>
        </w:rPr>
        <w:t>ихинского сельсовета Новичихинского района Алтайского края в сети Интернет.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25174F" w:rsidRPr="0072182B" w:rsidRDefault="0025174F" w:rsidP="007218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182B">
        <w:rPr>
          <w:rFonts w:ascii="Times New Roman" w:hAnsi="Times New Roman"/>
          <w:sz w:val="28"/>
          <w:szCs w:val="28"/>
        </w:rPr>
        <w:t xml:space="preserve">Глава сельсовета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М.С. Перегудова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25174F" w:rsidRPr="00EC39B3" w:rsidRDefault="0025174F" w:rsidP="001B1DD4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</w:t>
      </w:r>
    </w:p>
    <w:p w:rsidR="0025174F" w:rsidRPr="00EC39B3" w:rsidRDefault="0025174F" w:rsidP="001B1DD4">
      <w:pPr>
        <w:spacing w:after="0" w:line="240" w:lineRule="auto"/>
        <w:ind w:firstLine="68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</w:t>
      </w:r>
      <w:r w:rsidRPr="00EC39B3">
        <w:rPr>
          <w:rFonts w:ascii="Times New Roman" w:hAnsi="Times New Roman"/>
          <w:bCs/>
          <w:sz w:val="28"/>
          <w:szCs w:val="28"/>
        </w:rPr>
        <w:t>дминистрации</w:t>
      </w:r>
    </w:p>
    <w:p w:rsidR="0025174F" w:rsidRDefault="0025174F" w:rsidP="001B1DD4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Лобан</w:t>
      </w:r>
      <w:r w:rsidRPr="0072182B">
        <w:rPr>
          <w:rFonts w:ascii="Times New Roman" w:hAnsi="Times New Roman"/>
          <w:bCs/>
          <w:sz w:val="28"/>
          <w:szCs w:val="28"/>
        </w:rPr>
        <w:t xml:space="preserve">ихинского сельсовета </w:t>
      </w:r>
    </w:p>
    <w:p w:rsidR="0025174F" w:rsidRDefault="0025174F" w:rsidP="001B1DD4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</w:rPr>
      </w:pPr>
      <w:r w:rsidRPr="0072182B">
        <w:rPr>
          <w:rFonts w:ascii="Times New Roman" w:hAnsi="Times New Roman"/>
          <w:bCs/>
          <w:sz w:val="28"/>
          <w:szCs w:val="28"/>
        </w:rPr>
        <w:t>Новичихинского района Алтайского края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5174F" w:rsidRPr="00E0220B" w:rsidRDefault="0025174F" w:rsidP="00E0220B">
      <w:pPr>
        <w:spacing w:after="0" w:line="240" w:lineRule="auto"/>
        <w:ind w:firstLine="68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№38 </w:t>
      </w:r>
      <w:r w:rsidRPr="00EC39B3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15.11.</w:t>
      </w:r>
      <w:r w:rsidRPr="00EC39B3">
        <w:rPr>
          <w:rFonts w:ascii="Times New Roman" w:hAnsi="Times New Roman"/>
          <w:bCs/>
          <w:sz w:val="28"/>
          <w:szCs w:val="28"/>
        </w:rPr>
        <w:t>202</w:t>
      </w:r>
      <w:r>
        <w:rPr>
          <w:rFonts w:ascii="Times New Roman" w:hAnsi="Times New Roman"/>
          <w:bCs/>
          <w:sz w:val="28"/>
          <w:szCs w:val="28"/>
        </w:rPr>
        <w:t>2</w:t>
      </w:r>
      <w:r w:rsidRPr="00EC39B3">
        <w:rPr>
          <w:rFonts w:ascii="Times New Roman" w:hAnsi="Times New Roman"/>
          <w:bCs/>
          <w:sz w:val="28"/>
          <w:szCs w:val="28"/>
        </w:rPr>
        <w:t>г.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25174F" w:rsidRDefault="0025174F" w:rsidP="001B1D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5174F" w:rsidRPr="00054287" w:rsidTr="00054287">
        <w:tc>
          <w:tcPr>
            <w:tcW w:w="4785" w:type="dxa"/>
          </w:tcPr>
          <w:p w:rsidR="0025174F" w:rsidRPr="00054287" w:rsidRDefault="0025174F" w:rsidP="000542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25174F" w:rsidRPr="00054287" w:rsidRDefault="0025174F" w:rsidP="0005428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054287">
              <w:rPr>
                <w:rFonts w:ascii="Times New Roman" w:hAnsi="Times New Roman"/>
                <w:color w:val="FF0000"/>
                <w:shd w:val="clear" w:color="auto" w:fill="FFFFFF"/>
              </w:rPr>
              <w:t>QR-код</w:t>
            </w:r>
          </w:p>
          <w:p w:rsidR="0025174F" w:rsidRPr="00054287" w:rsidRDefault="0025174F" w:rsidP="000542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287">
              <w:rPr>
                <w:rFonts w:ascii="Times New Roman" w:hAnsi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054287">
                <w:rPr>
                  <w:rStyle w:val="Hyperlink"/>
                  <w:rFonts w:ascii="Times New Roman" w:hAnsi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054287">
              <w:rPr>
                <w:rFonts w:ascii="Times New Roman" w:hAnsi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25174F" w:rsidRDefault="0025174F" w:rsidP="001B1D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5174F" w:rsidRDefault="0025174F" w:rsidP="001B1D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5174F" w:rsidRPr="00EC39B3" w:rsidRDefault="0025174F" w:rsidP="001B1DD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>ФОРМА</w:t>
      </w:r>
    </w:p>
    <w:p w:rsidR="0025174F" w:rsidRPr="00EC39B3" w:rsidRDefault="0025174F" w:rsidP="001B1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>проверочного листа(списка контрольных вопросов),</w:t>
      </w:r>
    </w:p>
    <w:p w:rsidR="0025174F" w:rsidRPr="00EC39B3" w:rsidRDefault="0025174F" w:rsidP="001B1D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bCs/>
          <w:sz w:val="28"/>
          <w:szCs w:val="28"/>
        </w:rPr>
        <w:t>применяемого при осуществлении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C39B3">
        <w:rPr>
          <w:rFonts w:ascii="Times New Roman" w:hAnsi="Times New Roman"/>
          <w:bCs/>
          <w:sz w:val="28"/>
          <w:szCs w:val="28"/>
        </w:rPr>
        <w:t xml:space="preserve">контроля </w:t>
      </w:r>
      <w:r>
        <w:rPr>
          <w:rFonts w:ascii="Times New Roman" w:hAnsi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hAnsi="Times New Roman"/>
          <w:bCs/>
          <w:sz w:val="28"/>
          <w:szCs w:val="28"/>
        </w:rPr>
        <w:t xml:space="preserve">на  территории  </w:t>
      </w:r>
      <w:r>
        <w:rPr>
          <w:rFonts w:ascii="Times New Roman" w:hAnsi="Times New Roman"/>
          <w:bCs/>
          <w:sz w:val="28"/>
          <w:szCs w:val="28"/>
        </w:rPr>
        <w:t>Лобан</w:t>
      </w:r>
      <w:r w:rsidRPr="0072182B">
        <w:rPr>
          <w:rFonts w:ascii="Times New Roman" w:hAnsi="Times New Roman"/>
          <w:sz w:val="28"/>
          <w:szCs w:val="28"/>
        </w:rPr>
        <w:t>ихинского сельсовета Новичихинского района Алтайского края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25174F" w:rsidRPr="00EC39B3" w:rsidRDefault="0025174F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174F" w:rsidRPr="00EC39B3" w:rsidRDefault="0025174F" w:rsidP="001B1D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Лобан</w:t>
      </w:r>
      <w:r w:rsidRPr="0072182B">
        <w:rPr>
          <w:rFonts w:ascii="Times New Roman" w:hAnsi="Times New Roman"/>
          <w:sz w:val="28"/>
          <w:szCs w:val="28"/>
        </w:rPr>
        <w:t>ихинского сельсовета Новичихинского района Алтайского края</w:t>
      </w:r>
      <w:r w:rsidRPr="00EC39B3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15.11.2022 года </w:t>
      </w:r>
      <w:r w:rsidRPr="00EC39B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38 </w:t>
      </w:r>
      <w:r w:rsidRPr="00EC39B3">
        <w:rPr>
          <w:rFonts w:ascii="Times New Roman" w:hAnsi="Times New Roman"/>
          <w:sz w:val="28"/>
          <w:szCs w:val="28"/>
        </w:rPr>
        <w:t>"</w:t>
      </w:r>
      <w:r w:rsidRPr="00EC39B3">
        <w:rPr>
          <w:rFonts w:ascii="Times New Roman" w:hAnsi="Times New Roman"/>
          <w:bCs/>
          <w:sz w:val="28"/>
          <w:szCs w:val="28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</w:t>
      </w:r>
      <w:r>
        <w:rPr>
          <w:rFonts w:ascii="Times New Roman" w:hAnsi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hAnsi="Times New Roman"/>
          <w:bCs/>
          <w:sz w:val="28"/>
          <w:szCs w:val="28"/>
        </w:rPr>
        <w:t xml:space="preserve">на  территории  </w:t>
      </w:r>
      <w:r>
        <w:rPr>
          <w:rFonts w:ascii="Times New Roman" w:hAnsi="Times New Roman"/>
          <w:bCs/>
          <w:sz w:val="28"/>
          <w:szCs w:val="28"/>
        </w:rPr>
        <w:t>Лобан</w:t>
      </w:r>
      <w:r w:rsidRPr="0072182B">
        <w:rPr>
          <w:rFonts w:ascii="Times New Roman" w:hAnsi="Times New Roman"/>
          <w:bCs/>
          <w:sz w:val="28"/>
          <w:szCs w:val="28"/>
        </w:rPr>
        <w:t xml:space="preserve">ихинского сельсовета Новичихинского района Алтайского края </w:t>
      </w:r>
      <w:r w:rsidRPr="00EC39B3">
        <w:rPr>
          <w:rFonts w:ascii="Times New Roman" w:hAnsi="Times New Roman"/>
          <w:bCs/>
          <w:sz w:val="28"/>
          <w:szCs w:val="28"/>
        </w:rPr>
        <w:t>"</w:t>
      </w:r>
      <w:r w:rsidRPr="00EC39B3">
        <w:rPr>
          <w:rFonts w:ascii="Times New Roman" w:hAnsi="Times New Roman"/>
          <w:sz w:val="28"/>
          <w:szCs w:val="28"/>
        </w:rPr>
        <w:t>.</w:t>
      </w:r>
    </w:p>
    <w:p w:rsidR="0025174F" w:rsidRPr="00EC39B3" w:rsidRDefault="0025174F" w:rsidP="001B1D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hAnsi="Times New Roman"/>
          <w:sz w:val="28"/>
          <w:szCs w:val="28"/>
        </w:rPr>
        <w:t>инспектором</w:t>
      </w:r>
      <w:r w:rsidRPr="00EC39B3">
        <w:rPr>
          <w:rFonts w:ascii="Times New Roman" w:hAnsi="Times New Roman"/>
          <w:sz w:val="28"/>
          <w:szCs w:val="28"/>
        </w:rPr>
        <w:t xml:space="preserve">  при  проведении  плановых  проверок  в  рамках  осуществления  муниципального контроля </w:t>
      </w:r>
      <w:r>
        <w:rPr>
          <w:rFonts w:ascii="Times New Roman" w:hAnsi="Times New Roman"/>
          <w:sz w:val="28"/>
          <w:szCs w:val="28"/>
        </w:rPr>
        <w:t xml:space="preserve">в сфере благоустройства </w:t>
      </w:r>
      <w:r w:rsidRPr="00EC39B3">
        <w:rPr>
          <w:rFonts w:ascii="Times New Roman" w:hAnsi="Times New Roman"/>
          <w:sz w:val="28"/>
          <w:szCs w:val="28"/>
        </w:rPr>
        <w:t xml:space="preserve"> на  территории  </w:t>
      </w:r>
      <w:r>
        <w:rPr>
          <w:rFonts w:ascii="Times New Roman" w:hAnsi="Times New Roman"/>
          <w:sz w:val="28"/>
          <w:szCs w:val="28"/>
        </w:rPr>
        <w:t>Лобан</w:t>
      </w:r>
      <w:r w:rsidRPr="0072182B">
        <w:rPr>
          <w:rFonts w:ascii="Times New Roman" w:hAnsi="Times New Roman"/>
          <w:sz w:val="28"/>
          <w:szCs w:val="28"/>
        </w:rPr>
        <w:t>ихинского сельсовета Новичихинского района Алтайского края</w:t>
      </w:r>
      <w:r w:rsidRPr="00EC39B3">
        <w:rPr>
          <w:rFonts w:ascii="Times New Roman" w:hAnsi="Times New Roman"/>
          <w:sz w:val="28"/>
          <w:szCs w:val="28"/>
        </w:rPr>
        <w:t>.</w:t>
      </w:r>
    </w:p>
    <w:p w:rsidR="0025174F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</w:t>
      </w:r>
    </w:p>
    <w:p w:rsidR="0025174F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  ______________________________________________________________.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Наименование  органа  муниципального  контроля: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___________________________________________________________.</w:t>
      </w:r>
    </w:p>
    <w:p w:rsidR="0025174F" w:rsidRPr="00B2310F" w:rsidRDefault="0025174F" w:rsidP="006525C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B2310F">
        <w:rPr>
          <w:rFonts w:ascii="Times New Roman" w:hAnsi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25174F" w:rsidRPr="00B2310F" w:rsidRDefault="0025174F" w:rsidP="006525CF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B2310F">
        <w:rPr>
          <w:rFonts w:ascii="Times New Roman" w:hAnsi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/>
          <w:sz w:val="28"/>
          <w:szCs w:val="28"/>
          <w:shd w:val="clear" w:color="auto" w:fill="FFFFFF"/>
        </w:rPr>
        <w:t>_____.</w:t>
      </w:r>
    </w:p>
    <w:p w:rsidR="0025174F" w:rsidRDefault="0025174F" w:rsidP="006525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hAnsi="Times New Roman"/>
          <w:sz w:val="28"/>
          <w:szCs w:val="28"/>
        </w:rPr>
        <w:t>:</w:t>
      </w:r>
    </w:p>
    <w:p w:rsidR="0025174F" w:rsidRPr="00EC39B3" w:rsidRDefault="0025174F" w:rsidP="007C0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hAnsi="Times New Roman"/>
          <w:sz w:val="28"/>
          <w:szCs w:val="28"/>
        </w:rPr>
        <w:t xml:space="preserve">  __________________________________________________________________</w:t>
      </w:r>
    </w:p>
    <w:p w:rsidR="0025174F" w:rsidRPr="00EC39B3" w:rsidRDefault="0025174F" w:rsidP="007C0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hAnsi="Times New Roman"/>
          <w:sz w:val="28"/>
          <w:szCs w:val="28"/>
        </w:rPr>
        <w:t>.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_____________________________________________________________________.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Место  проведения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Реквизиты  распоряжения  о  проведении  плановой  проверки: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  __________________________________________________________________.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 xml:space="preserve">Должность,  фамилия  и  инициалы  должностного  лица  администрации  </w:t>
      </w:r>
      <w:r>
        <w:rPr>
          <w:rFonts w:ascii="Times New Roman" w:hAnsi="Times New Roman"/>
          <w:sz w:val="28"/>
          <w:szCs w:val="28"/>
        </w:rPr>
        <w:t>Лобани</w:t>
      </w:r>
      <w:r w:rsidRPr="0072182B">
        <w:rPr>
          <w:rFonts w:ascii="Times New Roman" w:hAnsi="Times New Roman"/>
          <w:sz w:val="28"/>
          <w:szCs w:val="28"/>
        </w:rPr>
        <w:t>хинского сельсовета Новичихинского района Алтайского края</w:t>
      </w:r>
      <w:r w:rsidRPr="00EC39B3">
        <w:rPr>
          <w:rFonts w:ascii="Times New Roman" w:hAnsi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25174F" w:rsidRPr="00EC39B3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  <w:r w:rsidRPr="00EC39B3">
        <w:rPr>
          <w:rFonts w:ascii="Times New Roman" w:hAnsi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25174F" w:rsidRPr="007C0CC1" w:rsidRDefault="0025174F" w:rsidP="007C0CC1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  <w:sectPr w:rsidR="0025174F" w:rsidRPr="007C0CC1" w:rsidSect="007C0CC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0A0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25174F" w:rsidRPr="00054287" w:rsidTr="00B97D42">
        <w:trPr>
          <w:trHeight w:val="4684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1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25174F" w:rsidRPr="00054287" w:rsidTr="00B97D42">
        <w:trPr>
          <w:trHeight w:val="100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25174F" w:rsidRPr="001B1DD4" w:rsidRDefault="0025174F" w:rsidP="001B1DD4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25174F" w:rsidRPr="001B1DD4" w:rsidRDefault="0025174F" w:rsidP="006525CF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25174F" w:rsidRPr="001B1DD4" w:rsidRDefault="0025174F" w:rsidP="006525CF">
            <w:pPr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174F" w:rsidRPr="00054287" w:rsidTr="00B97D42">
        <w:trPr>
          <w:trHeight w:val="74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2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D76A4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D42">
              <w:rPr>
                <w:rFonts w:ascii="Times New Roman" w:hAnsi="Times New Roman"/>
                <w:sz w:val="28"/>
                <w:szCs w:val="28"/>
              </w:rPr>
              <w:t xml:space="preserve">Об утверждении Правил благо-устройства на территории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Лобан</w:t>
            </w:r>
            <w:r w:rsidRPr="00B97D42">
              <w:rPr>
                <w:rFonts w:ascii="Times New Roman" w:hAnsi="Times New Roman"/>
                <w:sz w:val="28"/>
                <w:szCs w:val="28"/>
              </w:rPr>
              <w:t>ихинский сельсовет Новичихинского района Алтайского края</w:t>
            </w:r>
            <w:r>
              <w:rPr>
                <w:rFonts w:ascii="Times New Roman" w:hAnsi="Times New Roman"/>
                <w:sz w:val="28"/>
                <w:szCs w:val="28"/>
              </w:rPr>
              <w:t>,  утвержденных  решением Собрания депутатов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25.12.2021 года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bookmarkStart w:id="0" w:name="_GoBack"/>
            <w:bookmarkEnd w:id="0"/>
            <w:r w:rsidRPr="001B1DD4">
              <w:rPr>
                <w:rFonts w:ascii="Times New Roman" w:hAnsi="Times New Roman"/>
                <w:sz w:val="28"/>
                <w:szCs w:val="28"/>
              </w:rPr>
              <w:t xml:space="preserve"> (далее  –  Правила  благоустройства); </w:t>
            </w:r>
          </w:p>
        </w:tc>
      </w:tr>
      <w:tr w:rsidR="0025174F" w:rsidRPr="00054287" w:rsidTr="00B97D42">
        <w:trPr>
          <w:trHeight w:val="170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287">
              <w:rPr>
                <w:rFonts w:ascii="Times New Roman" w:hAnsi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 xml:space="preserve"> благоустройства</w:t>
            </w:r>
          </w:p>
        </w:tc>
      </w:tr>
      <w:tr w:rsidR="0025174F" w:rsidRPr="00054287" w:rsidTr="00B97D42">
        <w:trPr>
          <w:trHeight w:val="12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287">
              <w:rPr>
                <w:rFonts w:ascii="Times New Roman" w:hAnsi="Times New Roman"/>
                <w:spacing w:val="1"/>
                <w:sz w:val="28"/>
                <w:szCs w:val="28"/>
              </w:rPr>
              <w:t>Соблюдается ли порядок содержания зеленых насаждений?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 xml:space="preserve"> благоустройства</w:t>
            </w:r>
          </w:p>
        </w:tc>
      </w:tr>
      <w:tr w:rsidR="0025174F" w:rsidRPr="00054287" w:rsidTr="00B97D42">
        <w:trPr>
          <w:trHeight w:val="34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287">
              <w:rPr>
                <w:rFonts w:ascii="Times New Roman" w:hAnsi="Times New Roman"/>
                <w:spacing w:val="2"/>
                <w:sz w:val="28"/>
                <w:szCs w:val="28"/>
              </w:rPr>
              <w:t>Соблюдаются ли правила</w:t>
            </w:r>
            <w:r w:rsidRPr="00054287">
              <w:rPr>
                <w:rStyle w:val="apple-converted-space"/>
                <w:rFonts w:ascii="Times New Roman" w:hAnsi="Times New Roman"/>
                <w:spacing w:val="2"/>
                <w:sz w:val="28"/>
                <w:szCs w:val="28"/>
              </w:rPr>
              <w:t> </w:t>
            </w:r>
            <w:r w:rsidRPr="00054287">
              <w:rPr>
                <w:rFonts w:ascii="Times New Roman" w:hAnsi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B97D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>Правил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>благоустройства</w:t>
            </w:r>
          </w:p>
        </w:tc>
      </w:tr>
      <w:tr w:rsidR="0025174F" w:rsidRPr="00054287" w:rsidTr="00B97D42">
        <w:trPr>
          <w:trHeight w:val="71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287">
              <w:rPr>
                <w:rFonts w:ascii="Times New Roman" w:hAnsi="Times New Roman"/>
                <w:spacing w:val="7"/>
                <w:sz w:val="28"/>
                <w:szCs w:val="28"/>
              </w:rPr>
              <w:t>Производится ли уборка территории в зимний период?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>Привил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 xml:space="preserve"> благоустройства </w:t>
            </w:r>
          </w:p>
        </w:tc>
      </w:tr>
      <w:tr w:rsidR="0025174F" w:rsidRPr="00054287" w:rsidTr="00B97D42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287">
              <w:rPr>
                <w:rFonts w:ascii="Times New Roman" w:hAnsi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054287">
              <w:rPr>
                <w:rStyle w:val="apple-converted-space"/>
                <w:rFonts w:ascii="Times New Roman" w:hAnsi="Times New Roman"/>
                <w:spacing w:val="2"/>
                <w:sz w:val="28"/>
                <w:szCs w:val="28"/>
              </w:rPr>
              <w:t> </w:t>
            </w:r>
            <w:r w:rsidRPr="00054287">
              <w:rPr>
                <w:rFonts w:ascii="Times New Roman" w:hAnsi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054287">
              <w:rPr>
                <w:rStyle w:val="apple-converted-space"/>
                <w:rFonts w:ascii="Times New Roman" w:hAnsi="Times New Roman"/>
                <w:spacing w:val="5"/>
                <w:sz w:val="28"/>
                <w:szCs w:val="28"/>
              </w:rPr>
              <w:t> </w:t>
            </w:r>
            <w:r w:rsidRPr="00054287">
              <w:rPr>
                <w:rFonts w:ascii="Times New Roman" w:hAnsi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05428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 материалами</w:t>
            </w:r>
            <w:r w:rsidRPr="00054287">
              <w:rPr>
                <w:rFonts w:ascii="Times New Roman" w:hAnsi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>Привил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 xml:space="preserve"> благоустройства</w:t>
            </w:r>
          </w:p>
        </w:tc>
      </w:tr>
      <w:tr w:rsidR="0025174F" w:rsidRPr="00054287" w:rsidTr="00B97D42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4287">
              <w:rPr>
                <w:rFonts w:ascii="Times New Roman" w:hAnsi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054287">
              <w:rPr>
                <w:rStyle w:val="apple-converted-space"/>
                <w:rFonts w:ascii="Times New Roman" w:hAnsi="Times New Roman"/>
                <w:spacing w:val="9"/>
                <w:sz w:val="28"/>
                <w:szCs w:val="28"/>
              </w:rPr>
              <w:t> </w:t>
            </w:r>
            <w:r w:rsidRPr="00054287">
              <w:rPr>
                <w:rFonts w:ascii="Times New Roman" w:hAnsi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>Привил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 xml:space="preserve"> благоустройства</w:t>
            </w:r>
          </w:p>
        </w:tc>
      </w:tr>
      <w:tr w:rsidR="0025174F" w:rsidRPr="00054287" w:rsidTr="00B97D42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pStyle w:val="Heading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>Привил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 xml:space="preserve"> благоустройства</w:t>
            </w:r>
          </w:p>
        </w:tc>
      </w:tr>
      <w:tr w:rsidR="0025174F" w:rsidRPr="00054287" w:rsidTr="00B97D42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 w:rsidP="001B1DD4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54287">
              <w:rPr>
                <w:rFonts w:ascii="Times New Roman" w:hAnsi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054287">
              <w:rPr>
                <w:rStyle w:val="apple-converted-space"/>
                <w:rFonts w:ascii="Times New Roman" w:hAnsi="Times New Roman"/>
                <w:spacing w:val="1"/>
                <w:sz w:val="28"/>
                <w:szCs w:val="28"/>
              </w:rPr>
              <w:t> </w:t>
            </w:r>
            <w:r w:rsidRPr="00054287">
              <w:rPr>
                <w:rFonts w:ascii="Times New Roman" w:hAnsi="Times New Roman"/>
                <w:spacing w:val="12"/>
                <w:sz w:val="28"/>
                <w:szCs w:val="28"/>
              </w:rPr>
              <w:t>и пищеотходов?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>Привил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 xml:space="preserve"> благоустройства</w:t>
            </w:r>
          </w:p>
        </w:tc>
      </w:tr>
      <w:tr w:rsidR="0025174F" w:rsidRPr="00054287" w:rsidTr="00B97D42">
        <w:trPr>
          <w:trHeight w:val="29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 w:rsidP="001B1DD4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54287">
              <w:rPr>
                <w:rFonts w:ascii="Times New Roman" w:hAnsi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0542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>
            <w:r w:rsidRPr="00915321">
              <w:rPr>
                <w:rFonts w:ascii="Times New Roman" w:hAnsi="Times New Roman"/>
                <w:sz w:val="28"/>
                <w:szCs w:val="28"/>
              </w:rPr>
              <w:t>Привила благоустройства</w:t>
            </w:r>
          </w:p>
        </w:tc>
      </w:tr>
      <w:tr w:rsidR="0025174F" w:rsidRPr="00054287" w:rsidTr="00B97D42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54287">
              <w:rPr>
                <w:rFonts w:ascii="Times New Roman" w:hAnsi="Times New Roman"/>
                <w:sz w:val="28"/>
                <w:szCs w:val="28"/>
              </w:rPr>
              <w:t>Осуществляется ли работа по благоустройству прилегающих территорий?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>
            <w:r w:rsidRPr="00915321">
              <w:rPr>
                <w:rFonts w:ascii="Times New Roman" w:hAnsi="Times New Roman"/>
                <w:sz w:val="28"/>
                <w:szCs w:val="28"/>
              </w:rPr>
              <w:t>Привила благоустройства</w:t>
            </w:r>
          </w:p>
        </w:tc>
      </w:tr>
      <w:tr w:rsidR="0025174F" w:rsidRPr="00054287" w:rsidTr="00B97D42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54287">
              <w:rPr>
                <w:rFonts w:ascii="Times New Roman" w:hAnsi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054287">
              <w:rPr>
                <w:rFonts w:ascii="Times New Roman" w:hAnsi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054287">
              <w:rPr>
                <w:rStyle w:val="apple-converted-space"/>
                <w:rFonts w:ascii="Times New Roman" w:hAnsi="Times New Roman"/>
                <w:spacing w:val="-6"/>
                <w:sz w:val="28"/>
                <w:szCs w:val="28"/>
              </w:rPr>
              <w:t> </w:t>
            </w:r>
            <w:r w:rsidRPr="00054287">
              <w:rPr>
                <w:rFonts w:ascii="Times New Roman" w:hAnsi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>
            <w:r w:rsidRPr="00915321">
              <w:rPr>
                <w:rFonts w:ascii="Times New Roman" w:hAnsi="Times New Roman"/>
                <w:sz w:val="28"/>
                <w:szCs w:val="28"/>
              </w:rPr>
              <w:t>Привила благоустройства</w:t>
            </w:r>
          </w:p>
        </w:tc>
      </w:tr>
      <w:tr w:rsidR="0025174F" w:rsidRPr="00054287" w:rsidTr="00B97D42">
        <w:trPr>
          <w:trHeight w:val="153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 w:rsidP="001B1DD4">
            <w:pPr>
              <w:jc w:val="both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54287">
              <w:rPr>
                <w:rFonts w:ascii="Times New Roman" w:hAnsi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054287">
              <w:rPr>
                <w:rStyle w:val="apple-converted-space"/>
                <w:rFonts w:ascii="Times New Roman" w:hAnsi="Times New Roman"/>
                <w:spacing w:val="-5"/>
                <w:sz w:val="28"/>
                <w:szCs w:val="28"/>
              </w:rPr>
              <w:t> </w:t>
            </w:r>
            <w:r w:rsidRPr="00054287">
              <w:rPr>
                <w:rFonts w:ascii="Times New Roman" w:hAnsi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>
            <w:r w:rsidRPr="00915321">
              <w:rPr>
                <w:rFonts w:ascii="Times New Roman" w:hAnsi="Times New Roman"/>
                <w:sz w:val="28"/>
                <w:szCs w:val="28"/>
              </w:rPr>
              <w:t>Привила благоустройства</w:t>
            </w:r>
          </w:p>
        </w:tc>
      </w:tr>
      <w:tr w:rsidR="0025174F" w:rsidRPr="00054287" w:rsidTr="00B97D42">
        <w:trPr>
          <w:trHeight w:val="328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 w:rsidP="001B1DD4">
            <w:pPr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54287">
              <w:rPr>
                <w:rFonts w:ascii="Times New Roman" w:hAnsi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054287">
              <w:rPr>
                <w:rStyle w:val="apple-converted-space"/>
                <w:rFonts w:ascii="Times New Roman" w:hAnsi="Times New Roman"/>
                <w:spacing w:val="-5"/>
                <w:sz w:val="28"/>
                <w:szCs w:val="28"/>
              </w:rPr>
              <w:t> </w:t>
            </w:r>
            <w:r w:rsidRPr="00054287">
              <w:rPr>
                <w:rFonts w:ascii="Times New Roman" w:hAnsi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>
            <w:r w:rsidRPr="00915321">
              <w:rPr>
                <w:rFonts w:ascii="Times New Roman" w:hAnsi="Times New Roman"/>
                <w:sz w:val="28"/>
                <w:szCs w:val="28"/>
              </w:rPr>
              <w:t>Привила благоустройства</w:t>
            </w:r>
          </w:p>
        </w:tc>
      </w:tr>
      <w:tr w:rsidR="0025174F" w:rsidRPr="00054287" w:rsidTr="00B97D42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 w:rsidP="001B1DD4">
            <w:pPr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54287">
              <w:rPr>
                <w:rFonts w:ascii="Times New Roman" w:hAnsi="Times New Roman"/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054287">
              <w:rPr>
                <w:rFonts w:ascii="Times New Roman" w:hAnsi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>
            <w:r w:rsidRPr="00D02AB6">
              <w:rPr>
                <w:rFonts w:ascii="Times New Roman" w:hAnsi="Times New Roman"/>
                <w:sz w:val="28"/>
                <w:szCs w:val="28"/>
              </w:rPr>
              <w:t>Привила благоустройства</w:t>
            </w:r>
          </w:p>
        </w:tc>
      </w:tr>
      <w:tr w:rsidR="0025174F" w:rsidRPr="00054287" w:rsidTr="00B97D42">
        <w:trPr>
          <w:trHeight w:val="346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 w:rsidP="001B1DD4">
            <w:pPr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054287">
              <w:rPr>
                <w:rFonts w:ascii="Times New Roman" w:hAnsi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>
            <w:r w:rsidRPr="00D02AB6">
              <w:rPr>
                <w:rFonts w:ascii="Times New Roman" w:hAnsi="Times New Roman"/>
                <w:sz w:val="28"/>
                <w:szCs w:val="28"/>
              </w:rPr>
              <w:t>Привила благоустройства</w:t>
            </w:r>
          </w:p>
        </w:tc>
      </w:tr>
      <w:tr w:rsidR="0025174F" w:rsidRPr="00054287" w:rsidTr="00B97D42">
        <w:trPr>
          <w:trHeight w:val="247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0542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054287">
              <w:rPr>
                <w:rStyle w:val="Emphasis"/>
                <w:rFonts w:ascii="Times New Roman" w:hAnsi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05428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>
            <w:r w:rsidRPr="00D02AB6">
              <w:rPr>
                <w:rFonts w:ascii="Times New Roman" w:hAnsi="Times New Roman"/>
                <w:sz w:val="28"/>
                <w:szCs w:val="28"/>
              </w:rPr>
              <w:t>Привила благоустройства</w:t>
            </w:r>
          </w:p>
        </w:tc>
      </w:tr>
      <w:tr w:rsidR="0025174F" w:rsidRPr="00054287" w:rsidTr="00B97D42">
        <w:trPr>
          <w:trHeight w:val="9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1B1DD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DD4">
              <w:rPr>
                <w:rFonts w:ascii="Times New Roman" w:hAnsi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</w:tcPr>
          <w:p w:rsidR="0025174F" w:rsidRPr="001B1DD4" w:rsidRDefault="0025174F" w:rsidP="001B1D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74F" w:rsidRPr="00054287" w:rsidRDefault="0025174F">
            <w:r w:rsidRPr="00D02AB6">
              <w:rPr>
                <w:rFonts w:ascii="Times New Roman" w:hAnsi="Times New Roman"/>
                <w:sz w:val="28"/>
                <w:szCs w:val="28"/>
              </w:rPr>
              <w:t>Привила благоустройства</w:t>
            </w:r>
          </w:p>
        </w:tc>
      </w:tr>
    </w:tbl>
    <w:p w:rsidR="0025174F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  <w:sectPr w:rsidR="0025174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174F" w:rsidRPr="001D24A2" w:rsidRDefault="0025174F" w:rsidP="001B1DD4">
      <w:pPr>
        <w:spacing w:after="0" w:line="240" w:lineRule="auto"/>
        <w:ind w:firstLine="689"/>
        <w:jc w:val="both"/>
        <w:rPr>
          <w:rFonts w:ascii="Times New Roman" w:hAnsi="Times New Roman"/>
          <w:sz w:val="28"/>
          <w:szCs w:val="28"/>
        </w:rPr>
      </w:pPr>
    </w:p>
    <w:p w:rsidR="0025174F" w:rsidRPr="00EC39B3" w:rsidRDefault="0025174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174F" w:rsidRPr="00EC39B3" w:rsidRDefault="0025174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74F" w:rsidRPr="00EC39B3" w:rsidRDefault="0025174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25174F" w:rsidRPr="00EC39B3" w:rsidRDefault="0025174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174F" w:rsidRPr="00EC39B3" w:rsidRDefault="0025174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174F" w:rsidRPr="00EC39B3" w:rsidRDefault="0025174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С проверочным листом ознакомлен(а):</w:t>
      </w:r>
    </w:p>
    <w:p w:rsidR="0025174F" w:rsidRPr="00EC39B3" w:rsidRDefault="0025174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174F" w:rsidRPr="00EC39B3" w:rsidRDefault="0025174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5174F" w:rsidRPr="00EC39B3" w:rsidRDefault="0025174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174F" w:rsidRPr="00EC39B3" w:rsidRDefault="0025174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174F" w:rsidRPr="00EC39B3" w:rsidRDefault="0025174F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"__" ____________________ 20__ г.       _________________________________________</w:t>
      </w:r>
    </w:p>
    <w:p w:rsidR="0025174F" w:rsidRPr="00EC39B3" w:rsidRDefault="0025174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25174F" w:rsidRPr="00EC39B3" w:rsidRDefault="0025174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174F" w:rsidRPr="00EC39B3" w:rsidRDefault="0025174F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_______________________________________________________________________________</w:t>
      </w:r>
    </w:p>
    <w:p w:rsidR="0025174F" w:rsidRPr="00EC39B3" w:rsidRDefault="0025174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25174F" w:rsidRPr="00EC39B3" w:rsidRDefault="0025174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174F" w:rsidRPr="00EC39B3" w:rsidRDefault="0025174F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25174F" w:rsidRPr="00EC39B3" w:rsidRDefault="0025174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25174F" w:rsidRPr="00EC39B3" w:rsidRDefault="0025174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Копию проверочного листа получил(а):</w:t>
      </w:r>
    </w:p>
    <w:p w:rsidR="0025174F" w:rsidRPr="00EC39B3" w:rsidRDefault="0025174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174F" w:rsidRPr="00EC39B3" w:rsidRDefault="0025174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5174F" w:rsidRPr="00EC39B3" w:rsidRDefault="0025174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174F" w:rsidRPr="00EC39B3" w:rsidRDefault="0025174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174F" w:rsidRPr="00EC39B3" w:rsidRDefault="0025174F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25174F" w:rsidRPr="00EC39B3" w:rsidRDefault="0025174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hAnsi="Times New Roman"/>
          <w:spacing w:val="-22"/>
          <w:sz w:val="20"/>
          <w:szCs w:val="20"/>
        </w:rPr>
        <w:t>(подпись)</w:t>
      </w:r>
    </w:p>
    <w:p w:rsidR="0025174F" w:rsidRPr="00EC39B3" w:rsidRDefault="0025174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174F" w:rsidRPr="00EC39B3" w:rsidRDefault="0025174F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___________________________________________________________________________</w:t>
      </w:r>
    </w:p>
    <w:p w:rsidR="0025174F" w:rsidRPr="00EC39B3" w:rsidRDefault="0025174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C39B3">
        <w:rPr>
          <w:rFonts w:ascii="Times New Roman" w:hAnsi="Times New Roman"/>
          <w:spacing w:val="-22"/>
        </w:rPr>
        <w:t>(фамилия, имя, отчество (в случае, если имеется), уполномоченного</w:t>
      </w:r>
    </w:p>
    <w:p w:rsidR="0025174F" w:rsidRPr="00EC39B3" w:rsidRDefault="0025174F" w:rsidP="001B1DD4">
      <w:pPr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pacing w:val="-22"/>
        </w:rPr>
      </w:pPr>
      <w:r w:rsidRPr="00EC39B3">
        <w:rPr>
          <w:rFonts w:ascii="Times New Roman" w:hAnsi="Times New Roman"/>
          <w:spacing w:val="-22"/>
        </w:rPr>
        <w:t>должностного лица (лиц), проводящего проверку)</w:t>
      </w:r>
    </w:p>
    <w:p w:rsidR="0025174F" w:rsidRPr="00EC39B3" w:rsidRDefault="0025174F" w:rsidP="001B1DD4">
      <w:pPr>
        <w:spacing w:after="0" w:line="240" w:lineRule="auto"/>
        <w:jc w:val="both"/>
        <w:textAlignment w:val="baseline"/>
        <w:rPr>
          <w:rFonts w:ascii="Times New Roman" w:hAnsi="Times New Roman"/>
          <w:spacing w:val="-22"/>
          <w:sz w:val="28"/>
          <w:szCs w:val="28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25174F" w:rsidRPr="00EC39B3" w:rsidRDefault="0025174F" w:rsidP="001B1DD4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-22"/>
          <w:sz w:val="20"/>
          <w:szCs w:val="20"/>
        </w:rPr>
      </w:pPr>
      <w:r w:rsidRPr="00EC39B3">
        <w:rPr>
          <w:rFonts w:ascii="Times New Roman" w:hAnsi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hAnsi="Times New Roman"/>
          <w:spacing w:val="-22"/>
          <w:sz w:val="20"/>
          <w:szCs w:val="20"/>
        </w:rPr>
        <w:t>(подпись)</w:t>
      </w:r>
    </w:p>
    <w:p w:rsidR="0025174F" w:rsidRPr="00EC39B3" w:rsidRDefault="0025174F" w:rsidP="001B1D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174F" w:rsidRPr="00EC39B3" w:rsidRDefault="0025174F" w:rsidP="001B1DD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5174F" w:rsidRDefault="0025174F"/>
    <w:sectPr w:rsidR="0025174F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DD4"/>
    <w:rsid w:val="00054287"/>
    <w:rsid w:val="000D745B"/>
    <w:rsid w:val="001433B7"/>
    <w:rsid w:val="001B1DD4"/>
    <w:rsid w:val="001D24A2"/>
    <w:rsid w:val="0025174F"/>
    <w:rsid w:val="00577E2A"/>
    <w:rsid w:val="006437D4"/>
    <w:rsid w:val="006525CF"/>
    <w:rsid w:val="0072182B"/>
    <w:rsid w:val="007C0CC1"/>
    <w:rsid w:val="0091168C"/>
    <w:rsid w:val="00915321"/>
    <w:rsid w:val="009734C8"/>
    <w:rsid w:val="009A3C64"/>
    <w:rsid w:val="009B7DF6"/>
    <w:rsid w:val="009E4A85"/>
    <w:rsid w:val="00AC6F23"/>
    <w:rsid w:val="00B2310F"/>
    <w:rsid w:val="00B4065F"/>
    <w:rsid w:val="00B97D42"/>
    <w:rsid w:val="00C43785"/>
    <w:rsid w:val="00CB4C27"/>
    <w:rsid w:val="00CD5E32"/>
    <w:rsid w:val="00D02AB6"/>
    <w:rsid w:val="00D222FF"/>
    <w:rsid w:val="00D76A46"/>
    <w:rsid w:val="00DA64FB"/>
    <w:rsid w:val="00DB0400"/>
    <w:rsid w:val="00E0220B"/>
    <w:rsid w:val="00E8192E"/>
    <w:rsid w:val="00EC39B3"/>
    <w:rsid w:val="00F03CB9"/>
    <w:rsid w:val="00F6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00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B1D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B1DD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rsid w:val="001B1DD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1B1DD4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1B1DD4"/>
    <w:rPr>
      <w:rFonts w:cs="Times New Roman"/>
    </w:rPr>
  </w:style>
  <w:style w:type="table" w:styleId="TableGrid">
    <w:name w:val="Table Grid"/>
    <w:basedOn w:val="TableNormal"/>
    <w:uiPriority w:val="99"/>
    <w:rsid w:val="006525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D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7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AC55DD5-905E-4CA3-882A-C1A53BAE39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10</Pages>
  <Words>1883</Words>
  <Characters>10735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2022-12-06T15:58:00Z</cp:lastPrinted>
  <dcterms:created xsi:type="dcterms:W3CDTF">2022-11-28T08:11:00Z</dcterms:created>
  <dcterms:modified xsi:type="dcterms:W3CDTF">2022-12-06T16:00:00Z</dcterms:modified>
</cp:coreProperties>
</file>